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A51BC" w14:textId="77777777" w:rsidR="00664B4D" w:rsidRPr="00F93C59" w:rsidRDefault="00664B4D" w:rsidP="00664B4D">
      <w:pPr>
        <w:tabs>
          <w:tab w:val="left" w:pos="388"/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0528" behindDoc="1" locked="0" layoutInCell="1" allowOverlap="1" wp14:anchorId="1CAEE56F" wp14:editId="7CA4A67E">
            <wp:simplePos x="0" y="0"/>
            <wp:positionH relativeFrom="column">
              <wp:posOffset>76657</wp:posOffset>
            </wp:positionH>
            <wp:positionV relativeFrom="paragraph">
              <wp:posOffset>-95097</wp:posOffset>
            </wp:positionV>
            <wp:extent cx="489585" cy="538480"/>
            <wp:effectExtent l="0" t="0" r="5715" b="0"/>
            <wp:wrapNone/>
            <wp:docPr id="13" name="Picture 2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C59">
        <w:rPr>
          <w:rFonts w:ascii="TH SarabunIT๙" w:hAnsi="TH SarabunIT๙" w:cs="TH SarabunIT๙"/>
        </w:rPr>
        <w:tab/>
      </w:r>
      <w:bookmarkStart w:id="0" w:name="_Hlk93481294"/>
      <w:r w:rsidRPr="00F93C5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ab/>
        <w:t>บันทึกข้อความ</w:t>
      </w:r>
    </w:p>
    <w:p w14:paraId="183E5518" w14:textId="77777777" w:rsidR="00664B4D" w:rsidRPr="00F93C59" w:rsidRDefault="00664B4D" w:rsidP="00664B4D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942170" wp14:editId="74D3B4A7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1AECA" id="Line 2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FGmxjy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F93C5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F93C5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93C59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หน่วยงานตรวจสอบภายในองค์การบริหารส่วนตำบลปงน้อย</w:t>
      </w:r>
      <w:r w:rsidRPr="00F93C59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F93C59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2A532B40" w14:textId="769525E1" w:rsidR="00664B4D" w:rsidRPr="00F93C59" w:rsidRDefault="00664B4D" w:rsidP="00664B4D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C66B3E" wp14:editId="6F0D1E09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D91DE" id="Line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zPKAIAAE4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62A7D" wp14:editId="4FD8FAE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1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9F6D2" id="Line 3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">
                <v:stroke dashstyle="1 1" endcap="round"/>
              </v:line>
            </w:pict>
          </mc:Fallback>
        </mc:AlternateContent>
      </w:r>
      <w:r w:rsidRPr="00F93C5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93C59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F93C59">
        <w:rPr>
          <w:rFonts w:ascii="TH SarabunIT๙" w:hAnsi="TH SarabunIT๙" w:cs="TH SarabunIT๙"/>
          <w:sz w:val="32"/>
          <w:szCs w:val="32"/>
          <w:cs/>
        </w:rPr>
        <w:t>ตส</w:t>
      </w:r>
      <w:proofErr w:type="spellEnd"/>
      <w:r w:rsidRPr="00F93C59">
        <w:rPr>
          <w:rFonts w:ascii="TH SarabunIT๙" w:hAnsi="TH SarabunIT๙" w:cs="TH SarabunIT๙"/>
          <w:sz w:val="32"/>
          <w:szCs w:val="32"/>
          <w:cs/>
        </w:rPr>
        <w:t>ภ</w:t>
      </w:r>
      <w:r w:rsidR="008549E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93C59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F93C5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F93C59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F93C5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D6185">
        <w:rPr>
          <w:rFonts w:ascii="TH SarabunIT๙" w:hAnsi="TH SarabunIT๙" w:cs="TH SarabunIT๙"/>
          <w:sz w:val="32"/>
          <w:szCs w:val="32"/>
        </w:rPr>
        <w:t>15</w:t>
      </w:r>
      <w:r w:rsidRPr="00D516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6185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D5161C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3D6185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53AEF7B3" w14:textId="39EA17E3" w:rsidR="00664B4D" w:rsidRPr="00F93C59" w:rsidRDefault="00664B4D" w:rsidP="00664B4D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1EC65D" wp14:editId="01ACB21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5E5AA" id="Line 3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F93C5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93C5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ขออนุมัติแผนการตรวจสอบภายใน</w:t>
      </w: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๒๕๖</w:t>
      </w:r>
      <w:r w:rsidR="003D6185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7A616E1F" w14:textId="77777777" w:rsidR="00664B4D" w:rsidRPr="00F93C59" w:rsidRDefault="00664B4D" w:rsidP="00664B4D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3C59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F93C5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และปลัด </w:t>
      </w:r>
      <w:r w:rsidRPr="00F93C5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องค์การบริหารส่วนตำบลปงน้อย</w:t>
      </w:r>
    </w:p>
    <w:p w14:paraId="06CA8690" w14:textId="77777777" w:rsidR="00664B4D" w:rsidRPr="00B71B7E" w:rsidRDefault="00664B4D" w:rsidP="00664B4D">
      <w:pPr>
        <w:pStyle w:val="aa"/>
        <w:numPr>
          <w:ilvl w:val="0"/>
          <w:numId w:val="21"/>
        </w:numPr>
        <w:spacing w:before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71B7E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เรื่องเดิม</w:t>
      </w:r>
    </w:p>
    <w:p w14:paraId="2298F9FD" w14:textId="77777777" w:rsidR="00664B4D" w:rsidRPr="00234126" w:rsidRDefault="00664B4D" w:rsidP="00664B4D">
      <w:pPr>
        <w:pStyle w:val="aa"/>
        <w:numPr>
          <w:ilvl w:val="1"/>
          <w:numId w:val="21"/>
        </w:numPr>
        <w:spacing w:before="120"/>
        <w:ind w:left="0" w:firstLine="1778"/>
        <w:jc w:val="thaiDistribute"/>
        <w:rPr>
          <w:rFonts w:ascii="TH SarabunIT๙" w:hAnsi="TH SarabunIT๙" w:cs="TH SarabunIT๙"/>
          <w:sz w:val="32"/>
          <w:szCs w:val="32"/>
        </w:rPr>
      </w:pPr>
      <w:r w:rsidRPr="00234126">
        <w:rPr>
          <w:rFonts w:ascii="TH SarabunIT๙" w:hAnsi="TH SarabunIT๙" w:cs="TH SarabunIT๙" w:hint="cs"/>
          <w:sz w:val="32"/>
          <w:szCs w:val="32"/>
          <w:cs/>
        </w:rPr>
        <w:t>พระราชบัญญัติวินัยการเงินการคลังของรัฐ พ.ศ. 2561 มาตรา 79 บัญญัติให้หน่วยงานของรัฐจัดให้มีการตรวจสอบภายใน การควบคุมภายในและการบริหารจัดการความเสี่ยง โดยให้ถือปฏิบัติตามมาตรฐานและหลักเกณฑ์ที่กระทรวงการคลังกำหนด</w:t>
      </w:r>
    </w:p>
    <w:p w14:paraId="61BB10D0" w14:textId="77777777" w:rsidR="00664B4D" w:rsidRDefault="00664B4D" w:rsidP="00664B4D">
      <w:pPr>
        <w:pStyle w:val="aa"/>
        <w:numPr>
          <w:ilvl w:val="1"/>
          <w:numId w:val="21"/>
        </w:numPr>
        <w:spacing w:before="120"/>
        <w:ind w:left="0" w:firstLine="177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หลักเกณฑ์กระทรวงการคลัง ว่าด้วยมาตรฐานและหลักเกณฑ์ปฏิบัติการตรวจสอบภายในสำหรับหน่วยงานของรัฐ พ.ศ. 2561 มาตรฐานด้านการปฏิบัติงาน </w:t>
      </w:r>
    </w:p>
    <w:p w14:paraId="6080D45A" w14:textId="77777777" w:rsidR="00664B4D" w:rsidRPr="003C2392" w:rsidRDefault="00664B4D" w:rsidP="00664B4D">
      <w:pPr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5F63E6" w14:textId="77777777" w:rsidR="00664B4D" w:rsidRDefault="00664B4D" w:rsidP="00664B4D">
      <w:pPr>
        <w:pStyle w:val="aa"/>
        <w:spacing w:before="120"/>
        <w:ind w:left="3402" w:hanging="12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 2010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3C23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การวางแผนการตรวจสอบ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หัวหน้าหน่วยงานตรวจสอบภายในต้อง  วางแผนการตรวจสอบตามผลการประเมินความเสี่ยง เพื่อจัดลำดับความสำคัญก่อนหลังของกิจกรรมที่จะทำการตรวจสอบให้สอดคล้องกับเป้าหมาย</w:t>
      </w:r>
      <w:r>
        <w:rPr>
          <w:rFonts w:ascii="TH SarabunIT๙" w:hAnsi="TH SarabunIT๙" w:cs="TH SarabunIT๙"/>
          <w:sz w:val="32"/>
          <w:szCs w:val="32"/>
          <w:cs/>
        </w:rPr>
        <w:softHyphen/>
      </w:r>
      <w:r>
        <w:rPr>
          <w:rFonts w:ascii="TH SarabunIT๙" w:hAnsi="TH SarabunIT๙" w:cs="TH SarabunIT๙" w:hint="cs"/>
          <w:sz w:val="32"/>
          <w:szCs w:val="32"/>
          <w:cs/>
        </w:rPr>
        <w:t>ของหน่วยงานของรัฐ</w:t>
      </w:r>
    </w:p>
    <w:p w14:paraId="6B885B46" w14:textId="77777777" w:rsidR="00664B4D" w:rsidRDefault="00664B4D" w:rsidP="00664B4D">
      <w:pPr>
        <w:pStyle w:val="aa"/>
        <w:spacing w:before="120"/>
        <w:ind w:left="3402" w:hanging="12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2010.</w:t>
      </w:r>
      <w:r>
        <w:rPr>
          <w:rFonts w:ascii="TH SarabunIT๙" w:hAnsi="TH SarabunIT๙" w:cs="TH SarabunIT๙"/>
          <w:sz w:val="32"/>
          <w:szCs w:val="32"/>
        </w:rPr>
        <w:t>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การวางแผนการตรวจสอบต้องกระทำอย่างน้อยปีละหนึ่งครั้ง โดยใช้ข้อมูลที่รวบรวมได้จากการประเมินความเสี่ยงและต้องนำข้อมูลข่าวสารของหัวหน้าหน่วยงานของรัฐและคณะกรรมการตรวจสอบมาใช้ประกอบการพิจารณาในการวางแผนการตรวจสอบด้วย</w:t>
      </w:r>
    </w:p>
    <w:p w14:paraId="69227BC5" w14:textId="77777777" w:rsidR="00664B4D" w:rsidRPr="00B71B7E" w:rsidRDefault="00664B4D" w:rsidP="00664B4D">
      <w:pPr>
        <w:pStyle w:val="aa"/>
        <w:spacing w:before="120"/>
        <w:ind w:left="3402" w:hanging="12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 2010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3C239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เสนอและอนุมัติแผนการตรวจสอบ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หัวหน้าหน่วยงานตรวจสอบภายในต้องเสนอแผนการตรวจสอบและทรัพยากรที่จำเป็นในการปฏิบัติงาน รวมทั้งการปรับเปลี่ยนแผนการตรวจสอบในรอบปีที่มีนัยสำคัญให้หัวหน้าหน่วยงานของรัฐและคณะกรรมการตรวจสอบ พิจารณาอนุมัติ ในกรณีที่มีข้อจำกัดของทรัพยากร หัวหน้าหน่วยงานตรวจสอบภายในต้องรายงานถึงผลกระทบที่อาจจะเกิดขึ้นต่อแผนการตรวจสอบด้วย</w:t>
      </w:r>
    </w:p>
    <w:p w14:paraId="6AF331C5" w14:textId="77777777" w:rsidR="00664B4D" w:rsidRPr="008D51AE" w:rsidRDefault="00664B4D" w:rsidP="00664B4D">
      <w:pPr>
        <w:spacing w:before="1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EC9406A" w14:textId="77777777" w:rsidR="00664B4D" w:rsidRPr="00B71B7E" w:rsidRDefault="00664B4D" w:rsidP="00664B4D">
      <w:pPr>
        <w:pStyle w:val="aa"/>
        <w:numPr>
          <w:ilvl w:val="0"/>
          <w:numId w:val="21"/>
        </w:numPr>
        <w:spacing w:before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71B7E"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ข้อเท็จจริง</w:t>
      </w:r>
    </w:p>
    <w:p w14:paraId="59B8E112" w14:textId="663BC719" w:rsidR="00664B4D" w:rsidRDefault="00664B4D" w:rsidP="00664B4D">
      <w:pPr>
        <w:pStyle w:val="aa"/>
        <w:spacing w:before="120"/>
        <w:ind w:left="0" w:firstLine="177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หน่วยงานตรวจสอบภายใน ได้วางแผนการตรวจสอบตามผลการประเมินความเสี่ยงและตามนโยบายของผู้บริหาร ประจำปีงบประมาณ พ.ศ. 256</w:t>
      </w:r>
      <w:r w:rsidR="003D618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เสร็จเรียบร้อยแล้ว</w:t>
      </w:r>
      <w:bookmarkStart w:id="1" w:name="_GoBack"/>
      <w:bookmarkEnd w:id="1"/>
    </w:p>
    <w:p w14:paraId="249F6315" w14:textId="77777777" w:rsidR="00664B4D" w:rsidRPr="008D51AE" w:rsidRDefault="00664B4D" w:rsidP="00664B4D">
      <w:pPr>
        <w:pStyle w:val="aa"/>
        <w:spacing w:before="120"/>
        <w:ind w:left="0" w:firstLine="177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1A8D38E" w14:textId="77777777" w:rsidR="00664B4D" w:rsidRPr="00B71B7E" w:rsidRDefault="00664B4D" w:rsidP="00664B4D">
      <w:pPr>
        <w:pStyle w:val="aa"/>
        <w:numPr>
          <w:ilvl w:val="0"/>
          <w:numId w:val="21"/>
        </w:numPr>
        <w:spacing w:before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ข้อพิจารณา</w:t>
      </w:r>
    </w:p>
    <w:p w14:paraId="14C8A789" w14:textId="2C9EECDA" w:rsidR="00664B4D" w:rsidRPr="00B71B7E" w:rsidRDefault="00664B4D" w:rsidP="00664B4D">
      <w:pPr>
        <w:spacing w:before="120"/>
        <w:ind w:firstLine="177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</w:t>
      </w:r>
      <w:r w:rsidRPr="00234126">
        <w:rPr>
          <w:rFonts w:ascii="TH SarabunIT๙" w:hAnsi="TH SarabunIT๙" w:cs="TH SarabunIT๙" w:hint="cs"/>
          <w:sz w:val="32"/>
          <w:szCs w:val="32"/>
          <w:cs/>
        </w:rPr>
        <w:t>พระราชบัญญัติวิน</w:t>
      </w:r>
      <w:r>
        <w:rPr>
          <w:rFonts w:ascii="TH SarabunIT๙" w:hAnsi="TH SarabunIT๙" w:cs="TH SarabunIT๙" w:hint="cs"/>
          <w:sz w:val="32"/>
          <w:szCs w:val="32"/>
          <w:cs/>
        </w:rPr>
        <w:t>ัยการเงินการคลังของรัฐ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และหลักเกณฑ์กระทรวงการคลัง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ว่าด้วยมาตรฐานและหลักเกณฑ์ปฏิบัติการตรวจสอบภายในสำหรับหน่วยงานของรัฐ พ.ศ. 2561 หน่วยงานตรวจสอบภายในจึงขออนุมัติแผนการตรวจสอบประจำปีงบประมาณ พ.ศ. 256</w:t>
      </w:r>
      <w:r w:rsidR="00CD4C9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ดังกล่าว</w:t>
      </w:r>
    </w:p>
    <w:p w14:paraId="70CFE80A" w14:textId="77777777" w:rsidR="00664B4D" w:rsidRDefault="00664B4D" w:rsidP="00664B4D">
      <w:pPr>
        <w:spacing w:before="120"/>
        <w:rPr>
          <w:rFonts w:ascii="TH SarabunIT๙" w:hAnsi="TH SarabunIT๙" w:cs="TH SarabunIT๙"/>
          <w:sz w:val="32"/>
          <w:szCs w:val="32"/>
        </w:rPr>
        <w:sectPr w:rsidR="00664B4D" w:rsidSect="006C2ED7">
          <w:headerReference w:type="even" r:id="rId9"/>
          <w:headerReference w:type="default" r:id="rId10"/>
          <w:pgSz w:w="11906" w:h="16838" w:code="9"/>
          <w:pgMar w:top="851" w:right="1134" w:bottom="1134" w:left="1701" w:header="1418" w:footer="720" w:gutter="0"/>
          <w:pgNumType w:fmt="thaiNumbers"/>
          <w:cols w:space="720"/>
          <w:titlePg/>
          <w:docGrid w:linePitch="360"/>
        </w:sectPr>
      </w:pPr>
    </w:p>
    <w:p w14:paraId="7305CD74" w14:textId="77777777" w:rsidR="00664B4D" w:rsidRDefault="00664B4D" w:rsidP="00664B4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40A7C4DD" w14:textId="77777777" w:rsidR="00664B4D" w:rsidRDefault="00664B4D" w:rsidP="00664B4D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383782" w14:textId="77777777" w:rsidR="00664B4D" w:rsidRPr="00B71B7E" w:rsidRDefault="00664B4D" w:rsidP="00664B4D">
      <w:pPr>
        <w:pStyle w:val="aa"/>
        <w:numPr>
          <w:ilvl w:val="0"/>
          <w:numId w:val="21"/>
        </w:numPr>
        <w:spacing w:before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ข้อเสนอ</w:t>
      </w:r>
    </w:p>
    <w:p w14:paraId="2AB685A4" w14:textId="77777777" w:rsidR="00664B4D" w:rsidRDefault="00664B4D" w:rsidP="00664B4D">
      <w:pPr>
        <w:spacing w:before="120"/>
        <w:ind w:firstLine="177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3731B188" w14:textId="2D3089C1" w:rsidR="00664B4D" w:rsidRPr="00BF51BC" w:rsidRDefault="00664B4D" w:rsidP="00664B4D">
      <w:pPr>
        <w:pStyle w:val="aa"/>
        <w:numPr>
          <w:ilvl w:val="1"/>
          <w:numId w:val="21"/>
        </w:num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F51BC">
        <w:rPr>
          <w:rFonts w:ascii="TH SarabunIT๙" w:hAnsi="TH SarabunIT๙" w:cs="TH SarabunIT๙" w:hint="cs"/>
          <w:sz w:val="32"/>
          <w:szCs w:val="32"/>
          <w:cs/>
        </w:rPr>
        <w:t>อนุมัติแผนการตรวจสอบ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  </w:t>
      </w:r>
      <w:r w:rsidRPr="00BF51BC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</w:t>
      </w:r>
      <w:r w:rsidR="00CD4C94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87476CA" w14:textId="77777777" w:rsidR="00664B4D" w:rsidRPr="00BF51BC" w:rsidRDefault="00664B4D" w:rsidP="00664B4D">
      <w:pPr>
        <w:pStyle w:val="aa"/>
        <w:numPr>
          <w:ilvl w:val="1"/>
          <w:numId w:val="21"/>
        </w:num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แจ้งเวียนให้ สำนัก กอง และศูนย์พัฒนาเด็กเล็ก เพื่อทราบ</w:t>
      </w:r>
    </w:p>
    <w:p w14:paraId="76FDE8B0" w14:textId="77777777" w:rsidR="00664B4D" w:rsidRDefault="00664B4D" w:rsidP="00664B4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05D4A8D1" w14:textId="77777777" w:rsidR="00664B4D" w:rsidRDefault="00664B4D" w:rsidP="00664B4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4A5D1D96" w14:textId="44191520" w:rsidR="00664B4D" w:rsidRDefault="00664B4D" w:rsidP="00664B4D">
      <w:pPr>
        <w:spacing w:before="12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A05B8D">
        <w:rPr>
          <w:rFonts w:ascii="TH SarabunIT๙" w:hAnsi="TH SarabunIT๙" w:cs="TH SarabunIT๙"/>
          <w:sz w:val="32"/>
          <w:szCs w:val="32"/>
        </w:rPr>
        <w:t xml:space="preserve">     </w:t>
      </w:r>
      <w:r w:rsidR="00A05B8D" w:rsidRPr="00A05B8D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114C57ED" wp14:editId="38D5D6C5">
            <wp:extent cx="794332" cy="259080"/>
            <wp:effectExtent l="0" t="0" r="6350" b="7620"/>
            <wp:docPr id="3" name="รูปภาพ 3" descr="timeline_20220104_103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meline_20220104_1033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9FA3A4"/>
                        </a:clrFrom>
                        <a:clrTo>
                          <a:srgbClr val="9FA3A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32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4DE27" w14:textId="77777777" w:rsidR="00664B4D" w:rsidRDefault="00664B4D" w:rsidP="00664B4D">
      <w:pPr>
        <w:spacing w:before="12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(นายอุดมศักดิ์  ปัญญาเข้ม)</w:t>
      </w:r>
    </w:p>
    <w:p w14:paraId="7A0B7620" w14:textId="77777777" w:rsidR="00664B4D" w:rsidRDefault="00664B4D" w:rsidP="00664B4D">
      <w:pPr>
        <w:spacing w:before="12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นักวิชาการตรวจสอบภายใน</w:t>
      </w:r>
    </w:p>
    <w:p w14:paraId="24BFA27D" w14:textId="77777777" w:rsidR="00664B4D" w:rsidRDefault="00664B4D" w:rsidP="00664B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C9486F" w14:textId="77777777" w:rsidR="00664B4D" w:rsidRDefault="00664B4D" w:rsidP="00664B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0"/>
    <w:p w14:paraId="35F872C7" w14:textId="77777777" w:rsidR="00664B4D" w:rsidRDefault="00664B4D" w:rsidP="00664B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580726" w14:textId="77777777" w:rsidR="00664B4D" w:rsidRDefault="00664B4D" w:rsidP="00664B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1701E4" w14:textId="77777777" w:rsidR="00664B4D" w:rsidRDefault="00664B4D" w:rsidP="00664B4D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2E8AC2D" w14:textId="77777777" w:rsidR="00664B4D" w:rsidRDefault="00664B4D" w:rsidP="00664B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  <w:sectPr w:rsidR="00664B4D" w:rsidSect="00AC7399">
          <w:pgSz w:w="11906" w:h="16838" w:code="9"/>
          <w:pgMar w:top="851" w:right="1134" w:bottom="1134" w:left="1701" w:header="1418" w:footer="720" w:gutter="0"/>
          <w:pgNumType w:fmt="thaiNumbers"/>
          <w:cols w:space="720"/>
          <w:titlePg/>
          <w:docGrid w:linePitch="360"/>
        </w:sectPr>
      </w:pPr>
    </w:p>
    <w:p w14:paraId="72F01A55" w14:textId="2105C33A" w:rsidR="00E01AEA" w:rsidRDefault="00E01AEA" w:rsidP="00A05B8D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84864" behindDoc="1" locked="0" layoutInCell="1" allowOverlap="1" wp14:anchorId="0D021D40" wp14:editId="14D50162">
            <wp:simplePos x="0" y="0"/>
            <wp:positionH relativeFrom="column">
              <wp:posOffset>80754</wp:posOffset>
            </wp:positionH>
            <wp:positionV relativeFrom="paragraph">
              <wp:posOffset>29402</wp:posOffset>
            </wp:positionV>
            <wp:extent cx="866693" cy="741405"/>
            <wp:effectExtent l="0" t="0" r="0" b="190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90636" cy="761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CBD36" w14:textId="68EB81EE" w:rsidR="00B77D05" w:rsidRPr="00560F00" w:rsidRDefault="0006045C" w:rsidP="00B77D05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60F00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แผนการตรวจสอบ</w:t>
      </w:r>
      <w:r w:rsidR="00B77D05" w:rsidRPr="00560F00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ภายใน</w:t>
      </w:r>
      <w:r w:rsidRPr="00560F00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</w:t>
      </w:r>
      <w:r w:rsidR="00CD4C94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46339C7B" w14:textId="5164D1BB" w:rsidR="0006045C" w:rsidRPr="00560F00" w:rsidRDefault="00560F00" w:rsidP="00560F00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 w:rsidR="0006045C" w:rsidRPr="00560F00">
        <w:rPr>
          <w:rFonts w:ascii="TH SarabunIT๙" w:hAnsi="TH SarabunIT๙" w:cs="TH SarabunIT๙" w:hint="cs"/>
          <w:b/>
          <w:bCs/>
          <w:sz w:val="36"/>
          <w:szCs w:val="36"/>
          <w:cs/>
        </w:rPr>
        <w:t>ตรวจสอบภายในองค์การบริ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หารส่วนตำบลปงน้อย อ.</w:t>
      </w:r>
      <w:r w:rsidR="0006045C" w:rsidRPr="00560F0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ดอยหลวง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จ.</w:t>
      </w:r>
      <w:r w:rsidR="0006045C" w:rsidRPr="00560F00">
        <w:rPr>
          <w:rFonts w:ascii="TH SarabunIT๙" w:hAnsi="TH SarabunIT๙" w:cs="TH SarabunIT๙" w:hint="cs"/>
          <w:b/>
          <w:bCs/>
          <w:sz w:val="36"/>
          <w:szCs w:val="36"/>
          <w:cs/>
        </w:rPr>
        <w:t>เชียงราย</w:t>
      </w:r>
    </w:p>
    <w:p w14:paraId="4506E8AF" w14:textId="23CECBE0" w:rsidR="00560F00" w:rsidRPr="00560F00" w:rsidRDefault="00E01AEA" w:rsidP="0006045C">
      <w:pPr>
        <w:spacing w:before="120"/>
        <w:jc w:val="thaiDistribute"/>
        <w:rPr>
          <w:rFonts w:ascii="TH SarabunIT๙" w:hAnsi="TH SarabunIT๙" w:cs="TH SarabunIT๙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38905E" wp14:editId="0CA4E955">
                <wp:simplePos x="0" y="0"/>
                <wp:positionH relativeFrom="column">
                  <wp:posOffset>147016</wp:posOffset>
                </wp:positionH>
                <wp:positionV relativeFrom="page">
                  <wp:posOffset>1684434</wp:posOffset>
                </wp:positionV>
                <wp:extent cx="5708650" cy="7620"/>
                <wp:effectExtent l="57150" t="57150" r="63500" b="6858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650" cy="762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  <a:prstDash val="sysDot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20B29" id="ตัวเชื่อมต่อตรง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.6pt,132.65pt" to="461.1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" strokecolor="black [3213]" strokeweight="2pt">
                <v:stroke dashstyle="1 1" joinstyle="miter"/>
                <w10:wrap anchory="page"/>
              </v:line>
            </w:pict>
          </mc:Fallback>
        </mc:AlternateContent>
      </w:r>
    </w:p>
    <w:p w14:paraId="35195EC9" w14:textId="77777777" w:rsidR="00560F00" w:rsidRDefault="00560F00" w:rsidP="0006045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561D5D" w14:textId="77777777" w:rsidR="00A338E5" w:rsidRPr="0077164D" w:rsidRDefault="00A338E5" w:rsidP="0006045C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164D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67B1322E" w14:textId="77777777" w:rsidR="00A338E5" w:rsidRDefault="00C57E6B" w:rsidP="00153A0C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การตรวจสอบภายใน </w:t>
      </w:r>
      <w:r>
        <w:rPr>
          <w:rFonts w:ascii="TH SarabunIT๙" w:hAnsi="TH SarabunIT๙" w:cs="TH SarabunIT๙"/>
          <w:sz w:val="32"/>
          <w:szCs w:val="32"/>
        </w:rPr>
        <w:t xml:space="preserve">(Internal Audit) </w:t>
      </w:r>
      <w:r w:rsidR="00A338E5">
        <w:rPr>
          <w:rFonts w:ascii="TH SarabunIT๙" w:hAnsi="TH SarabunIT๙" w:cs="TH SarabunIT๙" w:hint="cs"/>
          <w:sz w:val="32"/>
          <w:szCs w:val="32"/>
          <w:cs/>
        </w:rPr>
        <w:t>เป็นเครื่องมือที่สำคัญสำหรับผู้บริหารในการติดตามและประเมินผลการปฏิบัติงานของสำนัก</w:t>
      </w:r>
      <w:r w:rsidR="000E3A81">
        <w:rPr>
          <w:rFonts w:ascii="TH SarabunIT๙" w:hAnsi="TH SarabunIT๙" w:cs="TH SarabunIT๙" w:hint="cs"/>
          <w:sz w:val="32"/>
          <w:szCs w:val="32"/>
          <w:cs/>
        </w:rPr>
        <w:t xml:space="preserve"> กอง </w:t>
      </w:r>
      <w:r w:rsidR="00A338E5">
        <w:rPr>
          <w:rFonts w:ascii="TH SarabunIT๙" w:hAnsi="TH SarabunIT๙" w:cs="TH SarabunIT๙" w:hint="cs"/>
          <w:sz w:val="32"/>
          <w:szCs w:val="32"/>
          <w:cs/>
        </w:rPr>
        <w:t xml:space="preserve">ต่างๆ ภายในองค์การบริหารส่วนตำบลปงน้อย </w:t>
      </w:r>
      <w:r w:rsidR="000E3A81">
        <w:rPr>
          <w:rFonts w:ascii="TH SarabunIT๙" w:hAnsi="TH SarabunIT๙" w:cs="TH SarabunIT๙" w:hint="cs"/>
          <w:sz w:val="32"/>
          <w:szCs w:val="32"/>
          <w:cs/>
        </w:rPr>
        <w:t>รวมทั้งการเสนอแนะแนวทางหรือมาตรการที่จะทำให้ผลการดำเนินงาน สามารถบรรลุวัตถุประสงค์ เป้าหมาย นโยบาย ตามที่ผู้บริหารได้กำหนด</w:t>
      </w:r>
      <w:r w:rsidR="004C6F40">
        <w:rPr>
          <w:rFonts w:ascii="TH SarabunIT๙" w:hAnsi="TH SarabunIT๙" w:cs="TH SarabunIT๙" w:hint="cs"/>
          <w:sz w:val="32"/>
          <w:szCs w:val="32"/>
          <w:cs/>
        </w:rPr>
        <w:t>ไว้</w:t>
      </w:r>
      <w:r w:rsidR="000E3A81">
        <w:rPr>
          <w:rFonts w:ascii="TH SarabunIT๙" w:hAnsi="TH SarabunIT๙" w:cs="TH SarabunIT๙" w:hint="cs"/>
          <w:sz w:val="32"/>
          <w:szCs w:val="32"/>
          <w:cs/>
        </w:rPr>
        <w:t xml:space="preserve">อย่างมีประสิทธิภาพ ประสิทธิผล </w:t>
      </w:r>
      <w:r w:rsidR="0011522A">
        <w:rPr>
          <w:rFonts w:ascii="TH SarabunIT๙" w:hAnsi="TH SarabunIT๙" w:cs="TH SarabunIT๙" w:hint="cs"/>
          <w:sz w:val="32"/>
          <w:szCs w:val="32"/>
          <w:cs/>
        </w:rPr>
        <w:t>ป้องกันและลดความ</w:t>
      </w:r>
      <w:r w:rsidR="00560F00">
        <w:rPr>
          <w:rFonts w:ascii="TH SarabunIT๙" w:hAnsi="TH SarabunIT๙" w:cs="TH SarabunIT๙" w:hint="cs"/>
          <w:sz w:val="32"/>
          <w:szCs w:val="32"/>
          <w:cs/>
        </w:rPr>
        <w:t>เสี่ยง ข้อผิดพลาด</w:t>
      </w:r>
      <w:r w:rsidR="007361DC">
        <w:rPr>
          <w:rFonts w:ascii="TH SarabunIT๙" w:hAnsi="TH SarabunIT๙" w:cs="TH SarabunIT๙" w:hint="cs"/>
          <w:sz w:val="32"/>
          <w:szCs w:val="32"/>
          <w:cs/>
        </w:rPr>
        <w:t>จากการปฏิบัติ</w:t>
      </w:r>
      <w:r w:rsidR="00560F00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E3A81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 กฎหมาย </w:t>
      </w:r>
      <w:r w:rsidR="0011522A">
        <w:rPr>
          <w:rFonts w:ascii="TH SarabunIT๙" w:hAnsi="TH SarabunIT๙" w:cs="TH SarabunIT๙" w:hint="cs"/>
          <w:sz w:val="32"/>
          <w:szCs w:val="32"/>
          <w:cs/>
        </w:rPr>
        <w:t>รวมทั้งหนั</w:t>
      </w:r>
      <w:r w:rsidR="007361DC">
        <w:rPr>
          <w:rFonts w:ascii="TH SarabunIT๙" w:hAnsi="TH SarabunIT๙" w:cs="TH SarabunIT๙" w:hint="cs"/>
          <w:sz w:val="32"/>
          <w:szCs w:val="32"/>
          <w:cs/>
        </w:rPr>
        <w:t>งสือสั่งการต่างๆ ที่เกี่ยวข้อง</w:t>
      </w:r>
    </w:p>
    <w:p w14:paraId="13DEEDCC" w14:textId="77777777" w:rsidR="004C6F40" w:rsidRPr="00C57E6B" w:rsidRDefault="004C6F40" w:rsidP="0006045C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53A0C">
        <w:rPr>
          <w:rFonts w:ascii="TH SarabunIT๙" w:hAnsi="TH SarabunIT๙" w:cs="TH SarabunIT๙"/>
          <w:sz w:val="32"/>
          <w:szCs w:val="32"/>
          <w:cs/>
        </w:rPr>
        <w:tab/>
      </w:r>
      <w:r w:rsidRPr="00C57E6B">
        <w:rPr>
          <w:rFonts w:ascii="TH SarabunIT๙" w:hAnsi="TH SarabunIT๙" w:cs="TH SarabunIT๙" w:hint="cs"/>
          <w:sz w:val="32"/>
          <w:szCs w:val="32"/>
          <w:cs/>
        </w:rPr>
        <w:t xml:space="preserve">แผนการตรวจสอบภายใน </w:t>
      </w:r>
      <w:r w:rsidR="00C57E6B" w:rsidRPr="00C57E6B">
        <w:rPr>
          <w:rFonts w:ascii="TH SarabunIT๙" w:hAnsi="TH SarabunIT๙" w:cs="TH SarabunIT๙"/>
          <w:sz w:val="32"/>
          <w:szCs w:val="32"/>
        </w:rPr>
        <w:t>(Audit Plan)</w:t>
      </w:r>
      <w:r w:rsidR="000359AB">
        <w:rPr>
          <w:rFonts w:ascii="TH SarabunIT๙" w:hAnsi="TH SarabunIT๙" w:cs="TH SarabunIT๙"/>
          <w:sz w:val="32"/>
          <w:szCs w:val="32"/>
        </w:rPr>
        <w:t xml:space="preserve"> </w:t>
      </w:r>
      <w:r w:rsidR="000359AB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ขององค์การบริหารส่วนตำบลปงน้อย </w:t>
      </w:r>
      <w:r w:rsidR="00C57E6B" w:rsidRPr="00C57E6B">
        <w:rPr>
          <w:rFonts w:ascii="TH SarabunIT๙" w:hAnsi="TH SarabunIT๙" w:cs="TH SarabunIT๙"/>
          <w:sz w:val="32"/>
          <w:szCs w:val="32"/>
        </w:rPr>
        <w:t xml:space="preserve"> </w:t>
      </w:r>
      <w:r w:rsidR="00560F00">
        <w:rPr>
          <w:rFonts w:ascii="TH SarabunIT๙" w:hAnsi="TH SarabunIT๙" w:cs="TH SarabunIT๙" w:hint="cs"/>
          <w:sz w:val="32"/>
          <w:szCs w:val="32"/>
          <w:cs/>
        </w:rPr>
        <w:t>หมายถึง การ</w:t>
      </w:r>
      <w:r w:rsidR="00560F00" w:rsidRPr="00C57E6B">
        <w:rPr>
          <w:rFonts w:ascii="TH SarabunIT๙" w:hAnsi="TH SarabunIT๙" w:cs="TH SarabunIT๙" w:hint="cs"/>
          <w:sz w:val="32"/>
          <w:szCs w:val="32"/>
          <w:cs/>
        </w:rPr>
        <w:t>กำหนดแนวทางปฏิบัติงานล่วงหน้าเกี่ยวกับ</w:t>
      </w:r>
      <w:r w:rsidR="00560F00">
        <w:rPr>
          <w:rFonts w:ascii="TH SarabunIT๙" w:hAnsi="TH SarabunIT๙" w:cs="TH SarabunIT๙" w:hint="cs"/>
          <w:sz w:val="32"/>
          <w:szCs w:val="32"/>
          <w:cs/>
        </w:rPr>
        <w:t xml:space="preserve">แผนงานหรือโครงการ </w:t>
      </w:r>
      <w:r w:rsidR="00560F00" w:rsidRPr="00C57E6B">
        <w:rPr>
          <w:rFonts w:ascii="TH SarabunIT๙" w:hAnsi="TH SarabunIT๙" w:cs="TH SarabunIT๙" w:hint="cs"/>
          <w:sz w:val="32"/>
          <w:szCs w:val="32"/>
          <w:cs/>
        </w:rPr>
        <w:t xml:space="preserve"> วิธีการ </w:t>
      </w:r>
      <w:r w:rsidR="00560F00">
        <w:rPr>
          <w:rFonts w:ascii="TH SarabunIT๙" w:hAnsi="TH SarabunIT๙" w:cs="TH SarabunIT๙" w:hint="cs"/>
          <w:sz w:val="32"/>
          <w:szCs w:val="32"/>
          <w:cs/>
        </w:rPr>
        <w:t>วัตถุประสงค์ ขอบเขต ระยะเวลา</w:t>
      </w:r>
      <w:r w:rsidR="00560F00" w:rsidRPr="00C57E6B">
        <w:rPr>
          <w:rFonts w:ascii="TH SarabunIT๙" w:hAnsi="TH SarabunIT๙" w:cs="TH SarabunIT๙" w:hint="cs"/>
          <w:sz w:val="32"/>
          <w:szCs w:val="32"/>
          <w:cs/>
        </w:rPr>
        <w:t>ที่จะตรวจสอบ</w:t>
      </w:r>
      <w:r w:rsidR="00560F00">
        <w:rPr>
          <w:rFonts w:ascii="TH SarabunIT๙" w:hAnsi="TH SarabunIT๙" w:cs="TH SarabunIT๙" w:hint="cs"/>
          <w:sz w:val="32"/>
          <w:szCs w:val="32"/>
          <w:cs/>
        </w:rPr>
        <w:t xml:space="preserve"> โดยใช้ข้อมูลที่ได้จากการประเมินความเสี่ยงตามภารกิจหน้าที่ขององค์การบริหารส่วนตำบลปงน้อย นโยบายของผู้บริหาร  รวมไปถึงสภาพแวดล้อมต่างๆ ที่อาจส่งผลกระทบต่อความมีประสิทธิภาพ ประสิทธิผลทั้งในด้านการบริหาร ด้านการปฏิบัติงาน โดยจัดทำขึ้น</w:t>
      </w:r>
      <w:r w:rsidR="000359AB">
        <w:rPr>
          <w:rFonts w:ascii="TH SarabunIT๙" w:hAnsi="TH SarabunIT๙" w:cs="TH SarabunIT๙" w:hint="cs"/>
          <w:sz w:val="32"/>
          <w:szCs w:val="32"/>
          <w:cs/>
        </w:rPr>
        <w:t xml:space="preserve">ตามหลักเกณฑ์กระทรวงการคลัง ว่าด้วยมาตรฐานและหลักเกณฑ์ปฏิบัติการตรวจสอบภายในสำหรับหน่วยงานของรัฐ พ.ศ. 2561  </w:t>
      </w:r>
      <w:r w:rsidR="003407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9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A5571D7" w14:textId="77777777" w:rsidR="003407D6" w:rsidRPr="003407D6" w:rsidRDefault="003407D6" w:rsidP="0006045C">
      <w:pPr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AFD30ED" w14:textId="77777777" w:rsidR="0006045C" w:rsidRPr="00D70059" w:rsidRDefault="0006045C" w:rsidP="0006045C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005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วัตถุประสงค์การตรวจสอบ</w:t>
      </w:r>
    </w:p>
    <w:p w14:paraId="0E4ADC8D" w14:textId="77777777" w:rsidR="003407D6" w:rsidRPr="00FF08A0" w:rsidRDefault="00FF08A0" w:rsidP="00FF08A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6322DF" w:rsidRPr="00FF08A0">
        <w:rPr>
          <w:rFonts w:ascii="TH SarabunIT๙" w:hAnsi="TH SarabunIT๙" w:cs="TH SarabunIT๙" w:hint="cs"/>
          <w:sz w:val="32"/>
          <w:szCs w:val="32"/>
          <w:cs/>
        </w:rPr>
        <w:t>เพื่อพิสูจน์ความถูกต้องและเชื่อถือได้ของข้อมูล ตัวเลข ด้านการเงิน การบัญชี การรายงาน และด้านอื่นๆ ที่เกี่ยวข้อง ของสำนัก กอง ในองค์การบริหารส่วนตำบลปงน้อย</w:t>
      </w:r>
    </w:p>
    <w:p w14:paraId="68FBC8CA" w14:textId="77777777" w:rsidR="006322DF" w:rsidRPr="001D4890" w:rsidRDefault="00FF08A0" w:rsidP="00FF08A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0737C9" w:rsidRPr="001D4890">
        <w:rPr>
          <w:rFonts w:ascii="TH SarabunIT๙" w:hAnsi="TH SarabunIT๙" w:cs="TH SarabunIT๙" w:hint="cs"/>
          <w:sz w:val="32"/>
          <w:szCs w:val="32"/>
          <w:cs/>
        </w:rPr>
        <w:t>เพื่อตรวจสอบการปฏิบัติงานและ</w:t>
      </w:r>
      <w:r w:rsidR="006322DF" w:rsidRPr="001D4890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ผลการดำเนินงานตามภารก</w:t>
      </w:r>
      <w:r w:rsidR="005C1E5A" w:rsidRPr="001D4890">
        <w:rPr>
          <w:rFonts w:ascii="TH SarabunIT๙" w:hAnsi="TH SarabunIT๙" w:cs="TH SarabunIT๙" w:hint="cs"/>
          <w:sz w:val="32"/>
          <w:szCs w:val="32"/>
          <w:cs/>
        </w:rPr>
        <w:t>ิจในความรับผิดชอบ</w:t>
      </w:r>
      <w:r w:rsidR="000737C9" w:rsidRPr="001D4890">
        <w:rPr>
          <w:rFonts w:ascii="TH SarabunIT๙" w:hAnsi="TH SarabunIT๙" w:cs="TH SarabunIT๙" w:hint="cs"/>
          <w:sz w:val="32"/>
          <w:szCs w:val="32"/>
          <w:cs/>
        </w:rPr>
        <w:t>ของหน่วยรับตรวจ</w:t>
      </w:r>
      <w:r w:rsidR="001C0A76">
        <w:rPr>
          <w:rFonts w:ascii="TH SarabunIT๙" w:hAnsi="TH SarabunIT๙" w:cs="TH SarabunIT๙" w:hint="cs"/>
          <w:sz w:val="32"/>
          <w:szCs w:val="32"/>
          <w:cs/>
        </w:rPr>
        <w:t xml:space="preserve"> ว่าบรรลุผลสำเร็จตามเป้าหมายและ</w:t>
      </w:r>
      <w:r w:rsidR="005C1E5A" w:rsidRPr="001D4890">
        <w:rPr>
          <w:rFonts w:ascii="TH SarabunIT๙" w:hAnsi="TH SarabunIT๙" w:cs="TH SarabunIT๙" w:hint="cs"/>
          <w:sz w:val="32"/>
          <w:szCs w:val="32"/>
          <w:cs/>
        </w:rPr>
        <w:t xml:space="preserve">วัตถุประสงค์ที่ได้กำหนดไว้ อย่างมีประสิทธิภาพ ประสิทธิผล ถูกต้องตามระเบียบกฎหมาย หนังสือสั่งการที่เกี่ยวข้อง </w:t>
      </w:r>
    </w:p>
    <w:p w14:paraId="1E52D6BC" w14:textId="77777777" w:rsidR="005C1E5A" w:rsidRPr="001D4890" w:rsidRDefault="00FF08A0" w:rsidP="00FF08A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0737C9" w:rsidRPr="001D4890">
        <w:rPr>
          <w:rFonts w:ascii="TH SarabunIT๙" w:hAnsi="TH SarabunIT๙" w:cs="TH SarabunIT๙" w:hint="cs"/>
          <w:sz w:val="32"/>
          <w:szCs w:val="32"/>
          <w:cs/>
        </w:rPr>
        <w:t>เพื่อสอบทานระบบการควบคุมภายในและการบริหารความเสี่ยงข</w:t>
      </w:r>
      <w:r w:rsidR="00635ABE" w:rsidRPr="001D4890">
        <w:rPr>
          <w:rFonts w:ascii="TH SarabunIT๙" w:hAnsi="TH SarabunIT๙" w:cs="TH SarabunIT๙" w:hint="cs"/>
          <w:sz w:val="32"/>
          <w:szCs w:val="32"/>
          <w:cs/>
        </w:rPr>
        <w:t>องหน่วยรับตรวจ ว่ามีความเหมาะสม</w:t>
      </w:r>
      <w:r w:rsidR="00635ABE" w:rsidRPr="001D489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04AC9B" w14:textId="77777777" w:rsidR="00635ABE" w:rsidRPr="001D4890" w:rsidRDefault="00FF08A0" w:rsidP="00FF08A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635ABE" w:rsidRPr="001D4890">
        <w:rPr>
          <w:rFonts w:ascii="TH SarabunIT๙" w:hAnsi="TH SarabunIT๙" w:cs="TH SarabunIT๙" w:hint="cs"/>
          <w:sz w:val="32"/>
          <w:szCs w:val="32"/>
          <w:cs/>
        </w:rPr>
        <w:t>เพื่อเสนอแนะแนวทางปรับปรุงแก้ไขการปฏิบัติงานของหน่วยรับตรวจให้มีประสิทธิภาพยิ่ง</w:t>
      </w:r>
      <w:r w:rsidR="00635ABE" w:rsidRPr="001D4890">
        <w:rPr>
          <w:rFonts w:ascii="TH SarabunIT๙" w:hAnsi="TH SarabunIT๙" w:cs="TH SarabunIT๙"/>
          <w:sz w:val="32"/>
          <w:szCs w:val="32"/>
          <w:cs/>
        </w:rPr>
        <w:softHyphen/>
      </w:r>
      <w:r w:rsidR="00635ABE" w:rsidRPr="001D4890">
        <w:rPr>
          <w:rFonts w:ascii="TH SarabunIT๙" w:hAnsi="TH SarabunIT๙" w:cs="TH SarabunIT๙" w:hint="cs"/>
          <w:sz w:val="32"/>
          <w:szCs w:val="32"/>
          <w:cs/>
        </w:rPr>
        <w:t>ขึ้น</w:t>
      </w:r>
    </w:p>
    <w:p w14:paraId="2D5EACFF" w14:textId="77777777" w:rsidR="00847A4D" w:rsidRPr="001D4890" w:rsidRDefault="00FF08A0" w:rsidP="001D6AFF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847A4D" w:rsidRPr="001D4890">
        <w:rPr>
          <w:rFonts w:ascii="TH SarabunIT๙" w:hAnsi="TH SarabunIT๙" w:cs="TH SarabunIT๙" w:hint="cs"/>
          <w:sz w:val="32"/>
          <w:szCs w:val="32"/>
          <w:cs/>
        </w:rPr>
        <w:t>เพื่อเป็นเครื่องมือให้ผู้บริหารใช้</w:t>
      </w:r>
      <w:r w:rsidR="001D6AFF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ติดตามและประเมินผลการปฏิบัติงานของสำนัก กอง ต่างๆ ภายในองค์การบริหารส่วนตำบลปงน้อย</w:t>
      </w:r>
    </w:p>
    <w:p w14:paraId="241F81B0" w14:textId="77777777" w:rsidR="00D95207" w:rsidRDefault="00D95207" w:rsidP="0006045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BF089D" w14:textId="77777777" w:rsidR="0006045C" w:rsidRPr="00D70059" w:rsidRDefault="0006045C" w:rsidP="0006045C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005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ขอบเขตการตรวจสอบ</w:t>
      </w:r>
    </w:p>
    <w:p w14:paraId="562B2CC9" w14:textId="61358120" w:rsidR="00560F00" w:rsidRDefault="00CE2AEC" w:rsidP="00E01AEA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560F00" w:rsidSect="00635DFC">
          <w:headerReference w:type="even" r:id="rId13"/>
          <w:headerReference w:type="default" r:id="rId14"/>
          <w:pgSz w:w="11906" w:h="16838" w:code="9"/>
          <w:pgMar w:top="851" w:right="1134" w:bottom="1134" w:left="1701" w:header="1418" w:footer="720" w:gutter="0"/>
          <w:pgNumType w:fmt="thaiNumbers"/>
          <w:cols w:space="720"/>
          <w:titlePg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หน่วยงานตรวจสอบภายใน องค์การบริหารส่วนตำบลปงน้อย ได้</w:t>
      </w:r>
      <w:r w:rsidR="00B878D7">
        <w:rPr>
          <w:rFonts w:ascii="TH SarabunIT๙" w:hAnsi="TH SarabunIT๙" w:cs="TH SarabunIT๙" w:hint="cs"/>
          <w:sz w:val="32"/>
          <w:szCs w:val="32"/>
          <w:cs/>
        </w:rPr>
        <w:t xml:space="preserve">หารือร่วมกับผู้บริหารเกี่ยวกับยุทธศาสตร์ ภารกิจตามอำนาจหน้าที่ตามกฎหมาย </w:t>
      </w:r>
      <w:r w:rsidR="00183462">
        <w:rPr>
          <w:rFonts w:ascii="TH SarabunIT๙" w:hAnsi="TH SarabunIT๙" w:cs="TH SarabunIT๙" w:hint="cs"/>
          <w:sz w:val="32"/>
          <w:szCs w:val="32"/>
          <w:cs/>
        </w:rPr>
        <w:t>ระบบควบคุมภายใน และการบริหารความเสี่ยง</w:t>
      </w:r>
      <w:r w:rsidR="00B878D7">
        <w:rPr>
          <w:rFonts w:ascii="TH SarabunIT๙" w:hAnsi="TH SarabunIT๙" w:cs="TH SarabunIT๙" w:hint="cs"/>
          <w:sz w:val="32"/>
          <w:szCs w:val="32"/>
          <w:cs/>
        </w:rPr>
        <w:t>ใน</w:t>
      </w:r>
    </w:p>
    <w:p w14:paraId="5161EF2A" w14:textId="77777777" w:rsidR="00560F00" w:rsidRDefault="00560F00" w:rsidP="00560F0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3520F76C" w14:textId="77777777" w:rsidR="00560F00" w:rsidRDefault="00560F00" w:rsidP="00560F0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C0C9EB" w14:textId="77777777" w:rsidR="00560F00" w:rsidRDefault="00560F00" w:rsidP="00560F0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องค์กร และนำข้อมูลเหล่านั้นมาทำการประเมินความเสี่ยงเบื้องต้น จัดลำดับความเสี่ยงที่สำคัญๆ ซึ่งสามารถกำหนดขอบเขตและการวางแผนการตรวจสอบภายใน ได้ดังนี้ คือ</w:t>
      </w:r>
    </w:p>
    <w:p w14:paraId="1B0F147D" w14:textId="77777777" w:rsidR="00560F00" w:rsidRPr="00560F00" w:rsidRDefault="00560F00" w:rsidP="00560F00">
      <w:pPr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C91CA44" w14:textId="77777777" w:rsidR="00D95207" w:rsidRPr="00A0311B" w:rsidRDefault="00A0311B" w:rsidP="002C50E7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1.หน่วยรับตรวจ </w:t>
      </w:r>
      <w:r w:rsidR="00610C23" w:rsidRPr="00A0311B">
        <w:rPr>
          <w:rFonts w:ascii="TH SarabunIT๙" w:hAnsi="TH SarabunIT๙" w:cs="TH SarabunIT๙" w:hint="cs"/>
          <w:sz w:val="32"/>
          <w:szCs w:val="32"/>
          <w:cs/>
        </w:rPr>
        <w:t>ตามโครงสร้างส่วนราชการ</w:t>
      </w:r>
      <w:r w:rsidR="00D95207" w:rsidRPr="00A0311B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ขององค์การบริหารส่วนตำบลปงน้อยได้แก่</w:t>
      </w:r>
    </w:p>
    <w:p w14:paraId="700957C9" w14:textId="77777777" w:rsidR="008D304E" w:rsidRPr="008D304E" w:rsidRDefault="008D304E" w:rsidP="008D304E">
      <w:pPr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179A5FE" w14:textId="77777777" w:rsidR="00D95207" w:rsidRPr="00C2349A" w:rsidRDefault="00610C23" w:rsidP="00610C23">
      <w:pPr>
        <w:pStyle w:val="aa"/>
        <w:spacing w:before="120"/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D95207" w:rsidRPr="00C2349A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14:paraId="22E1D160" w14:textId="77777777" w:rsidR="00D95207" w:rsidRDefault="00610C23" w:rsidP="00610C23">
      <w:pPr>
        <w:pStyle w:val="aa"/>
        <w:spacing w:before="120"/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D95207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</w:p>
    <w:p w14:paraId="4C2A0A05" w14:textId="77777777" w:rsidR="00D95207" w:rsidRDefault="00610C23" w:rsidP="00610C23">
      <w:pPr>
        <w:pStyle w:val="aa"/>
        <w:spacing w:before="120"/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D95207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</w:p>
    <w:p w14:paraId="03CF39DC" w14:textId="77777777" w:rsidR="00D95207" w:rsidRDefault="00610C23" w:rsidP="00610C23">
      <w:pPr>
        <w:pStyle w:val="aa"/>
        <w:spacing w:before="120"/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="00D95207">
        <w:rPr>
          <w:rFonts w:ascii="TH SarabunIT๙" w:hAnsi="TH SarabunIT๙" w:cs="TH SarabunIT๙" w:hint="cs"/>
          <w:sz w:val="32"/>
          <w:szCs w:val="32"/>
          <w:cs/>
        </w:rPr>
        <w:t>กองการศึกษา ศาสนาและวัฒนธรรม</w:t>
      </w:r>
    </w:p>
    <w:p w14:paraId="3FEB70CF" w14:textId="77777777" w:rsidR="00C2349A" w:rsidRDefault="00610C23" w:rsidP="00153A0C">
      <w:pPr>
        <w:pStyle w:val="aa"/>
        <w:spacing w:before="120"/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 w:rsidR="00D95207">
        <w:rPr>
          <w:rFonts w:ascii="TH SarabunIT๙" w:hAnsi="TH SarabunIT๙" w:cs="TH SarabunIT๙" w:hint="cs"/>
          <w:sz w:val="32"/>
          <w:szCs w:val="32"/>
          <w:cs/>
        </w:rPr>
        <w:t>ศูนย</w:t>
      </w:r>
      <w:r w:rsidR="00D95207">
        <w:rPr>
          <w:rFonts w:ascii="TH SarabunIT๙" w:hAnsi="TH SarabunIT๙" w:cs="TH SarabunIT๙"/>
          <w:sz w:val="32"/>
          <w:szCs w:val="32"/>
          <w:cs/>
        </w:rPr>
        <w:t>์</w:t>
      </w:r>
      <w:r w:rsidR="00D95207">
        <w:rPr>
          <w:rFonts w:ascii="TH SarabunIT๙" w:hAnsi="TH SarabunIT๙" w:cs="TH SarabunIT๙" w:hint="cs"/>
          <w:sz w:val="32"/>
          <w:szCs w:val="32"/>
          <w:cs/>
        </w:rPr>
        <w:t>พัฒนาเด็กเล็กองค์การบริหารส่วนตำบลปงน้อย</w:t>
      </w:r>
    </w:p>
    <w:p w14:paraId="46537E67" w14:textId="77777777" w:rsidR="00153A0C" w:rsidRPr="00D70059" w:rsidRDefault="00153A0C" w:rsidP="00153A0C">
      <w:pPr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C252105" w14:textId="77777777" w:rsidR="0077164D" w:rsidRDefault="0088210B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3A272B">
        <w:rPr>
          <w:rFonts w:ascii="TH SarabunIT๙" w:hAnsi="TH SarabunIT๙" w:cs="TH SarabunIT๙" w:hint="cs"/>
          <w:sz w:val="32"/>
          <w:szCs w:val="32"/>
          <w:cs/>
        </w:rPr>
        <w:t>แนวทางการ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="003A272B">
        <w:rPr>
          <w:rFonts w:ascii="TH SarabunIT๙" w:hAnsi="TH SarabunIT๙" w:cs="TH SarabunIT๙"/>
          <w:sz w:val="32"/>
          <w:szCs w:val="32"/>
          <w:cs/>
        </w:rPr>
        <w:t>ภายใน</w:t>
      </w:r>
    </w:p>
    <w:p w14:paraId="07706A00" w14:textId="77777777" w:rsidR="001D6AFF" w:rsidRDefault="0088210B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311B">
        <w:rPr>
          <w:rFonts w:ascii="TH SarabunIT๙" w:hAnsi="TH SarabunIT๙" w:cs="TH SarabunIT๙"/>
          <w:sz w:val="32"/>
          <w:szCs w:val="32"/>
          <w:cs/>
        </w:rPr>
        <w:tab/>
      </w:r>
      <w:r w:rsidR="00A0311B">
        <w:rPr>
          <w:rFonts w:ascii="TH SarabunIT๙" w:hAnsi="TH SarabunIT๙" w:cs="TH SarabunIT๙"/>
          <w:sz w:val="32"/>
          <w:szCs w:val="32"/>
          <w:cs/>
        </w:rPr>
        <w:tab/>
      </w:r>
      <w:r w:rsidR="00A0311B">
        <w:rPr>
          <w:rFonts w:ascii="TH SarabunIT๙" w:hAnsi="TH SarabunIT๙" w:cs="TH SarabunIT๙" w:hint="cs"/>
          <w:sz w:val="32"/>
          <w:szCs w:val="32"/>
          <w:cs/>
        </w:rPr>
        <w:t>2.1</w:t>
      </w:r>
      <w:r w:rsidR="003A272B">
        <w:rPr>
          <w:rFonts w:ascii="TH SarabunIT๙" w:hAnsi="TH SarabunIT๙" w:cs="TH SarabunIT๙" w:hint="cs"/>
          <w:sz w:val="32"/>
          <w:szCs w:val="32"/>
          <w:cs/>
        </w:rPr>
        <w:t xml:space="preserve">  ใช้เทคนิคและวิธีการที่ยอมรับโดยทั่วไป ตรวจสอบความถูกต้องและความเชื่อถือได้ของข้อมูลต่างๆ โดยให้ความสำคัญของประสิทธิภาพระบบการควบคุมภายใน </w:t>
      </w:r>
      <w:r w:rsidR="001D6AFF">
        <w:rPr>
          <w:rFonts w:ascii="TH SarabunIT๙" w:hAnsi="TH SarabunIT๙" w:cs="TH SarabunIT๙" w:hint="cs"/>
          <w:sz w:val="32"/>
          <w:szCs w:val="32"/>
          <w:cs/>
        </w:rPr>
        <w:t>รวมทั้งวิเคราะห์และประเมินผลการบริหารและการปฏิบัติงานของหน่วยรับตรวจ</w:t>
      </w:r>
    </w:p>
    <w:p w14:paraId="7E9F49C7" w14:textId="77777777" w:rsidR="001D6AFF" w:rsidRDefault="001D6AFF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2.2 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ตรวจสอบการบริหารงบประมาณ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การเงินการบัญชี การพัสดุและทรัพย์สิน รวมทั้งการบริหารงานด้านอื่นๆ ขององค์การบริหารส่วนตำบลปงน้อย  ให้เป็นไปตามนโยบาย ระเบียบกฎหมาย ข้อบังคับ คำสั่ง และมติคณะรัฐมนตรี  รวมไปถึงสอบทานความเหมาะสมของระบบการดูแลรักษาทรัพย์สิน </w:t>
      </w:r>
      <w:r w:rsidR="00311740">
        <w:rPr>
          <w:rFonts w:ascii="TH SarabunIT๙" w:hAnsi="TH SarabunIT๙" w:cs="TH SarabunIT๙" w:hint="cs"/>
          <w:sz w:val="32"/>
          <w:szCs w:val="32"/>
          <w:cs/>
        </w:rPr>
        <w:t>และการใช้ทรัพยา</w:t>
      </w:r>
      <w:r w:rsidR="00AD2D88">
        <w:rPr>
          <w:rFonts w:ascii="TH SarabunIT๙" w:hAnsi="TH SarabunIT๙" w:cs="TH SarabunIT๙" w:hint="cs"/>
          <w:sz w:val="32"/>
          <w:szCs w:val="32"/>
          <w:cs/>
        </w:rPr>
        <w:t>กรทุกประเภท ว่าเป็นไปโดยมีประสิทธิภาพ ประสิทธิผล และอย่างประหยัด</w:t>
      </w:r>
    </w:p>
    <w:p w14:paraId="3FDE57F2" w14:textId="77777777" w:rsidR="00AD2D88" w:rsidRDefault="00AD2D88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2.3  </w:t>
      </w:r>
      <w:r w:rsidR="006508EB">
        <w:rPr>
          <w:rFonts w:ascii="TH SarabunIT๙" w:hAnsi="TH SarabunIT๙" w:cs="TH SarabunIT๙" w:hint="cs"/>
          <w:sz w:val="32"/>
          <w:szCs w:val="32"/>
          <w:cs/>
        </w:rPr>
        <w:t>สอบทานระบบและการปฏิบัติงานตามระเบียบกฎหมาย คำสั่ง หนังสือสั่งการประกาศมาตรฐาน ที่กำหนด   ประเมินผลการปฏิบัติงานและเสนอแนะวิธีการหรือมาตรการในการปรับปรุงแก้ไข</w:t>
      </w:r>
      <w:r w:rsidR="00F14FE5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เพื่อให้การปฏิบัติงานเป็นไปอย่างถูกต้องและมีประสิทธิภาพ</w:t>
      </w:r>
    </w:p>
    <w:p w14:paraId="4FE0B41B" w14:textId="77777777" w:rsidR="00F14FE5" w:rsidRPr="00D70059" w:rsidRDefault="00F14FE5" w:rsidP="00153A0C">
      <w:pPr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A6A5DCD" w14:textId="77777777" w:rsidR="00F14FE5" w:rsidRDefault="00F14FE5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3.  เรื่องที่ตรวจสอบ</w:t>
      </w:r>
      <w:r w:rsidR="000B0D3D">
        <w:rPr>
          <w:rFonts w:ascii="TH SarabunIT๙" w:hAnsi="TH SarabunIT๙" w:cs="TH SarabunIT๙" w:hint="cs"/>
          <w:sz w:val="32"/>
          <w:szCs w:val="32"/>
          <w:cs/>
        </w:rPr>
        <w:t>และรายละเอียด</w:t>
      </w:r>
    </w:p>
    <w:p w14:paraId="5D9D7430" w14:textId="77777777" w:rsidR="000B0D3D" w:rsidRDefault="000B0D3D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ตามเอกสารแนบท้าย  รายละเอียดประกอบการตรวจสอบ</w:t>
      </w:r>
    </w:p>
    <w:p w14:paraId="7C7F32DF" w14:textId="77777777" w:rsidR="002C50E7" w:rsidRPr="00D70059" w:rsidRDefault="002C50E7" w:rsidP="00153A0C">
      <w:pPr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6CF8242" w14:textId="77777777" w:rsidR="000B0D3D" w:rsidRDefault="000B0D3D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เทคนิคการตรวจสอบ</w:t>
      </w:r>
    </w:p>
    <w:p w14:paraId="51C4F185" w14:textId="77777777" w:rsidR="000B0D3D" w:rsidRDefault="000B0D3D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4.1 สังเกตการณ์ </w:t>
      </w:r>
      <w:r>
        <w:rPr>
          <w:rFonts w:ascii="TH SarabunIT๙" w:hAnsi="TH SarabunIT๙" w:cs="TH SarabunIT๙"/>
          <w:sz w:val="32"/>
          <w:szCs w:val="32"/>
        </w:rPr>
        <w:t>(Observation)</w:t>
      </w:r>
    </w:p>
    <w:p w14:paraId="0B726977" w14:textId="77777777" w:rsidR="000B0D3D" w:rsidRDefault="000B0D3D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ตรวจนับ </w:t>
      </w:r>
      <w:r>
        <w:rPr>
          <w:rFonts w:ascii="TH SarabunIT๙" w:hAnsi="TH SarabunIT๙" w:cs="TH SarabunIT๙"/>
          <w:sz w:val="32"/>
          <w:szCs w:val="32"/>
        </w:rPr>
        <w:t>(Counting)</w:t>
      </w:r>
    </w:p>
    <w:p w14:paraId="3F44AE28" w14:textId="77777777" w:rsidR="000B0D3D" w:rsidRDefault="000B0D3D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ยืนยันยอด </w:t>
      </w:r>
      <w:r>
        <w:rPr>
          <w:rFonts w:ascii="TH SarabunIT๙" w:hAnsi="TH SarabunIT๙" w:cs="TH SarabunIT๙"/>
          <w:sz w:val="32"/>
          <w:szCs w:val="32"/>
        </w:rPr>
        <w:t>(Confirmation)</w:t>
      </w:r>
    </w:p>
    <w:p w14:paraId="48DA09A6" w14:textId="77777777" w:rsidR="000B0D3D" w:rsidRDefault="000B0D3D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ตรวจสอบเอกสารใบสำคัญ </w:t>
      </w:r>
      <w:r>
        <w:rPr>
          <w:rFonts w:ascii="TH SarabunIT๙" w:hAnsi="TH SarabunIT๙" w:cs="TH SarabunIT๙"/>
          <w:sz w:val="32"/>
          <w:szCs w:val="32"/>
        </w:rPr>
        <w:t>(Vouching)</w:t>
      </w:r>
    </w:p>
    <w:p w14:paraId="6FB10C54" w14:textId="77777777" w:rsidR="00560F00" w:rsidRDefault="000B0D3D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คำนวณ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</w:rPr>
        <w:t>Recomputation</w:t>
      </w:r>
      <w:proofErr w:type="spellEnd"/>
      <w:r>
        <w:rPr>
          <w:rFonts w:ascii="TH SarabunIT๙" w:hAnsi="TH SarabunIT๙" w:cs="TH SarabunIT๙"/>
          <w:sz w:val="32"/>
          <w:szCs w:val="32"/>
        </w:rPr>
        <w:t>)</w:t>
      </w:r>
    </w:p>
    <w:p w14:paraId="7632E959" w14:textId="77777777" w:rsidR="00560F00" w:rsidRDefault="00560F00" w:rsidP="00560F00">
      <w:pPr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  <w:sectPr w:rsidR="00560F00" w:rsidSect="00635DFC">
          <w:pgSz w:w="11906" w:h="16838" w:code="9"/>
          <w:pgMar w:top="851" w:right="1134" w:bottom="1134" w:left="1701" w:header="1418" w:footer="720" w:gutter="0"/>
          <w:pgNumType w:fmt="thaiNumbers"/>
          <w:cols w:space="720"/>
          <w:titlePg/>
          <w:docGrid w:linePitch="360"/>
        </w:sectPr>
      </w:pPr>
      <w:r>
        <w:rPr>
          <w:rFonts w:ascii="TH SarabunIT๙" w:hAnsi="TH SarabunIT๙" w:cs="TH SarabunIT๙"/>
          <w:sz w:val="32"/>
          <w:szCs w:val="32"/>
        </w:rPr>
        <w:t xml:space="preserve">/4.6 </w:t>
      </w:r>
      <w:r>
        <w:rPr>
          <w:rFonts w:ascii="TH SarabunIT๙" w:hAnsi="TH SarabunIT๙" w:cs="TH SarabunIT๙" w:hint="cs"/>
          <w:sz w:val="32"/>
          <w:szCs w:val="32"/>
          <w:cs/>
        </w:rPr>
        <w:t>การผ่าน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proofErr w:type="gramEnd"/>
    </w:p>
    <w:p w14:paraId="1A2EFED5" w14:textId="77777777" w:rsidR="00560F00" w:rsidRDefault="00560F00" w:rsidP="00560F00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17F302D4" w14:textId="77777777" w:rsidR="00560F00" w:rsidRDefault="00560F00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C04380" w14:textId="6874C935" w:rsidR="00560F00" w:rsidRDefault="002A06E8" w:rsidP="00560F00">
      <w:pPr>
        <w:spacing w:before="12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4.6 </w:t>
      </w:r>
      <w:r>
        <w:rPr>
          <w:rFonts w:ascii="TH SarabunIT๙" w:hAnsi="TH SarabunIT๙" w:cs="TH SarabunIT๙"/>
          <w:sz w:val="32"/>
          <w:szCs w:val="32"/>
          <w:cs/>
        </w:rPr>
        <w:t>การผ่านรายการ</w:t>
      </w:r>
      <w:r w:rsidR="00560F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0F00">
        <w:rPr>
          <w:rFonts w:ascii="TH SarabunIT๙" w:hAnsi="TH SarabunIT๙" w:cs="TH SarabunIT๙"/>
          <w:sz w:val="32"/>
          <w:szCs w:val="32"/>
        </w:rPr>
        <w:t>(Posting)</w:t>
      </w:r>
    </w:p>
    <w:p w14:paraId="4AEA6017" w14:textId="7F1B6AE8" w:rsidR="002C50E7" w:rsidRDefault="002A06E8" w:rsidP="00560F00">
      <w:pPr>
        <w:spacing w:before="12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4.7 </w:t>
      </w:r>
      <w:r>
        <w:rPr>
          <w:rFonts w:ascii="TH SarabunIT๙" w:hAnsi="TH SarabunIT๙" w:cs="TH SarabunIT๙"/>
          <w:sz w:val="32"/>
          <w:szCs w:val="32"/>
          <w:cs/>
        </w:rPr>
        <w:t>ตรวจหารายการผิดปกติ</w:t>
      </w:r>
      <w:r w:rsidR="002C5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50E7">
        <w:rPr>
          <w:rFonts w:ascii="TH SarabunIT๙" w:hAnsi="TH SarabunIT๙" w:cs="TH SarabunIT๙"/>
          <w:sz w:val="32"/>
          <w:szCs w:val="32"/>
        </w:rPr>
        <w:t>(Scanning)</w:t>
      </w:r>
    </w:p>
    <w:p w14:paraId="1C751CFD" w14:textId="150D8465" w:rsidR="002C50E7" w:rsidRDefault="002C50E7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A06E8">
        <w:rPr>
          <w:rFonts w:ascii="TH SarabunIT๙" w:hAnsi="TH SarabunIT๙" w:cs="TH SarabunIT๙"/>
          <w:sz w:val="32"/>
          <w:szCs w:val="32"/>
        </w:rPr>
        <w:t xml:space="preserve">4.8 </w:t>
      </w:r>
      <w:r w:rsidR="002A06E8">
        <w:rPr>
          <w:rFonts w:ascii="TH SarabunIT๙" w:hAnsi="TH SarabunIT๙" w:cs="TH SarabunIT๙" w:hint="cs"/>
          <w:sz w:val="32"/>
          <w:szCs w:val="32"/>
          <w:cs/>
        </w:rPr>
        <w:t>การสอบถาม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(Inquiry)</w:t>
      </w:r>
    </w:p>
    <w:p w14:paraId="53E5C617" w14:textId="77777777" w:rsidR="002C50E7" w:rsidRDefault="002C50E7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4.9 </w:t>
      </w:r>
      <w:r w:rsidR="00560F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การตรวจสอบความสัมพันธ์ของข้อมูล </w:t>
      </w:r>
      <w:r>
        <w:rPr>
          <w:rFonts w:ascii="TH SarabunIT๙" w:hAnsi="TH SarabunIT๙" w:cs="TH SarabunIT๙"/>
          <w:sz w:val="32"/>
          <w:szCs w:val="32"/>
        </w:rPr>
        <w:t>(Data relationship)</w:t>
      </w:r>
    </w:p>
    <w:p w14:paraId="30ED3254" w14:textId="77777777" w:rsidR="002C50E7" w:rsidRDefault="002C50E7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4.10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การวิเคราะห์เปรียบเทียบ </w:t>
      </w:r>
      <w:r>
        <w:rPr>
          <w:rFonts w:ascii="TH SarabunIT๙" w:hAnsi="TH SarabunIT๙" w:cs="TH SarabunIT๙"/>
          <w:sz w:val="32"/>
          <w:szCs w:val="32"/>
        </w:rPr>
        <w:t>(Analytical Tests)</w:t>
      </w:r>
    </w:p>
    <w:p w14:paraId="16B08F6B" w14:textId="77777777" w:rsidR="00D70059" w:rsidRPr="00D70059" w:rsidRDefault="00D70059" w:rsidP="00153A0C">
      <w:pPr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E7AB99E" w14:textId="77777777" w:rsidR="002C50E7" w:rsidRDefault="002C50E7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ระยะเวลาของข้อมูลที่ตรวจสอบ</w:t>
      </w:r>
    </w:p>
    <w:p w14:paraId="152F894A" w14:textId="545F97BA" w:rsidR="002C50E7" w:rsidRDefault="002C50E7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ตรวจสอบข้อมูลประจำปี พ.ศ.256</w:t>
      </w:r>
      <w:r w:rsidR="002C6EA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3A28">
        <w:rPr>
          <w:rFonts w:ascii="TH SarabunIT๙" w:hAnsi="TH SarabunIT๙" w:cs="TH SarabunIT๙" w:hint="cs"/>
          <w:sz w:val="32"/>
          <w:szCs w:val="32"/>
          <w:cs/>
        </w:rPr>
        <w:t>และปี</w:t>
      </w:r>
      <w:proofErr w:type="spellStart"/>
      <w:r w:rsidR="00623A28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623A28">
        <w:rPr>
          <w:rFonts w:ascii="TH SarabunIT๙" w:hAnsi="TH SarabunIT๙" w:cs="TH SarabunIT๙" w:hint="cs"/>
          <w:sz w:val="32"/>
          <w:szCs w:val="32"/>
          <w:cs/>
        </w:rPr>
        <w:t xml:space="preserve"> ตามความเกี่ยวเนื่องและเพียงพอ</w:t>
      </w:r>
    </w:p>
    <w:p w14:paraId="5BB299C6" w14:textId="77777777" w:rsidR="00D70059" w:rsidRDefault="00D70059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C21C1D" w14:textId="77777777" w:rsidR="00623A28" w:rsidRPr="00D70059" w:rsidRDefault="00623A28" w:rsidP="00153A0C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005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ผู้รับผิดชอบในการตรวจสอบ</w:t>
      </w:r>
    </w:p>
    <w:p w14:paraId="4ABD86E9" w14:textId="77777777" w:rsidR="00623A28" w:rsidRDefault="00623A28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นายอุดมศักดิ์  ปัญญาเข้ม ตำแหน่ง  นักวิชาการตรวจสอบภายใน ชำนาญการ</w:t>
      </w:r>
    </w:p>
    <w:p w14:paraId="63ED7494" w14:textId="77777777" w:rsidR="00D70059" w:rsidRDefault="00D70059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9E4D19" w14:textId="77777777" w:rsidR="00623A28" w:rsidRPr="00D70059" w:rsidRDefault="00623A28" w:rsidP="00153A0C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0059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งบประมาณที่ใช้ในการตรวจสอบ</w:t>
      </w:r>
    </w:p>
    <w:p w14:paraId="7F00912B" w14:textId="77777777" w:rsidR="00623A28" w:rsidRDefault="00D70059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25563844" w14:textId="77777777" w:rsidR="00D70059" w:rsidRDefault="00D70059" w:rsidP="00153A0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B9532E" w14:textId="2D9CE668" w:rsidR="00D70059" w:rsidRDefault="00D70059" w:rsidP="00B77D05">
      <w:pPr>
        <w:spacing w:before="12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05B8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05B8D" w:rsidRPr="00A05B8D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06A91DFA" wp14:editId="20EFABF5">
            <wp:extent cx="652007" cy="212659"/>
            <wp:effectExtent l="0" t="0" r="0" b="0"/>
            <wp:docPr id="8" name="รูปภาพ 8" descr="timeline_20220104_103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meline_20220104_1033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9FA3A4"/>
                        </a:clrFrom>
                        <a:clrTo>
                          <a:srgbClr val="9FA3A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5" cy="22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77D0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ผู้เสนอแผนการตรวจสอบ</w:t>
      </w:r>
    </w:p>
    <w:p w14:paraId="1BB8FAAF" w14:textId="77777777" w:rsidR="00D70059" w:rsidRDefault="00D70059" w:rsidP="00B77D05">
      <w:pPr>
        <w:spacing w:before="12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(นายอุดมศักดิ์ ปัญญาเข้ม)</w:t>
      </w:r>
    </w:p>
    <w:p w14:paraId="2275BF80" w14:textId="1C9042EA" w:rsidR="00D70059" w:rsidRDefault="00D70059" w:rsidP="00B77D05">
      <w:pPr>
        <w:spacing w:before="120"/>
        <w:ind w:left="2880" w:firstLine="720"/>
        <w:jc w:val="thaiDistribute"/>
        <w:rPr>
          <w:rFonts w:ascii="TH SarabunIT๙" w:hAnsi="TH SarabunIT๙" w:cs="TH SarabunIT๙"/>
          <w:sz w:val="32"/>
          <w:szCs w:val="32"/>
          <w:vertAlign w:val="subscript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 นักวิชาการตรวจสอบภายใน ชำนาญการ</w:t>
      </w:r>
    </w:p>
    <w:p w14:paraId="33ADA26D" w14:textId="77777777" w:rsidR="00F14FE5" w:rsidRDefault="00F14FE5" w:rsidP="00153A0C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273D0013" w14:textId="12EA923B" w:rsidR="00D70059" w:rsidRDefault="00A0311B" w:rsidP="00D7005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7D05">
        <w:rPr>
          <w:rFonts w:ascii="TH SarabunIT๙" w:hAnsi="TH SarabunIT๙" w:cs="TH SarabunIT๙"/>
          <w:sz w:val="32"/>
          <w:szCs w:val="32"/>
          <w:cs/>
        </w:rPr>
        <w:tab/>
      </w:r>
      <w:r w:rsidR="00B77D05">
        <w:rPr>
          <w:rFonts w:ascii="TH SarabunIT๙" w:hAnsi="TH SarabunIT๙" w:cs="TH SarabunIT๙"/>
          <w:sz w:val="32"/>
          <w:szCs w:val="32"/>
          <w:cs/>
        </w:rPr>
        <w:tab/>
      </w:r>
      <w:r w:rsidR="00B77D05">
        <w:rPr>
          <w:rFonts w:ascii="TH SarabunIT๙" w:hAnsi="TH SarabunIT๙" w:cs="TH SarabunIT๙"/>
          <w:sz w:val="32"/>
          <w:szCs w:val="32"/>
          <w:cs/>
        </w:rPr>
        <w:tab/>
      </w:r>
      <w:r w:rsidR="00B77D05">
        <w:rPr>
          <w:rFonts w:ascii="TH SarabunIT๙" w:hAnsi="TH SarabunIT๙" w:cs="TH SarabunIT๙"/>
          <w:sz w:val="32"/>
          <w:szCs w:val="32"/>
          <w:cs/>
        </w:rPr>
        <w:tab/>
      </w:r>
      <w:r w:rsidR="00B77D05">
        <w:rPr>
          <w:rFonts w:ascii="TH SarabunIT๙" w:hAnsi="TH SarabunIT๙" w:cs="TH SarabunIT๙"/>
          <w:sz w:val="32"/>
          <w:szCs w:val="32"/>
          <w:cs/>
        </w:rPr>
        <w:tab/>
      </w:r>
      <w:bookmarkStart w:id="2" w:name="_Hlk149898726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0059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D70059">
        <w:rPr>
          <w:rFonts w:ascii="TH SarabunIT๙" w:hAnsi="TH SarabunIT๙" w:cs="TH SarabunIT๙"/>
          <w:sz w:val="32"/>
          <w:szCs w:val="32"/>
          <w:cs/>
        </w:rPr>
        <w:tab/>
      </w:r>
      <w:r w:rsidR="00A05B8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05B8D" w:rsidRPr="00A05B8D">
        <w:rPr>
          <w:rFonts w:ascii="TH SarabunIT๙" w:eastAsia="Cordia New" w:hAnsi="TH SarabunIT๙" w:cs="TH SarabunIT๙"/>
          <w:noProof/>
          <w:color w:val="000000"/>
          <w:sz w:val="32"/>
          <w:szCs w:val="32"/>
          <w:lang w:eastAsia="zh-CN"/>
        </w:rPr>
        <w:drawing>
          <wp:inline distT="0" distB="0" distL="0" distR="0" wp14:anchorId="5EFD7C52" wp14:editId="27B9973D">
            <wp:extent cx="527161" cy="173971"/>
            <wp:effectExtent l="0" t="0" r="635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8" cy="181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0059">
        <w:rPr>
          <w:rFonts w:ascii="TH SarabunIT๙" w:hAnsi="TH SarabunIT๙" w:cs="TH SarabunIT๙"/>
          <w:sz w:val="32"/>
          <w:szCs w:val="32"/>
          <w:cs/>
        </w:rPr>
        <w:tab/>
      </w:r>
      <w:r w:rsidR="00110A1C">
        <w:rPr>
          <w:rFonts w:ascii="TH SarabunIT๙" w:hAnsi="TH SarabunIT๙" w:cs="TH SarabunIT๙"/>
          <w:sz w:val="32"/>
          <w:szCs w:val="32"/>
          <w:cs/>
        </w:rPr>
        <w:tab/>
      </w:r>
      <w:r w:rsidR="00D70059" w:rsidRPr="00B77D0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="00344910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  <w:r w:rsidR="00D70059" w:rsidRPr="00B77D0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แผนการตรวจสอบ</w:t>
      </w:r>
    </w:p>
    <w:p w14:paraId="6A388F86" w14:textId="77777777" w:rsidR="00D70059" w:rsidRDefault="00D70059" w:rsidP="00B77D05">
      <w:pPr>
        <w:spacing w:before="12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(นางสาวนิชุดา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ทะนัน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ชัย)</w:t>
      </w:r>
    </w:p>
    <w:p w14:paraId="16E6F17B" w14:textId="77777777" w:rsidR="00D70059" w:rsidRDefault="00D70059" w:rsidP="00B77D05">
      <w:pPr>
        <w:spacing w:before="120"/>
        <w:ind w:left="2880" w:firstLine="720"/>
        <w:jc w:val="thaiDistribute"/>
        <w:rPr>
          <w:rFonts w:ascii="TH SarabunIT๙" w:hAnsi="TH SarabunIT๙" w:cs="TH SarabunIT๙"/>
          <w:sz w:val="32"/>
          <w:szCs w:val="32"/>
          <w:vertAlign w:val="subscript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 ปลัดองค์การบริหารส่วนตำบลปงน้อย</w:t>
      </w:r>
    </w:p>
    <w:bookmarkEnd w:id="2"/>
    <w:p w14:paraId="3C61F649" w14:textId="1EE1B325" w:rsidR="00344910" w:rsidRDefault="00344910" w:rsidP="00344910">
      <w:pPr>
        <w:spacing w:before="12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C8FD8D3" wp14:editId="2A092EB6">
            <wp:extent cx="652145" cy="494030"/>
            <wp:effectExtent l="0" t="0" r="0" b="127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7D0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  <w:r w:rsidRPr="00B77D0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แผนการตรวจสอบ</w:t>
      </w:r>
    </w:p>
    <w:p w14:paraId="15321687" w14:textId="5EF39A7F" w:rsidR="00344910" w:rsidRDefault="00344910" w:rsidP="00344910">
      <w:pPr>
        <w:spacing w:before="120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นายวิทยา ภูกองไชย)</w:t>
      </w:r>
    </w:p>
    <w:p w14:paraId="3D9701E0" w14:textId="00915E04" w:rsidR="00344910" w:rsidRDefault="00344910" w:rsidP="00344910">
      <w:pPr>
        <w:spacing w:before="120"/>
        <w:ind w:left="2880" w:firstLine="720"/>
        <w:jc w:val="thaiDistribute"/>
        <w:rPr>
          <w:rFonts w:ascii="TH SarabunIT๙" w:hAnsi="TH SarabunIT๙" w:cs="TH SarabunIT๙"/>
          <w:sz w:val="32"/>
          <w:szCs w:val="32"/>
          <w:vertAlign w:val="subscript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องค์การบริหารส่วนตำบลปงน้อย</w:t>
      </w:r>
    </w:p>
    <w:p w14:paraId="5CF4EE37" w14:textId="1F2ACAFD" w:rsidR="00344910" w:rsidRDefault="00344910" w:rsidP="0034491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</w:p>
    <w:p w14:paraId="24D8C297" w14:textId="59A4BB1B" w:rsidR="00344910" w:rsidRDefault="00344910" w:rsidP="0034491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</w:p>
    <w:p w14:paraId="78E0A058" w14:textId="77777777" w:rsidR="00344910" w:rsidRDefault="00344910" w:rsidP="00344910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  <w:sectPr w:rsidR="00344910" w:rsidSect="00344910">
          <w:headerReference w:type="even" r:id="rId18"/>
          <w:headerReference w:type="default" r:id="rId19"/>
          <w:pgSz w:w="11906" w:h="16838" w:code="9"/>
          <w:pgMar w:top="1134" w:right="1701" w:bottom="851" w:left="1134" w:header="1418" w:footer="720" w:gutter="0"/>
          <w:pgNumType w:fmt="thaiNumbers"/>
          <w:cols w:space="720"/>
          <w:titlePg/>
          <w:docGrid w:linePitch="360"/>
        </w:sectPr>
      </w:pPr>
    </w:p>
    <w:p w14:paraId="3917170F" w14:textId="2DCE537C" w:rsidR="00AB0A2C" w:rsidRDefault="00560F00" w:rsidP="00AB0A2C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รายละเอียดประกอบ</w:t>
      </w:r>
      <w:r w:rsidRPr="001A0EB7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แผนการตรวจสอบภายใน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A0EB7">
        <w:rPr>
          <w:rFonts w:ascii="TH SarabunIT๙" w:hAnsi="TH SarabunIT๙" w:cs="TH SarabunIT๙" w:hint="cs"/>
          <w:b/>
          <w:bCs/>
          <w:sz w:val="36"/>
          <w:szCs w:val="36"/>
          <w:cs/>
        </w:rPr>
        <w:t>ปีงบประมาณ พ.ศ.256</w:t>
      </w:r>
      <w:r w:rsidR="002C6EA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7 </w:t>
      </w:r>
      <w:r w:rsidR="00AB0A2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หน่วยงานตรวจสอบภายใน </w:t>
      </w:r>
      <w:r w:rsidR="00AB0A2C" w:rsidRPr="001A0EB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องค์การบริหารส่วนตำบลปงน้อย </w:t>
      </w:r>
    </w:p>
    <w:p w14:paraId="6B0F0401" w14:textId="35B688EF" w:rsidR="00560F00" w:rsidRPr="00AB0A2C" w:rsidRDefault="00AB0A2C" w:rsidP="00AB0A2C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A0EB7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อำเภอดอยหลวง จังหวัดเชียงราย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5048"/>
        <w:gridCol w:w="1094"/>
        <w:gridCol w:w="2955"/>
        <w:gridCol w:w="2396"/>
        <w:gridCol w:w="1654"/>
      </w:tblGrid>
      <w:tr w:rsidR="00560F00" w:rsidRPr="00DA06C9" w14:paraId="2AF9935F" w14:textId="77777777" w:rsidTr="00110A1C">
        <w:trPr>
          <w:trHeight w:val="883"/>
        </w:trPr>
        <w:tc>
          <w:tcPr>
            <w:tcW w:w="1696" w:type="dxa"/>
            <w:vAlign w:val="center"/>
          </w:tcPr>
          <w:p w14:paraId="3A198BE1" w14:textId="77777777" w:rsidR="00560F00" w:rsidRPr="00DA06C9" w:rsidRDefault="00560F00" w:rsidP="00A02F9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06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048" w:type="dxa"/>
            <w:vAlign w:val="center"/>
          </w:tcPr>
          <w:p w14:paraId="011817C6" w14:textId="77777777" w:rsidR="00560F00" w:rsidRPr="00DA06C9" w:rsidRDefault="00560F00" w:rsidP="00A02F9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1094" w:type="dxa"/>
            <w:vAlign w:val="center"/>
          </w:tcPr>
          <w:p w14:paraId="1454C306" w14:textId="77777777" w:rsidR="00560F00" w:rsidRPr="00DA06C9" w:rsidRDefault="00560F00" w:rsidP="00A02F9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</w:tc>
        <w:tc>
          <w:tcPr>
            <w:tcW w:w="2955" w:type="dxa"/>
            <w:vAlign w:val="center"/>
          </w:tcPr>
          <w:p w14:paraId="12CA8A96" w14:textId="77777777" w:rsidR="00560F00" w:rsidRPr="00DA06C9" w:rsidRDefault="00560F00" w:rsidP="00A02F9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ระยะเวลาที่ใช้ตรวจสอบ</w:t>
            </w:r>
          </w:p>
        </w:tc>
        <w:tc>
          <w:tcPr>
            <w:tcW w:w="2396" w:type="dxa"/>
            <w:vAlign w:val="center"/>
          </w:tcPr>
          <w:p w14:paraId="7F334D74" w14:textId="77777777" w:rsidR="00560F00" w:rsidRPr="00DA06C9" w:rsidRDefault="00560F00" w:rsidP="00A02F9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ผู้รับผิดชอบในการตรวจ</w:t>
            </w:r>
          </w:p>
        </w:tc>
        <w:tc>
          <w:tcPr>
            <w:tcW w:w="1654" w:type="dxa"/>
            <w:vAlign w:val="center"/>
          </w:tcPr>
          <w:p w14:paraId="6E2F6318" w14:textId="77777777" w:rsidR="00560F00" w:rsidRPr="00DA06C9" w:rsidRDefault="00560F00" w:rsidP="00A02F9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06C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60F00" w:rsidRPr="00DA06C9" w14:paraId="3BB81335" w14:textId="77777777" w:rsidTr="00110A1C">
        <w:trPr>
          <w:trHeight w:val="4620"/>
        </w:trPr>
        <w:tc>
          <w:tcPr>
            <w:tcW w:w="1696" w:type="dxa"/>
          </w:tcPr>
          <w:p w14:paraId="43975C88" w14:textId="1E6A3417" w:rsidR="00560F00" w:rsidRPr="00F872F3" w:rsidRDefault="00A957EB" w:rsidP="00A02F97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 / กอง / หน่วยงานภายใต้สังกัด</w:t>
            </w:r>
          </w:p>
        </w:tc>
        <w:tc>
          <w:tcPr>
            <w:tcW w:w="5048" w:type="dxa"/>
          </w:tcPr>
          <w:p w14:paraId="20C5B004" w14:textId="2503DA9A" w:rsidR="00560F00" w:rsidRDefault="00A957EB" w:rsidP="00A957EB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</w:t>
            </w:r>
            <w:r w:rsidR="002C6E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งานป้องกันและบรรเทาสาธารณภัย</w:t>
            </w:r>
          </w:p>
          <w:p w14:paraId="410FADE2" w14:textId="2E1F6682" w:rsidR="00110A1C" w:rsidRDefault="00110A1C" w:rsidP="00110A1C">
            <w:pPr>
              <w:spacing w:before="120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A957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="002C6E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การเงินและบัญชีศูนย์พัฒนาเด็กเล็ก </w:t>
            </w:r>
          </w:p>
          <w:p w14:paraId="3F396DAE" w14:textId="19B6AFB8" w:rsidR="002C6EAE" w:rsidRDefault="002C6EAE" w:rsidP="00110A1C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ด้านพัสดุครุภัณฑ์ศูนย์พัฒนาเด็กเล็ก</w:t>
            </w:r>
          </w:p>
          <w:p w14:paraId="7C11F2C4" w14:textId="32F651B2" w:rsidR="002C6EAE" w:rsidRDefault="002C6EAE" w:rsidP="00110A1C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การเบิกค่าใช้จ่ายการเดินทางไปราชการ การจัดฝึกอบรม และการจัดทำโครงการ</w:t>
            </w:r>
          </w:p>
          <w:p w14:paraId="2EA8E50B" w14:textId="19B8998A" w:rsidR="002C6EAE" w:rsidRDefault="002C6EAE" w:rsidP="00110A1C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พัสดุครุภัณฑ์องค์การบริหารส่วนตำบลปงน้อย</w:t>
            </w:r>
          </w:p>
          <w:p w14:paraId="59E703CB" w14:textId="7FDA7178" w:rsidR="002C6EAE" w:rsidRDefault="002C6EAE" w:rsidP="00110A1C">
            <w:pPr>
              <w:spacing w:before="120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ด้านงานพัฒนารายได้</w:t>
            </w:r>
          </w:p>
          <w:p w14:paraId="5EDEA04D" w14:textId="05AC54AF" w:rsidR="00560F00" w:rsidRPr="00110A1C" w:rsidRDefault="00B05BA4" w:rsidP="00110A1C">
            <w:pPr>
              <w:spacing w:before="12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ติดตามรายงานผลการตรวจสอบ</w:t>
            </w:r>
          </w:p>
        </w:tc>
        <w:tc>
          <w:tcPr>
            <w:tcW w:w="1094" w:type="dxa"/>
          </w:tcPr>
          <w:p w14:paraId="1EBA3153" w14:textId="77777777" w:rsidR="00B05BA4" w:rsidRDefault="002C6EAE" w:rsidP="00110A1C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75A64D34" w14:textId="77777777" w:rsidR="002C6EAE" w:rsidRDefault="002C6EAE" w:rsidP="00110A1C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0F18E30E" w14:textId="77777777" w:rsidR="002C6EAE" w:rsidRDefault="002C6EAE" w:rsidP="00110A1C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07D7155B" w14:textId="77777777" w:rsidR="002C6EAE" w:rsidRDefault="002C6EAE" w:rsidP="00110A1C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1C1FE4" w14:textId="77777777" w:rsidR="002C6EAE" w:rsidRDefault="002C6EAE" w:rsidP="00110A1C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3A84B65E" w14:textId="77777777" w:rsidR="002C6EAE" w:rsidRDefault="002C6EAE" w:rsidP="00110A1C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187243B3" w14:textId="77777777" w:rsidR="002C6EAE" w:rsidRDefault="002C6EAE" w:rsidP="00110A1C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  <w:p w14:paraId="1DB8A263" w14:textId="4857DBB2" w:rsidR="002C6EAE" w:rsidRPr="00DA06C9" w:rsidRDefault="002C6EAE" w:rsidP="00110A1C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955" w:type="dxa"/>
          </w:tcPr>
          <w:p w14:paraId="1ED5931D" w14:textId="77777777" w:rsidR="002C6EAE" w:rsidRDefault="002C6EAE" w:rsidP="00AB0A2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C8AFA3C" w14:textId="77777777" w:rsidR="002C6EAE" w:rsidRDefault="002C6EAE" w:rsidP="00AB0A2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30BE750" w14:textId="77777777" w:rsidR="002C6EAE" w:rsidRDefault="002C6EAE" w:rsidP="00AB0A2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8F0D732" w14:textId="77777777" w:rsidR="002C6EAE" w:rsidRDefault="002C6EAE" w:rsidP="00AB0A2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828F5F7" w14:textId="1AB5BBC3" w:rsidR="00560F00" w:rsidRPr="002C6EAE" w:rsidRDefault="000373D0" w:rsidP="00AB0A2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C6E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 พ.ศ.256</w:t>
            </w:r>
            <w:r w:rsidR="002C6EAE" w:rsidRPr="002C6E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62132693" w14:textId="7A8A8CD6" w:rsidR="00B05BA4" w:rsidRPr="00DA06C9" w:rsidRDefault="00B05BA4" w:rsidP="00AB0A2C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96" w:type="dxa"/>
          </w:tcPr>
          <w:p w14:paraId="193ED976" w14:textId="0B4F22A0" w:rsidR="00110A1C" w:rsidRDefault="00110A1C" w:rsidP="00A02F9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F001C1" wp14:editId="5DA675F5">
                      <wp:simplePos x="0" y="0"/>
                      <wp:positionH relativeFrom="column">
                        <wp:posOffset>24434</wp:posOffset>
                      </wp:positionH>
                      <wp:positionV relativeFrom="paragraph">
                        <wp:posOffset>167143</wp:posOffset>
                      </wp:positionV>
                      <wp:extent cx="126697" cy="2568271"/>
                      <wp:effectExtent l="0" t="0" r="45085" b="22860"/>
                      <wp:wrapNone/>
                      <wp:docPr id="2" name="วงเล็บปีกกา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97" cy="2568271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03CB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" o:spid="_x0000_s1026" type="#_x0000_t88" style="position:absolute;margin-left:1.9pt;margin-top:13.15pt;width:10pt;height:20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" adj="89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188A6DA4" w14:textId="77777777" w:rsidR="00110A1C" w:rsidRDefault="00110A1C" w:rsidP="00A02F9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5467D7" w14:textId="77777777" w:rsidR="00110A1C" w:rsidRDefault="00110A1C" w:rsidP="00A02F9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35DE3A" w14:textId="119CF44A" w:rsidR="00560F00" w:rsidRDefault="00560F00" w:rsidP="00A02F9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นายอุดมศักดิ์ ปัญญาเข้ม</w:t>
            </w:r>
          </w:p>
          <w:p w14:paraId="1116E0D2" w14:textId="77777777" w:rsidR="00B05BA4" w:rsidRDefault="00B05BA4" w:rsidP="00A02F97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นวก.ตรวจสอบภายใน</w:t>
            </w:r>
          </w:p>
          <w:p w14:paraId="7996F139" w14:textId="77777777" w:rsidR="00110A1C" w:rsidRPr="00110A1C" w:rsidRDefault="00110A1C" w:rsidP="00110A1C">
            <w:pPr>
              <w:rPr>
                <w:rFonts w:ascii="TH SarabunIT๙" w:hAnsi="TH SarabunIT๙" w:cs="TH SarabunIT๙"/>
                <w:sz w:val="28"/>
              </w:rPr>
            </w:pPr>
          </w:p>
          <w:p w14:paraId="583A56A2" w14:textId="77777777" w:rsidR="00110A1C" w:rsidRPr="00110A1C" w:rsidRDefault="00110A1C" w:rsidP="00110A1C">
            <w:pPr>
              <w:rPr>
                <w:rFonts w:ascii="TH SarabunIT๙" w:hAnsi="TH SarabunIT๙" w:cs="TH SarabunIT๙"/>
                <w:sz w:val="28"/>
              </w:rPr>
            </w:pPr>
          </w:p>
          <w:p w14:paraId="7D110E10" w14:textId="77777777" w:rsidR="00110A1C" w:rsidRPr="00110A1C" w:rsidRDefault="00110A1C" w:rsidP="00110A1C">
            <w:pPr>
              <w:rPr>
                <w:rFonts w:ascii="TH SarabunIT๙" w:hAnsi="TH SarabunIT๙" w:cs="TH SarabunIT๙"/>
                <w:sz w:val="28"/>
              </w:rPr>
            </w:pPr>
          </w:p>
          <w:p w14:paraId="7338E5FF" w14:textId="77777777" w:rsidR="00110A1C" w:rsidRPr="00110A1C" w:rsidRDefault="00110A1C" w:rsidP="00110A1C">
            <w:pPr>
              <w:rPr>
                <w:rFonts w:ascii="TH SarabunIT๙" w:hAnsi="TH SarabunIT๙" w:cs="TH SarabunIT๙"/>
                <w:sz w:val="28"/>
              </w:rPr>
            </w:pPr>
          </w:p>
          <w:p w14:paraId="13BBC619" w14:textId="4549B347" w:rsidR="00110A1C" w:rsidRPr="00110A1C" w:rsidRDefault="00110A1C" w:rsidP="00110A1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54" w:type="dxa"/>
          </w:tcPr>
          <w:p w14:paraId="25AB67C1" w14:textId="09897A93" w:rsidR="00560F00" w:rsidRPr="00DA06C9" w:rsidRDefault="00560F00" w:rsidP="00A02F97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FC5A5A8" w14:textId="77777777" w:rsidR="00560F00" w:rsidRDefault="00560F00" w:rsidP="00110A1C">
      <w:pPr>
        <w:spacing w:before="120"/>
        <w:jc w:val="thaiDistribute"/>
        <w:rPr>
          <w:rFonts w:ascii="TH SarabunIT๙" w:hAnsi="TH SarabunIT๙" w:cs="TH SarabunIT๙"/>
          <w:sz w:val="28"/>
        </w:rPr>
      </w:pPr>
    </w:p>
    <w:p w14:paraId="7C70E9DB" w14:textId="54018E9B" w:rsidR="00560F00" w:rsidRPr="00560F00" w:rsidRDefault="00560F00" w:rsidP="00560F00">
      <w:pPr>
        <w:spacing w:before="120"/>
        <w:ind w:left="10080" w:firstLine="720"/>
        <w:jc w:val="thaiDistribute"/>
        <w:rPr>
          <w:rFonts w:ascii="TH SarabunIT๙" w:hAnsi="TH SarabunIT๙" w:cs="TH SarabunIT๙"/>
          <w:sz w:val="28"/>
        </w:rPr>
      </w:pPr>
      <w:r w:rsidRPr="00560F00">
        <w:rPr>
          <w:rFonts w:ascii="TH SarabunIT๙" w:hAnsi="TH SarabunIT๙" w:cs="TH SarabunIT๙" w:hint="cs"/>
          <w:sz w:val="28"/>
          <w:cs/>
        </w:rPr>
        <w:t>(ลงชื่อ)</w:t>
      </w:r>
      <w:r w:rsidRPr="00560F00">
        <w:rPr>
          <w:rFonts w:ascii="TH SarabunIT๙" w:hAnsi="TH SarabunIT๙" w:cs="TH SarabunIT๙"/>
          <w:sz w:val="28"/>
          <w:cs/>
        </w:rPr>
        <w:tab/>
      </w:r>
      <w:r w:rsidR="00A05B8D">
        <w:rPr>
          <w:rFonts w:ascii="TH SarabunIT๙" w:hAnsi="TH SarabunIT๙" w:cs="TH SarabunIT๙" w:hint="cs"/>
          <w:sz w:val="28"/>
          <w:cs/>
        </w:rPr>
        <w:t xml:space="preserve">        </w:t>
      </w:r>
      <w:r w:rsidR="00A05B8D" w:rsidRPr="00A05B8D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148AEADF" wp14:editId="473D1166">
            <wp:extent cx="652007" cy="212659"/>
            <wp:effectExtent l="0" t="0" r="0" b="0"/>
            <wp:docPr id="4" name="รูปภาพ 4" descr="timeline_20220104_103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meline_20220104_1033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9FA3A4"/>
                        </a:clrFrom>
                        <a:clrTo>
                          <a:srgbClr val="9FA3A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5" cy="22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F00">
        <w:rPr>
          <w:rFonts w:ascii="TH SarabunIT๙" w:hAnsi="TH SarabunIT๙" w:cs="TH SarabunIT๙"/>
          <w:sz w:val="28"/>
          <w:cs/>
        </w:rPr>
        <w:tab/>
      </w:r>
      <w:r w:rsidRPr="00560F00">
        <w:rPr>
          <w:rFonts w:ascii="TH SarabunIT๙" w:hAnsi="TH SarabunIT๙" w:cs="TH SarabunIT๙"/>
          <w:sz w:val="28"/>
          <w:cs/>
        </w:rPr>
        <w:tab/>
      </w:r>
    </w:p>
    <w:p w14:paraId="12C86FDF" w14:textId="77777777" w:rsidR="00560F00" w:rsidRPr="00560F00" w:rsidRDefault="00560F00" w:rsidP="00560F00">
      <w:pPr>
        <w:spacing w:before="120"/>
        <w:ind w:left="10800" w:firstLine="720"/>
        <w:jc w:val="thaiDistribute"/>
        <w:rPr>
          <w:rFonts w:ascii="TH SarabunIT๙" w:hAnsi="TH SarabunIT๙" w:cs="TH SarabunIT๙"/>
          <w:sz w:val="28"/>
        </w:rPr>
      </w:pPr>
      <w:r w:rsidRPr="00560F00">
        <w:rPr>
          <w:rFonts w:ascii="TH SarabunIT๙" w:hAnsi="TH SarabunIT๙" w:cs="TH SarabunIT๙" w:hint="cs"/>
          <w:sz w:val="28"/>
          <w:cs/>
        </w:rPr>
        <w:t>(นายอุดมศักดิ์ ปัญญาเข้ม)</w:t>
      </w:r>
    </w:p>
    <w:p w14:paraId="2E78747C" w14:textId="77777777" w:rsidR="00560F00" w:rsidRDefault="00560F00" w:rsidP="00560F00">
      <w:pPr>
        <w:spacing w:before="120"/>
        <w:ind w:left="100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0F00">
        <w:rPr>
          <w:rFonts w:ascii="TH SarabunIT๙" w:hAnsi="TH SarabunIT๙" w:cs="TH SarabunIT๙" w:hint="cs"/>
          <w:sz w:val="28"/>
          <w:cs/>
        </w:rPr>
        <w:t>ตำแหน่ง  นักวิชาการตรวจสอบภายใน ชำนาญการ</w:t>
      </w:r>
    </w:p>
    <w:p w14:paraId="5E1994E8" w14:textId="77777777" w:rsidR="00560F00" w:rsidRDefault="00560F00" w:rsidP="00560F0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  <w:sectPr w:rsidR="00560F00" w:rsidSect="00344910">
          <w:pgSz w:w="16838" w:h="11906" w:orient="landscape" w:code="9"/>
          <w:pgMar w:top="1134" w:right="1134" w:bottom="1701" w:left="851" w:header="1418" w:footer="720" w:gutter="0"/>
          <w:pgNumType w:fmt="thaiNumbers"/>
          <w:cols w:space="720"/>
          <w:titlePg/>
          <w:docGrid w:linePitch="360"/>
        </w:sectPr>
      </w:pPr>
    </w:p>
    <w:p w14:paraId="2BF62324" w14:textId="4A9A1C99" w:rsidR="00560F00" w:rsidRPr="00560F00" w:rsidRDefault="00560F00" w:rsidP="000E1A3B">
      <w:pPr>
        <w:spacing w:before="120"/>
        <w:rPr>
          <w:rFonts w:ascii="TH SarabunIT๙" w:hAnsi="TH SarabunIT๙" w:cs="TH SarabunIT๙"/>
          <w:sz w:val="32"/>
          <w:szCs w:val="32"/>
        </w:rPr>
      </w:pPr>
    </w:p>
    <w:sectPr w:rsidR="00560F00" w:rsidRPr="00560F00" w:rsidSect="00344910">
      <w:pgSz w:w="16838" w:h="11906" w:orient="landscape" w:code="9"/>
      <w:pgMar w:top="1134" w:right="1134" w:bottom="1701" w:left="85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43855" w14:textId="77777777" w:rsidR="00AB1AB4" w:rsidRDefault="00AB1AB4">
      <w:r>
        <w:separator/>
      </w:r>
    </w:p>
  </w:endnote>
  <w:endnote w:type="continuationSeparator" w:id="0">
    <w:p w14:paraId="6B26107B" w14:textId="77777777" w:rsidR="00AB1AB4" w:rsidRDefault="00AB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047E2" w14:textId="77777777" w:rsidR="00AB1AB4" w:rsidRDefault="00AB1AB4">
      <w:r>
        <w:separator/>
      </w:r>
    </w:p>
  </w:footnote>
  <w:footnote w:type="continuationSeparator" w:id="0">
    <w:p w14:paraId="2F4323FF" w14:textId="77777777" w:rsidR="00AB1AB4" w:rsidRDefault="00AB1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D59C1" w14:textId="77777777" w:rsidR="00664B4D" w:rsidRDefault="00664B4D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357926F1" w14:textId="77777777" w:rsidR="00664B4D" w:rsidRDefault="00664B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F08F6" w14:textId="77777777" w:rsidR="00664B4D" w:rsidRDefault="00664B4D">
    <w:pPr>
      <w:pStyle w:val="a5"/>
      <w:rPr>
        <w:rFonts w:ascii="TH SarabunPSK" w:hAnsi="TH SarabunPSK" w:cs="TH SarabunPSK"/>
        <w:sz w:val="32"/>
        <w:szCs w:val="32"/>
      </w:rPr>
    </w:pPr>
  </w:p>
  <w:p w14:paraId="356782CF" w14:textId="77777777" w:rsidR="00664B4D" w:rsidRPr="00D6626B" w:rsidRDefault="00664B4D">
    <w:pPr>
      <w:pStyle w:val="a5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6E9ED" w14:textId="77777777" w:rsidR="00A02F97" w:rsidRDefault="00A02F97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84902CA" w14:textId="77777777" w:rsidR="00A02F97" w:rsidRDefault="00A02F9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63787" w14:textId="77777777" w:rsidR="00A02F97" w:rsidRDefault="00A02F97">
    <w:pPr>
      <w:pStyle w:val="a5"/>
      <w:rPr>
        <w:rFonts w:ascii="TH SarabunPSK" w:hAnsi="TH SarabunPSK" w:cs="TH SarabunPSK"/>
        <w:sz w:val="32"/>
        <w:szCs w:val="32"/>
      </w:rPr>
    </w:pPr>
  </w:p>
  <w:p w14:paraId="4F1D29E2" w14:textId="77777777" w:rsidR="00A02F97" w:rsidRPr="00D6626B" w:rsidRDefault="00A02F97">
    <w:pPr>
      <w:pStyle w:val="a5"/>
      <w:rPr>
        <w:rFonts w:ascii="TH SarabunPSK" w:hAnsi="TH SarabunPSK" w:cs="TH SarabunPSK"/>
        <w:sz w:val="32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F6762" w14:textId="77777777" w:rsidR="00A02F97" w:rsidRDefault="00A02F97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3DDDD160" w14:textId="77777777" w:rsidR="00A02F97" w:rsidRDefault="00A02F97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651C4" w14:textId="77777777" w:rsidR="00A02F97" w:rsidRDefault="00A02F97">
    <w:pPr>
      <w:pStyle w:val="a5"/>
      <w:rPr>
        <w:rFonts w:ascii="TH SarabunPSK" w:hAnsi="TH SarabunPSK" w:cs="TH SarabunPSK"/>
        <w:sz w:val="32"/>
        <w:szCs w:val="32"/>
      </w:rPr>
    </w:pPr>
  </w:p>
  <w:p w14:paraId="301BAAEB" w14:textId="77777777" w:rsidR="00A02F97" w:rsidRPr="00D6626B" w:rsidRDefault="00A02F97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01CC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" w15:restartNumberingAfterBreak="0">
    <w:nsid w:val="067E4B91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2" w15:restartNumberingAfterBreak="0">
    <w:nsid w:val="0EDC39C7"/>
    <w:multiLevelType w:val="hybridMultilevel"/>
    <w:tmpl w:val="6D7E09A6"/>
    <w:lvl w:ilvl="0" w:tplc="D14277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7D3778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4" w15:restartNumberingAfterBreak="0">
    <w:nsid w:val="173E5A77"/>
    <w:multiLevelType w:val="hybridMultilevel"/>
    <w:tmpl w:val="9B1C1A8E"/>
    <w:lvl w:ilvl="0" w:tplc="DD40878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F3F60F4"/>
    <w:multiLevelType w:val="hybridMultilevel"/>
    <w:tmpl w:val="5E541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E44E9"/>
    <w:multiLevelType w:val="hybridMultilevel"/>
    <w:tmpl w:val="9B1C1A8E"/>
    <w:lvl w:ilvl="0" w:tplc="DD40878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4B975B7"/>
    <w:multiLevelType w:val="hybridMultilevel"/>
    <w:tmpl w:val="EC8C7D06"/>
    <w:lvl w:ilvl="0" w:tplc="32507D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534D38"/>
    <w:multiLevelType w:val="hybridMultilevel"/>
    <w:tmpl w:val="9386E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306F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0" w15:restartNumberingAfterBreak="0">
    <w:nsid w:val="39536601"/>
    <w:multiLevelType w:val="hybridMultilevel"/>
    <w:tmpl w:val="59F465F0"/>
    <w:lvl w:ilvl="0" w:tplc="C4767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5C534F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2" w15:restartNumberingAfterBreak="0">
    <w:nsid w:val="4C0B1471"/>
    <w:multiLevelType w:val="hybridMultilevel"/>
    <w:tmpl w:val="9CACEFCA"/>
    <w:lvl w:ilvl="0" w:tplc="14880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5103CE"/>
    <w:multiLevelType w:val="multilevel"/>
    <w:tmpl w:val="71FAE2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 w15:restartNumberingAfterBreak="0">
    <w:nsid w:val="50976F38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5" w15:restartNumberingAfterBreak="0">
    <w:nsid w:val="5ACF0BEA"/>
    <w:multiLevelType w:val="hybridMultilevel"/>
    <w:tmpl w:val="9E48AE80"/>
    <w:lvl w:ilvl="0" w:tplc="2DFEC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3237F"/>
    <w:multiLevelType w:val="hybridMultilevel"/>
    <w:tmpl w:val="DC8A4EA4"/>
    <w:lvl w:ilvl="0" w:tplc="FA6A5BC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2605C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8" w15:restartNumberingAfterBreak="0">
    <w:nsid w:val="6CA94FF1"/>
    <w:multiLevelType w:val="hybridMultilevel"/>
    <w:tmpl w:val="5D76F078"/>
    <w:lvl w:ilvl="0" w:tplc="F8186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055D8C"/>
    <w:multiLevelType w:val="hybridMultilevel"/>
    <w:tmpl w:val="53C624C2"/>
    <w:lvl w:ilvl="0" w:tplc="C26C6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3C1B34"/>
    <w:multiLevelType w:val="multilevel"/>
    <w:tmpl w:val="102A825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8"/>
  </w:num>
  <w:num w:numId="5">
    <w:abstractNumId w:val="17"/>
  </w:num>
  <w:num w:numId="6">
    <w:abstractNumId w:val="3"/>
  </w:num>
  <w:num w:numId="7">
    <w:abstractNumId w:val="9"/>
  </w:num>
  <w:num w:numId="8">
    <w:abstractNumId w:val="14"/>
  </w:num>
  <w:num w:numId="9">
    <w:abstractNumId w:val="20"/>
  </w:num>
  <w:num w:numId="10">
    <w:abstractNumId w:val="0"/>
  </w:num>
  <w:num w:numId="11">
    <w:abstractNumId w:val="19"/>
  </w:num>
  <w:num w:numId="12">
    <w:abstractNumId w:val="13"/>
  </w:num>
  <w:num w:numId="13">
    <w:abstractNumId w:val="15"/>
  </w:num>
  <w:num w:numId="14">
    <w:abstractNumId w:val="12"/>
  </w:num>
  <w:num w:numId="15">
    <w:abstractNumId w:val="8"/>
  </w:num>
  <w:num w:numId="16">
    <w:abstractNumId w:val="5"/>
  </w:num>
  <w:num w:numId="17">
    <w:abstractNumId w:val="2"/>
  </w:num>
  <w:num w:numId="18">
    <w:abstractNumId w:val="7"/>
  </w:num>
  <w:num w:numId="19">
    <w:abstractNumId w:val="16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A8"/>
    <w:rsid w:val="00000124"/>
    <w:rsid w:val="000009B3"/>
    <w:rsid w:val="000359AB"/>
    <w:rsid w:val="000373D0"/>
    <w:rsid w:val="00040577"/>
    <w:rsid w:val="00041424"/>
    <w:rsid w:val="00045922"/>
    <w:rsid w:val="0006045C"/>
    <w:rsid w:val="00064B65"/>
    <w:rsid w:val="0006583D"/>
    <w:rsid w:val="00067D57"/>
    <w:rsid w:val="000737C9"/>
    <w:rsid w:val="0007396E"/>
    <w:rsid w:val="0007457C"/>
    <w:rsid w:val="000761C1"/>
    <w:rsid w:val="000801B8"/>
    <w:rsid w:val="00084809"/>
    <w:rsid w:val="000A093B"/>
    <w:rsid w:val="000B0D3D"/>
    <w:rsid w:val="000B11B9"/>
    <w:rsid w:val="000D658D"/>
    <w:rsid w:val="000D71FA"/>
    <w:rsid w:val="000E1A3B"/>
    <w:rsid w:val="000E20CF"/>
    <w:rsid w:val="000E3A81"/>
    <w:rsid w:val="000F7C05"/>
    <w:rsid w:val="00107DC9"/>
    <w:rsid w:val="001103C7"/>
    <w:rsid w:val="00110A1C"/>
    <w:rsid w:val="00110A86"/>
    <w:rsid w:val="00110C50"/>
    <w:rsid w:val="0011522A"/>
    <w:rsid w:val="00117616"/>
    <w:rsid w:val="001279E5"/>
    <w:rsid w:val="00130243"/>
    <w:rsid w:val="00134B71"/>
    <w:rsid w:val="00140598"/>
    <w:rsid w:val="0014220C"/>
    <w:rsid w:val="00150DAC"/>
    <w:rsid w:val="00153A0C"/>
    <w:rsid w:val="00157016"/>
    <w:rsid w:val="00162AF7"/>
    <w:rsid w:val="0016331A"/>
    <w:rsid w:val="001637CD"/>
    <w:rsid w:val="00167847"/>
    <w:rsid w:val="001770F5"/>
    <w:rsid w:val="00183462"/>
    <w:rsid w:val="00184102"/>
    <w:rsid w:val="001913DC"/>
    <w:rsid w:val="00193FB7"/>
    <w:rsid w:val="001A0EB7"/>
    <w:rsid w:val="001B0C61"/>
    <w:rsid w:val="001B48C7"/>
    <w:rsid w:val="001B7E08"/>
    <w:rsid w:val="001C001E"/>
    <w:rsid w:val="001C0A76"/>
    <w:rsid w:val="001C1368"/>
    <w:rsid w:val="001C26F0"/>
    <w:rsid w:val="001D0B2B"/>
    <w:rsid w:val="001D4890"/>
    <w:rsid w:val="001D6AFF"/>
    <w:rsid w:val="001F5E85"/>
    <w:rsid w:val="0020743F"/>
    <w:rsid w:val="00217146"/>
    <w:rsid w:val="002201C0"/>
    <w:rsid w:val="00225492"/>
    <w:rsid w:val="0022633B"/>
    <w:rsid w:val="0023354F"/>
    <w:rsid w:val="00234126"/>
    <w:rsid w:val="00234405"/>
    <w:rsid w:val="00240B3A"/>
    <w:rsid w:val="00242A11"/>
    <w:rsid w:val="002441A8"/>
    <w:rsid w:val="00272C4C"/>
    <w:rsid w:val="002747A4"/>
    <w:rsid w:val="00277F64"/>
    <w:rsid w:val="002950B0"/>
    <w:rsid w:val="002A06E8"/>
    <w:rsid w:val="002A29C0"/>
    <w:rsid w:val="002A322D"/>
    <w:rsid w:val="002A55ED"/>
    <w:rsid w:val="002B047D"/>
    <w:rsid w:val="002B15B5"/>
    <w:rsid w:val="002C50E7"/>
    <w:rsid w:val="002C5C44"/>
    <w:rsid w:val="002C6EAE"/>
    <w:rsid w:val="002D0268"/>
    <w:rsid w:val="002E1EB8"/>
    <w:rsid w:val="002F34AE"/>
    <w:rsid w:val="003010A8"/>
    <w:rsid w:val="0030487D"/>
    <w:rsid w:val="00306479"/>
    <w:rsid w:val="00311740"/>
    <w:rsid w:val="00317BD8"/>
    <w:rsid w:val="003309FD"/>
    <w:rsid w:val="00331394"/>
    <w:rsid w:val="003407D6"/>
    <w:rsid w:val="00344910"/>
    <w:rsid w:val="00345D6A"/>
    <w:rsid w:val="0034757D"/>
    <w:rsid w:val="00361454"/>
    <w:rsid w:val="0037781F"/>
    <w:rsid w:val="00387B20"/>
    <w:rsid w:val="003A272B"/>
    <w:rsid w:val="003A6636"/>
    <w:rsid w:val="003B0493"/>
    <w:rsid w:val="003B0B81"/>
    <w:rsid w:val="003B582F"/>
    <w:rsid w:val="003C2392"/>
    <w:rsid w:val="003C78FC"/>
    <w:rsid w:val="003D3CD1"/>
    <w:rsid w:val="003D6185"/>
    <w:rsid w:val="003D71BF"/>
    <w:rsid w:val="003E74B4"/>
    <w:rsid w:val="003F0001"/>
    <w:rsid w:val="003F14BB"/>
    <w:rsid w:val="0040670D"/>
    <w:rsid w:val="004100DA"/>
    <w:rsid w:val="00417A91"/>
    <w:rsid w:val="00425675"/>
    <w:rsid w:val="004269E1"/>
    <w:rsid w:val="004470AA"/>
    <w:rsid w:val="00447126"/>
    <w:rsid w:val="0045589F"/>
    <w:rsid w:val="00467794"/>
    <w:rsid w:val="004929F8"/>
    <w:rsid w:val="004B3D6E"/>
    <w:rsid w:val="004B4D7E"/>
    <w:rsid w:val="004C06AB"/>
    <w:rsid w:val="004C374C"/>
    <w:rsid w:val="004C53C8"/>
    <w:rsid w:val="004C5B74"/>
    <w:rsid w:val="004C6F40"/>
    <w:rsid w:val="004D332A"/>
    <w:rsid w:val="004D3447"/>
    <w:rsid w:val="004E0B87"/>
    <w:rsid w:val="004E78F7"/>
    <w:rsid w:val="004F2E06"/>
    <w:rsid w:val="0050163C"/>
    <w:rsid w:val="00501749"/>
    <w:rsid w:val="00506D0F"/>
    <w:rsid w:val="00510DDE"/>
    <w:rsid w:val="00513761"/>
    <w:rsid w:val="00514037"/>
    <w:rsid w:val="00515C3A"/>
    <w:rsid w:val="005358A0"/>
    <w:rsid w:val="00540463"/>
    <w:rsid w:val="00555395"/>
    <w:rsid w:val="00560F00"/>
    <w:rsid w:val="005677FD"/>
    <w:rsid w:val="0058402F"/>
    <w:rsid w:val="00596343"/>
    <w:rsid w:val="005B16A5"/>
    <w:rsid w:val="005C1E5A"/>
    <w:rsid w:val="005C1EDD"/>
    <w:rsid w:val="005C21CF"/>
    <w:rsid w:val="005D37FA"/>
    <w:rsid w:val="005F4EE0"/>
    <w:rsid w:val="00610C23"/>
    <w:rsid w:val="00623A28"/>
    <w:rsid w:val="006268C0"/>
    <w:rsid w:val="006317E7"/>
    <w:rsid w:val="006322DF"/>
    <w:rsid w:val="00635ABE"/>
    <w:rsid w:val="00635DFC"/>
    <w:rsid w:val="006508EB"/>
    <w:rsid w:val="00650CF9"/>
    <w:rsid w:val="00660D0E"/>
    <w:rsid w:val="00664B4D"/>
    <w:rsid w:val="006678CD"/>
    <w:rsid w:val="0067229E"/>
    <w:rsid w:val="0069021A"/>
    <w:rsid w:val="0069230F"/>
    <w:rsid w:val="0069697F"/>
    <w:rsid w:val="006A4118"/>
    <w:rsid w:val="006B17F4"/>
    <w:rsid w:val="006B21C6"/>
    <w:rsid w:val="006C2ED7"/>
    <w:rsid w:val="006D12C1"/>
    <w:rsid w:val="006D16F7"/>
    <w:rsid w:val="006D3282"/>
    <w:rsid w:val="006D564C"/>
    <w:rsid w:val="006E1702"/>
    <w:rsid w:val="007026B6"/>
    <w:rsid w:val="007031F4"/>
    <w:rsid w:val="007122BA"/>
    <w:rsid w:val="00712A24"/>
    <w:rsid w:val="0071450B"/>
    <w:rsid w:val="00715BC8"/>
    <w:rsid w:val="007361DC"/>
    <w:rsid w:val="007538BC"/>
    <w:rsid w:val="007649CA"/>
    <w:rsid w:val="007657DB"/>
    <w:rsid w:val="0077164D"/>
    <w:rsid w:val="00777DCD"/>
    <w:rsid w:val="00784952"/>
    <w:rsid w:val="00790097"/>
    <w:rsid w:val="007941B5"/>
    <w:rsid w:val="007942BE"/>
    <w:rsid w:val="00796CF1"/>
    <w:rsid w:val="007A7855"/>
    <w:rsid w:val="007C4F40"/>
    <w:rsid w:val="007E1557"/>
    <w:rsid w:val="007E1E00"/>
    <w:rsid w:val="007E6E95"/>
    <w:rsid w:val="007F108E"/>
    <w:rsid w:val="007F3A4A"/>
    <w:rsid w:val="008001EB"/>
    <w:rsid w:val="00807E99"/>
    <w:rsid w:val="00837300"/>
    <w:rsid w:val="00843ECF"/>
    <w:rsid w:val="00847A4D"/>
    <w:rsid w:val="008535D9"/>
    <w:rsid w:val="0085381A"/>
    <w:rsid w:val="008549EC"/>
    <w:rsid w:val="00854BCD"/>
    <w:rsid w:val="0086065C"/>
    <w:rsid w:val="0086677E"/>
    <w:rsid w:val="008720A2"/>
    <w:rsid w:val="008770B6"/>
    <w:rsid w:val="0088210B"/>
    <w:rsid w:val="00893861"/>
    <w:rsid w:val="0089691F"/>
    <w:rsid w:val="00896927"/>
    <w:rsid w:val="008A1B13"/>
    <w:rsid w:val="008B6214"/>
    <w:rsid w:val="008D304E"/>
    <w:rsid w:val="008D4998"/>
    <w:rsid w:val="008D51AE"/>
    <w:rsid w:val="008E4EEA"/>
    <w:rsid w:val="008F2BB9"/>
    <w:rsid w:val="00904C2B"/>
    <w:rsid w:val="00910685"/>
    <w:rsid w:val="00914303"/>
    <w:rsid w:val="009143F3"/>
    <w:rsid w:val="009154C7"/>
    <w:rsid w:val="00921E9F"/>
    <w:rsid w:val="00923102"/>
    <w:rsid w:val="00923E14"/>
    <w:rsid w:val="00925A26"/>
    <w:rsid w:val="00946E2C"/>
    <w:rsid w:val="00951D06"/>
    <w:rsid w:val="009606BB"/>
    <w:rsid w:val="009609A8"/>
    <w:rsid w:val="009731AA"/>
    <w:rsid w:val="0097737C"/>
    <w:rsid w:val="009907A9"/>
    <w:rsid w:val="00990D85"/>
    <w:rsid w:val="009B13BD"/>
    <w:rsid w:val="009C195E"/>
    <w:rsid w:val="009C5F58"/>
    <w:rsid w:val="009C74E1"/>
    <w:rsid w:val="009D74D7"/>
    <w:rsid w:val="009F42B4"/>
    <w:rsid w:val="00A009D3"/>
    <w:rsid w:val="00A02F97"/>
    <w:rsid w:val="00A0311B"/>
    <w:rsid w:val="00A038C3"/>
    <w:rsid w:val="00A05B8D"/>
    <w:rsid w:val="00A21676"/>
    <w:rsid w:val="00A338E5"/>
    <w:rsid w:val="00A364ED"/>
    <w:rsid w:val="00A4112C"/>
    <w:rsid w:val="00A60D81"/>
    <w:rsid w:val="00A64DF4"/>
    <w:rsid w:val="00A71F65"/>
    <w:rsid w:val="00A84595"/>
    <w:rsid w:val="00A86BA2"/>
    <w:rsid w:val="00A9480B"/>
    <w:rsid w:val="00A957EB"/>
    <w:rsid w:val="00A975D1"/>
    <w:rsid w:val="00A97E58"/>
    <w:rsid w:val="00AB0A2C"/>
    <w:rsid w:val="00AB1AB4"/>
    <w:rsid w:val="00AB3BC8"/>
    <w:rsid w:val="00AC6FB2"/>
    <w:rsid w:val="00AC7399"/>
    <w:rsid w:val="00AD0725"/>
    <w:rsid w:val="00AD2D88"/>
    <w:rsid w:val="00AD318D"/>
    <w:rsid w:val="00AE4267"/>
    <w:rsid w:val="00AE44B5"/>
    <w:rsid w:val="00AE5DEE"/>
    <w:rsid w:val="00AF1E00"/>
    <w:rsid w:val="00AF6EDF"/>
    <w:rsid w:val="00B00956"/>
    <w:rsid w:val="00B05BA4"/>
    <w:rsid w:val="00B21B04"/>
    <w:rsid w:val="00B2574C"/>
    <w:rsid w:val="00B41C6A"/>
    <w:rsid w:val="00B45F08"/>
    <w:rsid w:val="00B54E93"/>
    <w:rsid w:val="00B63E9B"/>
    <w:rsid w:val="00B64449"/>
    <w:rsid w:val="00B655B9"/>
    <w:rsid w:val="00B71B7E"/>
    <w:rsid w:val="00B72DE7"/>
    <w:rsid w:val="00B733BA"/>
    <w:rsid w:val="00B77D05"/>
    <w:rsid w:val="00B80B01"/>
    <w:rsid w:val="00B84631"/>
    <w:rsid w:val="00B8566C"/>
    <w:rsid w:val="00B861FE"/>
    <w:rsid w:val="00B878D7"/>
    <w:rsid w:val="00B9419B"/>
    <w:rsid w:val="00B96364"/>
    <w:rsid w:val="00BC1C4A"/>
    <w:rsid w:val="00BC20C4"/>
    <w:rsid w:val="00BC2B46"/>
    <w:rsid w:val="00BC5EFA"/>
    <w:rsid w:val="00BD18F7"/>
    <w:rsid w:val="00BD5298"/>
    <w:rsid w:val="00BD770D"/>
    <w:rsid w:val="00BE3B6F"/>
    <w:rsid w:val="00BF1315"/>
    <w:rsid w:val="00BF3D5C"/>
    <w:rsid w:val="00BF51BC"/>
    <w:rsid w:val="00BF571A"/>
    <w:rsid w:val="00C0532A"/>
    <w:rsid w:val="00C13F57"/>
    <w:rsid w:val="00C17306"/>
    <w:rsid w:val="00C2349A"/>
    <w:rsid w:val="00C24EBB"/>
    <w:rsid w:val="00C35FEE"/>
    <w:rsid w:val="00C57E6B"/>
    <w:rsid w:val="00C6059A"/>
    <w:rsid w:val="00C67453"/>
    <w:rsid w:val="00C679DA"/>
    <w:rsid w:val="00C823A6"/>
    <w:rsid w:val="00C87E7C"/>
    <w:rsid w:val="00C90C30"/>
    <w:rsid w:val="00C94909"/>
    <w:rsid w:val="00CA4303"/>
    <w:rsid w:val="00CB19A9"/>
    <w:rsid w:val="00CC599F"/>
    <w:rsid w:val="00CC7133"/>
    <w:rsid w:val="00CD4C94"/>
    <w:rsid w:val="00CD7C1A"/>
    <w:rsid w:val="00CE2AEC"/>
    <w:rsid w:val="00CF51E7"/>
    <w:rsid w:val="00D06308"/>
    <w:rsid w:val="00D13B51"/>
    <w:rsid w:val="00D22708"/>
    <w:rsid w:val="00D231EC"/>
    <w:rsid w:val="00D23E22"/>
    <w:rsid w:val="00D32B82"/>
    <w:rsid w:val="00D32D12"/>
    <w:rsid w:val="00D34FE8"/>
    <w:rsid w:val="00D35165"/>
    <w:rsid w:val="00D42791"/>
    <w:rsid w:val="00D5158C"/>
    <w:rsid w:val="00D5161C"/>
    <w:rsid w:val="00D5174D"/>
    <w:rsid w:val="00D518B7"/>
    <w:rsid w:val="00D54215"/>
    <w:rsid w:val="00D54A1F"/>
    <w:rsid w:val="00D6626B"/>
    <w:rsid w:val="00D679CE"/>
    <w:rsid w:val="00D70059"/>
    <w:rsid w:val="00D80273"/>
    <w:rsid w:val="00D84D47"/>
    <w:rsid w:val="00D95207"/>
    <w:rsid w:val="00DA06C9"/>
    <w:rsid w:val="00DA6007"/>
    <w:rsid w:val="00DA748B"/>
    <w:rsid w:val="00DB741A"/>
    <w:rsid w:val="00DC000E"/>
    <w:rsid w:val="00DC5C70"/>
    <w:rsid w:val="00DF16FB"/>
    <w:rsid w:val="00DF70D8"/>
    <w:rsid w:val="00E01AEA"/>
    <w:rsid w:val="00E07F3B"/>
    <w:rsid w:val="00E1109B"/>
    <w:rsid w:val="00E115D8"/>
    <w:rsid w:val="00E161A7"/>
    <w:rsid w:val="00E31CE7"/>
    <w:rsid w:val="00E41DA8"/>
    <w:rsid w:val="00E427A0"/>
    <w:rsid w:val="00E45CA8"/>
    <w:rsid w:val="00E537F1"/>
    <w:rsid w:val="00E545D8"/>
    <w:rsid w:val="00E566C0"/>
    <w:rsid w:val="00E56BBC"/>
    <w:rsid w:val="00E6166F"/>
    <w:rsid w:val="00E67B26"/>
    <w:rsid w:val="00E732D3"/>
    <w:rsid w:val="00E87BFA"/>
    <w:rsid w:val="00E90B15"/>
    <w:rsid w:val="00EA0FA3"/>
    <w:rsid w:val="00EB744D"/>
    <w:rsid w:val="00ED4779"/>
    <w:rsid w:val="00EE08C6"/>
    <w:rsid w:val="00EE0C32"/>
    <w:rsid w:val="00EE3876"/>
    <w:rsid w:val="00EF03C4"/>
    <w:rsid w:val="00EF4324"/>
    <w:rsid w:val="00F116A9"/>
    <w:rsid w:val="00F12572"/>
    <w:rsid w:val="00F14FE5"/>
    <w:rsid w:val="00F23720"/>
    <w:rsid w:val="00F32E47"/>
    <w:rsid w:val="00F33EC0"/>
    <w:rsid w:val="00F34484"/>
    <w:rsid w:val="00F40245"/>
    <w:rsid w:val="00F44BA3"/>
    <w:rsid w:val="00F454B7"/>
    <w:rsid w:val="00F4737A"/>
    <w:rsid w:val="00F53B51"/>
    <w:rsid w:val="00F57925"/>
    <w:rsid w:val="00F6676F"/>
    <w:rsid w:val="00F773D5"/>
    <w:rsid w:val="00F779EB"/>
    <w:rsid w:val="00F80075"/>
    <w:rsid w:val="00F82A7F"/>
    <w:rsid w:val="00F872F3"/>
    <w:rsid w:val="00F92358"/>
    <w:rsid w:val="00F93C59"/>
    <w:rsid w:val="00FA7D7B"/>
    <w:rsid w:val="00FA7F05"/>
    <w:rsid w:val="00FB3912"/>
    <w:rsid w:val="00FB3EF2"/>
    <w:rsid w:val="00FB4DC3"/>
    <w:rsid w:val="00FC34BD"/>
    <w:rsid w:val="00FD7D52"/>
    <w:rsid w:val="00FE24C8"/>
    <w:rsid w:val="00FF0131"/>
    <w:rsid w:val="00FF08A0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F027E9"/>
  <w15:chartTrackingRefBased/>
  <w15:docId w15:val="{37F85C39-AF27-4A27-A1CA-A4DE2134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EC0"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7031F4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rsid w:val="007031F4"/>
    <w:rPr>
      <w:rFonts w:ascii="Leelawadee" w:hAnsi="Leelawadee"/>
      <w:sz w:val="18"/>
      <w:szCs w:val="22"/>
    </w:rPr>
  </w:style>
  <w:style w:type="paragraph" w:styleId="aa">
    <w:name w:val="List Paragraph"/>
    <w:basedOn w:val="a"/>
    <w:uiPriority w:val="34"/>
    <w:qFormat/>
    <w:rsid w:val="00F92358"/>
    <w:pPr>
      <w:ind w:left="720"/>
      <w:contextualSpacing/>
    </w:pPr>
  </w:style>
  <w:style w:type="table" w:styleId="ab">
    <w:name w:val="Table Grid"/>
    <w:basedOn w:val="a1"/>
    <w:rsid w:val="001C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13.09.2562\Desktop\&#3610;&#3633;&#3609;&#3607;&#3638;&#3585;&#3586;&#3657;&#3629;&#3588;&#3623;&#3634;&#3617;%20&#3588;&#3623;&#3610;&#3588;&#3640;&#3617;%2061%20&#3649;&#3585;&#3657;&#3652;&#3586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AA735-4AEA-4CA8-B7DE-0A7A42C8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บันทึกข้อความ ควบคุม 61 แก้ไข</Template>
  <TotalTime>15</TotalTime>
  <Pages>7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Asmin</dc:creator>
  <cp:keywords/>
  <dc:description/>
  <cp:lastModifiedBy>Admin</cp:lastModifiedBy>
  <cp:revision>3</cp:revision>
  <cp:lastPrinted>2023-06-29T03:49:00Z</cp:lastPrinted>
  <dcterms:created xsi:type="dcterms:W3CDTF">2023-11-03T03:05:00Z</dcterms:created>
  <dcterms:modified xsi:type="dcterms:W3CDTF">2023-11-03T03:20:00Z</dcterms:modified>
</cp:coreProperties>
</file>