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8B875" w14:textId="77777777" w:rsidR="00E1109B" w:rsidRPr="00F93C59" w:rsidRDefault="001103C7" w:rsidP="0050163C">
      <w:pPr>
        <w:tabs>
          <w:tab w:val="left" w:pos="388"/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19EE3A1E" wp14:editId="63385575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8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09B" w:rsidRPr="00F93C59">
        <w:rPr>
          <w:rFonts w:ascii="TH SarabunIT๙" w:hAnsi="TH SarabunIT๙" w:cs="TH SarabunIT๙"/>
        </w:rPr>
        <w:tab/>
      </w:r>
      <w:r w:rsidR="0050163C" w:rsidRPr="00F93C5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ab/>
      </w:r>
      <w:r w:rsidR="00E1109B" w:rsidRPr="00F93C5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9195911" w14:textId="77777777" w:rsidR="00E1109B" w:rsidRPr="00F93C59" w:rsidRDefault="001103C7" w:rsidP="00E1109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334B11" wp14:editId="61D36B5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E19A7" id="Line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FMdc8EnAgAATQ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E1109B" w:rsidRPr="00F93C5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1109B" w:rsidRPr="00F93C5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E3B6F" w:rsidRPr="00F93C5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หน่วยงานตรวจสอบภายในองค์การบริหารส่วนตำบลปงน้อย</w:t>
      </w:r>
      <w:r w:rsidR="00E1109B" w:rsidRPr="00F93C59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E1109B" w:rsidRPr="00F93C59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7C7A9EB0" w14:textId="0CD03100" w:rsidR="00E1109B" w:rsidRPr="00F93C59" w:rsidRDefault="001103C7" w:rsidP="00E1109B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C8FFB6" wp14:editId="6806A83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B83C3" id="Line 3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6FD0D8" wp14:editId="76ABD54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2662B" id="Line 3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DkrlT0pAgAATQ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E1109B" w:rsidRPr="00F93C5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E1109B" w:rsidRPr="00F93C59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BE3B6F" w:rsidRPr="001C6736">
        <w:rPr>
          <w:rFonts w:ascii="TH SarabunIT๙" w:hAnsi="TH SarabunIT๙" w:cs="TH SarabunIT๙"/>
          <w:sz w:val="32"/>
          <w:szCs w:val="32"/>
          <w:cs/>
        </w:rPr>
        <w:t>ตสภ</w:t>
      </w:r>
      <w:proofErr w:type="spellEnd"/>
      <w:r w:rsidR="00DD48D9" w:rsidRPr="001C67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45EF">
        <w:rPr>
          <w:rFonts w:ascii="TH SarabunIT๙" w:hAnsi="TH SarabunIT๙" w:cs="TH SarabunIT๙" w:hint="cs"/>
          <w:b/>
          <w:bCs/>
          <w:sz w:val="38"/>
          <w:szCs w:val="38"/>
          <w:cs/>
        </w:rPr>
        <w:t>-----</w:t>
      </w:r>
      <w:r w:rsidR="009645EF" w:rsidRPr="009645EF">
        <w:rPr>
          <w:rFonts w:ascii="TH SarabunIT๙" w:hAnsi="TH SarabunIT๙" w:cs="TH SarabunIT๙" w:hint="cs"/>
          <w:sz w:val="38"/>
          <w:szCs w:val="38"/>
          <w:cs/>
        </w:rPr>
        <w:t>/256</w:t>
      </w:r>
      <w:r w:rsidR="00517C8D">
        <w:rPr>
          <w:rFonts w:ascii="TH SarabunIT๙" w:hAnsi="TH SarabunIT๙" w:cs="TH SarabunIT๙" w:hint="cs"/>
          <w:sz w:val="38"/>
          <w:szCs w:val="38"/>
          <w:cs/>
        </w:rPr>
        <w:t>6</w:t>
      </w:r>
      <w:r w:rsidR="00E1109B" w:rsidRPr="00F93C5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E1109B" w:rsidRPr="00F93C5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E1109B" w:rsidRPr="00F93C5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E1109B" w:rsidRPr="00F93C5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9645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9734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052F14" w:rsidRPr="001C67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734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กันยายน</w:t>
      </w:r>
      <w:r w:rsidR="00BD5298" w:rsidRPr="001C67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</w:t>
      </w:r>
      <w:r w:rsidR="00D5174D" w:rsidRPr="001C673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9734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14:paraId="0726CB04" w14:textId="73776A73" w:rsidR="00E1109B" w:rsidRPr="002A7979" w:rsidRDefault="001103C7" w:rsidP="00E1109B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219A00" wp14:editId="591DB50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D7D22" id="Line 3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8f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KX0Dx8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bookmarkStart w:id="0" w:name="_Hlk148537513"/>
      <w:r w:rsidR="00E1109B" w:rsidRPr="00F93C5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1109B" w:rsidRPr="00F93C59">
        <w:rPr>
          <w:rFonts w:ascii="TH SarabunIT๙" w:hAnsi="TH SarabunIT๙" w:cs="TH SarabunIT๙"/>
          <w:sz w:val="32"/>
          <w:szCs w:val="32"/>
          <w:cs/>
        </w:rPr>
        <w:t xml:space="preserve">   </w:t>
      </w:r>
      <w:bookmarkStart w:id="1" w:name="_Hlk148537371"/>
      <w:r w:rsidR="00E54C42"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="00973409">
        <w:rPr>
          <w:rFonts w:ascii="TH SarabunIT๙" w:hAnsi="TH SarabunIT๙" w:cs="TH SarabunIT๙" w:hint="cs"/>
          <w:sz w:val="32"/>
          <w:szCs w:val="32"/>
          <w:cs/>
        </w:rPr>
        <w:t>ระบบการบริหาร</w:t>
      </w:r>
      <w:r w:rsidR="00E54C42"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  <w:bookmarkStart w:id="2" w:name="_Hlk139622167"/>
      <w:r w:rsidR="00973409">
        <w:rPr>
          <w:rFonts w:ascii="TH SarabunIT๙" w:hAnsi="TH SarabunIT๙" w:cs="TH SarabunIT๙" w:hint="cs"/>
          <w:sz w:val="32"/>
          <w:szCs w:val="32"/>
          <w:cs/>
        </w:rPr>
        <w:t>และการควบคุมภายในเพื่อวางแผนการตรวจสอบภายใน</w:t>
      </w:r>
      <w:r w:rsidR="00E54C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  <w:bookmarkEnd w:id="1"/>
      <w:bookmarkEnd w:id="2"/>
    </w:p>
    <w:p w14:paraId="7646FC57" w14:textId="78E47C4A" w:rsidR="00E1109B" w:rsidRDefault="00E1109B" w:rsidP="00E1109B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93C5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93C59">
        <w:rPr>
          <w:rFonts w:ascii="TH SarabunIT๙" w:hAnsi="TH SarabunIT๙" w:cs="TH SarabunIT๙"/>
          <w:sz w:val="32"/>
          <w:szCs w:val="32"/>
        </w:rPr>
        <w:tab/>
      </w:r>
      <w:r w:rsidR="004C374C">
        <w:rPr>
          <w:rFonts w:ascii="TH SarabunIT๙" w:hAnsi="TH SarabunIT๙" w:cs="TH SarabunIT๙"/>
          <w:sz w:val="32"/>
          <w:szCs w:val="32"/>
          <w:cs/>
        </w:rPr>
        <w:t>นายก</w:t>
      </w:r>
      <w:r w:rsidR="00FA3F04">
        <w:rPr>
          <w:rFonts w:ascii="TH SarabunIT๙" w:hAnsi="TH SarabunIT๙" w:cs="TH SarabunIT๙" w:hint="cs"/>
          <w:sz w:val="32"/>
          <w:szCs w:val="32"/>
          <w:cs/>
        </w:rPr>
        <w:t>และปลัด</w:t>
      </w:r>
      <w:r w:rsidR="009907A9" w:rsidRPr="00F93C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องค์การบริหารส่วนตำบลปงน้อย</w:t>
      </w:r>
    </w:p>
    <w:p w14:paraId="380AB766" w14:textId="3BD6FE26" w:rsidR="009645EF" w:rsidRDefault="00313C78" w:rsidP="0021742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17428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9645EF" w:rsidRPr="009645EF">
        <w:rPr>
          <w:rFonts w:ascii="TH SarabunIT๙" w:hAnsi="TH SarabunIT๙" w:cs="TH SarabunIT๙" w:hint="cs"/>
          <w:sz w:val="32"/>
          <w:szCs w:val="32"/>
          <w:cs/>
        </w:rPr>
        <w:t>พระราชบัญญัติวินัยการเงินการคลังของรัฐ พ.ศ. 2561 มาตรา 79 บัญญัติให้หน่วยงานของรัฐจัดให้มี</w:t>
      </w:r>
      <w:r w:rsidR="002A7979">
        <w:rPr>
          <w:rFonts w:ascii="TH SarabunIT๙" w:hAnsi="TH SarabunIT๙" w:cs="TH SarabunIT๙" w:hint="cs"/>
          <w:sz w:val="32"/>
          <w:szCs w:val="32"/>
          <w:cs/>
        </w:rPr>
        <w:t>การตรวจสอบภายใน การควบคุมภายในและการบริหารจัดการความเสี่ยง</w:t>
      </w:r>
      <w:r w:rsidR="009645EF" w:rsidRPr="009645EF">
        <w:rPr>
          <w:rFonts w:ascii="TH SarabunIT๙" w:hAnsi="TH SarabunIT๙" w:cs="TH SarabunIT๙" w:hint="cs"/>
          <w:sz w:val="32"/>
          <w:szCs w:val="32"/>
          <w:cs/>
        </w:rPr>
        <w:t xml:space="preserve"> โดยให้ถือปฏิบัติตามมาตรฐานและหลักเกณฑ์ที่กระทรวงการคลังกำหนด</w:t>
      </w:r>
      <w:r w:rsidR="00FB3240">
        <w:rPr>
          <w:rFonts w:ascii="TH SarabunIT๙" w:hAnsi="TH SarabunIT๙" w:cs="TH SarabunIT๙"/>
          <w:sz w:val="32"/>
          <w:szCs w:val="32"/>
          <w:cs/>
        </w:rPr>
        <w:tab/>
      </w:r>
      <w:r w:rsidR="009645EF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FB3240">
        <w:rPr>
          <w:rFonts w:ascii="TH SarabunIT๙" w:hAnsi="TH SarabunIT๙" w:cs="TH SarabunIT๙"/>
          <w:sz w:val="32"/>
          <w:szCs w:val="32"/>
          <w:cs/>
        </w:rPr>
        <w:tab/>
      </w:r>
    </w:p>
    <w:p w14:paraId="535A9F93" w14:textId="4FEAA478" w:rsidR="00FB3240" w:rsidRDefault="00E77E72" w:rsidP="00E77E72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77E72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EB6FA7">
        <w:rPr>
          <w:rFonts w:ascii="TH SarabunIT๙" w:hAnsi="TH SarabunIT๙" w:cs="TH SarabunIT๙" w:hint="cs"/>
          <w:sz w:val="32"/>
          <w:szCs w:val="32"/>
          <w:cs/>
        </w:rPr>
        <w:t>การตรวจสอบภายใน</w:t>
      </w:r>
      <w:r w:rsidRPr="00E77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FA7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เป็นไปตามบทบัญญัติแห่งพระราชบัญญัติวินัยการเงินและการคลังของรัฐ พ.ศ. 2561 รวมทั้งมาตรฐานและหลักเกณฑ์ที่กระทรวงการคลังกำหนด </w:t>
      </w:r>
      <w:r w:rsidR="00BF31D1">
        <w:rPr>
          <w:rFonts w:ascii="TH SarabunIT๙" w:hAnsi="TH SarabunIT๙" w:cs="TH SarabunIT๙" w:hint="cs"/>
          <w:sz w:val="32"/>
          <w:szCs w:val="32"/>
          <w:cs/>
        </w:rPr>
        <w:t>หน่วยงานตรวจสอบภายในได้จัดทำ</w:t>
      </w:r>
      <w:r w:rsidR="008B69CD">
        <w:rPr>
          <w:rFonts w:ascii="TH SarabunIT๙" w:hAnsi="TH SarabunIT๙" w:cs="TH SarabunIT๙" w:hint="cs"/>
          <w:sz w:val="32"/>
          <w:szCs w:val="32"/>
          <w:cs/>
        </w:rPr>
        <w:t>แบบสอบถาม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EB6FA7">
        <w:rPr>
          <w:rFonts w:ascii="TH SarabunIT๙" w:hAnsi="TH SarabunIT๙" w:cs="TH SarabunIT๙" w:hint="cs"/>
          <w:sz w:val="32"/>
          <w:szCs w:val="32"/>
          <w:cs/>
        </w:rPr>
        <w:t>ระบบการบริหาร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  <w:r w:rsidR="00EB6FA7"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ควบคุมภายในเพื่อ</w:t>
      </w:r>
      <w:r w:rsidR="00EB6FA7">
        <w:rPr>
          <w:rFonts w:ascii="TH SarabunIT๙" w:hAnsi="TH SarabunIT๙" w:cs="TH SarabunIT๙" w:hint="cs"/>
          <w:sz w:val="32"/>
          <w:szCs w:val="32"/>
          <w:cs/>
        </w:rPr>
        <w:t>วางแผน</w:t>
      </w:r>
      <w:r w:rsidR="00517C8D"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การตรวจสอบภายในประจำปีงบประมาณ พ.ศ. 2567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31D1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 w:rsidR="00570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3240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รายละเอียดตามสิ่งที่ส่งมาด้วย </w:t>
      </w:r>
    </w:p>
    <w:p w14:paraId="42D3C408" w14:textId="0407ECC8" w:rsidR="0057047F" w:rsidRDefault="0057047F" w:rsidP="0021742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</w:t>
      </w:r>
      <w:r w:rsidR="005F6524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76F74FDF" w14:textId="57C80170" w:rsidR="0057047F" w:rsidRDefault="0057047F" w:rsidP="005F652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2EEC05D2" w14:textId="77777777" w:rsidR="005F6524" w:rsidRDefault="005F6524" w:rsidP="005F6524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4E148D23" w14:textId="68D21D90" w:rsidR="0057047F" w:rsidRDefault="0057047F" w:rsidP="005F6524">
      <w:pPr>
        <w:spacing w:before="12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(นายอุดมศักดิ์  ปัญญาเข้ม)</w:t>
      </w:r>
    </w:p>
    <w:p w14:paraId="5FC502FD" w14:textId="37C0DB7F" w:rsidR="0057047F" w:rsidRDefault="0057047F" w:rsidP="005F6524">
      <w:pPr>
        <w:spacing w:before="12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</w:p>
    <w:p w14:paraId="3789A39E" w14:textId="3656A92F" w:rsidR="004713EC" w:rsidRDefault="004713EC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A5402C" w14:textId="1F9BB87F" w:rsidR="004713EC" w:rsidRDefault="004713EC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956EC5" w14:textId="29F49622" w:rsidR="004713EC" w:rsidRDefault="004713EC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30549E" w14:textId="042B0912" w:rsidR="00517C8D" w:rsidRDefault="00517C8D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79896" w14:textId="787569F0" w:rsidR="00517C8D" w:rsidRDefault="00517C8D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6E05EA" w14:textId="56E5B7CD" w:rsidR="00517C8D" w:rsidRDefault="00517C8D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C90C7D" w14:textId="4CF0E928" w:rsidR="00517C8D" w:rsidRDefault="00517C8D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D83E3" w14:textId="5A298BEE" w:rsidR="00517C8D" w:rsidRDefault="00517C8D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EA1BF5" w14:textId="77777777" w:rsidR="00517C8D" w:rsidRDefault="00517C8D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0DCC05" w14:textId="5C500624" w:rsidR="004713EC" w:rsidRDefault="004713EC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0879A9" w14:textId="77777777" w:rsidR="00E77E72" w:rsidRDefault="00E77E72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88FEDF" w14:textId="04A68622" w:rsidR="004713EC" w:rsidRDefault="004713EC" w:rsidP="004713E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D78B2B" w14:textId="121EF5DA" w:rsidR="00DE6580" w:rsidRDefault="00DE6580" w:rsidP="000114CF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D7E735F" wp14:editId="675639FC">
            <wp:extent cx="1225550" cy="104838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2555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4840F" w14:textId="0E478F7C" w:rsidR="004713EC" w:rsidRPr="00DE6580" w:rsidRDefault="00D17650" w:rsidP="00DE6580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765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แบบสอบถามประเมิน</w:t>
      </w:r>
      <w:r w:rsidR="00517C8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ระบบบริหาร</w:t>
      </w:r>
      <w:r w:rsidRPr="00D1765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</w:t>
      </w:r>
      <w:r w:rsidR="00517C8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</w:t>
      </w:r>
      <w:r w:rsidRPr="00D1765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ควบคุมภายใน</w:t>
      </w:r>
      <w:r w:rsidR="00517C8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เพื่อวางแผนการตรวจสอบภายใน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73D65FE" w14:textId="560FF3EE" w:rsidR="004713EC" w:rsidRPr="00DE6580" w:rsidRDefault="004713EC" w:rsidP="00DE6580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658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องค์การบริหารส่วนตำบลปงน้อย</w:t>
      </w:r>
      <w:r w:rsidR="00D176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17650" w:rsidRPr="00DE658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</w:t>
      </w:r>
      <w:r w:rsidR="00517C8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594A525" w14:textId="77777777" w:rsidR="00DE6580" w:rsidRDefault="00DE6580" w:rsidP="004713EC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59F19DA1" w14:textId="593306B1" w:rsidR="004713EC" w:rsidRPr="00DE6580" w:rsidRDefault="004713EC" w:rsidP="004713E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E658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</w:p>
    <w:p w14:paraId="574C40D2" w14:textId="215348DC" w:rsidR="004713EC" w:rsidRDefault="004713EC" w:rsidP="009429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แบบประเมินความเสี่ยง</w:t>
      </w:r>
      <w:r w:rsidR="00797B8C">
        <w:rPr>
          <w:rFonts w:ascii="TH SarabunIT๙" w:hAnsi="TH SarabunIT๙" w:cs="TH SarabunIT๙" w:hint="cs"/>
          <w:sz w:val="32"/>
          <w:szCs w:val="32"/>
          <w:cs/>
        </w:rPr>
        <w:t xml:space="preserve"> (สำหรับผู้บริหาร) </w:t>
      </w:r>
      <w:r w:rsidR="00942999"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 w:rsidR="003237F8">
        <w:rPr>
          <w:rFonts w:ascii="TH SarabunIT๙" w:hAnsi="TH SarabunIT๙" w:cs="TH SarabunIT๙" w:hint="cs"/>
          <w:sz w:val="32"/>
          <w:szCs w:val="32"/>
          <w:cs/>
        </w:rPr>
        <w:t>ครอบคลุมด้านการดำเนินงานหรือการปฏิบัติหน้า</w:t>
      </w:r>
      <w:r w:rsidR="008B69C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237F8">
        <w:rPr>
          <w:rFonts w:ascii="TH SarabunIT๙" w:hAnsi="TH SarabunIT๙" w:cs="TH SarabunIT๙" w:hint="cs"/>
          <w:sz w:val="32"/>
          <w:szCs w:val="32"/>
          <w:cs/>
        </w:rPr>
        <w:t xml:space="preserve">ตามความรับผิดชอบ ด้านการเงินบัญชี และการปฏิบัติตามระเบียบกฎหมาย ของทุกหน่วยงานในองค์การบริหารส่วนตำลบลปงน้อย </w:t>
      </w:r>
      <w:r w:rsidR="00942999">
        <w:rPr>
          <w:rFonts w:ascii="TH SarabunIT๙" w:hAnsi="TH SarabunIT๙" w:cs="TH SarabunIT๙" w:hint="cs"/>
          <w:sz w:val="32"/>
          <w:szCs w:val="32"/>
          <w:cs/>
        </w:rPr>
        <w:t>จัดทำขึ้นเพื่อ</w:t>
      </w:r>
      <w:r w:rsidR="00704E10" w:rsidRPr="00704E10">
        <w:rPr>
          <w:rFonts w:ascii="TH SarabunIT๙" w:hAnsi="TH SarabunIT๙" w:cs="TH SarabunIT๙" w:hint="cs"/>
          <w:sz w:val="32"/>
          <w:szCs w:val="32"/>
          <w:cs/>
        </w:rPr>
        <w:t>ประเมินระบบบริหารความเสี่ยงและการควบคุมภายในเพื่อวางแผนการตรวจสอบภายใน</w:t>
      </w:r>
      <w:r w:rsidR="00704E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B8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</w:t>
      </w:r>
      <w:r w:rsidR="00704E1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97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EB7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ให้มีประสิทธิภาพสูงสุด</w:t>
      </w:r>
      <w:r w:rsidR="00942999">
        <w:rPr>
          <w:rFonts w:ascii="TH SarabunIT๙" w:hAnsi="TH SarabunIT๙" w:cs="TH SarabunIT๙" w:hint="cs"/>
          <w:sz w:val="32"/>
          <w:szCs w:val="32"/>
          <w:cs/>
        </w:rPr>
        <w:t xml:space="preserve"> ซึ่งมีเกณฑ์และระดับการประเมินความเสี่ยง 5 ระดับ ดังนี้</w:t>
      </w:r>
    </w:p>
    <w:p w14:paraId="1A89F9B5" w14:textId="77777777" w:rsidR="00797B8C" w:rsidRDefault="00797B8C" w:rsidP="009429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04E9D9" w14:textId="5E3BC020" w:rsidR="00942999" w:rsidRDefault="00942999" w:rsidP="00485314">
      <w:pPr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90372027"/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97B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="00797B8C">
        <w:rPr>
          <w:rFonts w:ascii="TH SarabunIT๙" w:hAnsi="TH SarabunIT๙" w:cs="TH SarabunIT๙"/>
          <w:sz w:val="32"/>
          <w:szCs w:val="32"/>
          <w:cs/>
        </w:rPr>
        <w:tab/>
      </w:r>
      <w:r w:rsidR="00797B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มีระดับความเสี่ยงน้อยที่สุด</w:t>
      </w:r>
    </w:p>
    <w:bookmarkEnd w:id="3"/>
    <w:p w14:paraId="5919FC30" w14:textId="32B98AC9" w:rsidR="00D058FD" w:rsidRDefault="00D058FD" w:rsidP="00485314">
      <w:pPr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97B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="00485314">
        <w:rPr>
          <w:rFonts w:ascii="TH SarabunIT๙" w:hAnsi="TH SarabunIT๙" w:cs="TH SarabunIT๙"/>
          <w:sz w:val="32"/>
          <w:szCs w:val="32"/>
          <w:cs/>
        </w:rPr>
        <w:tab/>
      </w:r>
      <w:r w:rsidR="0048531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มีระดับความเสี่ยงน้อย</w:t>
      </w:r>
    </w:p>
    <w:p w14:paraId="70018467" w14:textId="7C4B97C6" w:rsidR="00D058FD" w:rsidRDefault="00D058FD" w:rsidP="00485314">
      <w:pPr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8531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="00485314">
        <w:rPr>
          <w:rFonts w:ascii="TH SarabunIT๙" w:hAnsi="TH SarabunIT๙" w:cs="TH SarabunIT๙"/>
          <w:sz w:val="32"/>
          <w:szCs w:val="32"/>
          <w:cs/>
        </w:rPr>
        <w:tab/>
      </w:r>
      <w:r w:rsidR="0048531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มีระดับความเสี่ยงปานกลาง</w:t>
      </w:r>
    </w:p>
    <w:p w14:paraId="58B1DF50" w14:textId="2D88F453" w:rsidR="00D058FD" w:rsidRDefault="00D058FD" w:rsidP="00485314">
      <w:pPr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48531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="00485314">
        <w:rPr>
          <w:rFonts w:ascii="TH SarabunIT๙" w:hAnsi="TH SarabunIT๙" w:cs="TH SarabunIT๙"/>
          <w:sz w:val="32"/>
          <w:szCs w:val="32"/>
          <w:cs/>
        </w:rPr>
        <w:tab/>
      </w:r>
      <w:r w:rsidR="0048531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มีระดับความเสี่ยงมาก</w:t>
      </w:r>
    </w:p>
    <w:p w14:paraId="13973089" w14:textId="7B3CF53B" w:rsidR="00D058FD" w:rsidRDefault="002133EC" w:rsidP="00485314">
      <w:pPr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485314">
        <w:rPr>
          <w:rFonts w:ascii="TH SarabunIT๙" w:hAnsi="TH SarabunIT๙" w:cs="TH SarabunIT๙"/>
          <w:sz w:val="32"/>
          <w:szCs w:val="32"/>
          <w:cs/>
        </w:rPr>
        <w:tab/>
      </w:r>
      <w:r w:rsidR="00D058FD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="00485314">
        <w:rPr>
          <w:rFonts w:ascii="TH SarabunIT๙" w:hAnsi="TH SarabunIT๙" w:cs="TH SarabunIT๙"/>
          <w:sz w:val="32"/>
          <w:szCs w:val="32"/>
          <w:cs/>
        </w:rPr>
        <w:tab/>
      </w:r>
      <w:r w:rsidR="00485314">
        <w:rPr>
          <w:rFonts w:ascii="TH SarabunIT๙" w:hAnsi="TH SarabunIT๙" w:cs="TH SarabunIT๙"/>
          <w:sz w:val="32"/>
          <w:szCs w:val="32"/>
          <w:cs/>
        </w:rPr>
        <w:tab/>
      </w:r>
      <w:r w:rsidR="00D058FD">
        <w:rPr>
          <w:rFonts w:ascii="TH SarabunIT๙" w:hAnsi="TH SarabunIT๙" w:cs="TH SarabunIT๙" w:hint="cs"/>
          <w:sz w:val="32"/>
          <w:szCs w:val="32"/>
          <w:cs/>
        </w:rPr>
        <w:t>มีระดับความเสี่ยงมากที่สุด</w:t>
      </w:r>
    </w:p>
    <w:p w14:paraId="510CAC8F" w14:textId="5ED8FC55" w:rsidR="00942999" w:rsidRDefault="00942999" w:rsidP="009429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552E42" w14:textId="6FDC6A99" w:rsidR="00B3141D" w:rsidRDefault="00B3141D" w:rsidP="009429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F25A80" w14:textId="6D86E87E" w:rsidR="00B3141D" w:rsidRDefault="00B3141D" w:rsidP="009429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921DAF" w14:textId="5F89C2C6" w:rsidR="00B3141D" w:rsidRDefault="00B3141D" w:rsidP="009429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021E0A" w14:textId="434745FE" w:rsidR="00B3141D" w:rsidRDefault="00B3141D" w:rsidP="009429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54EB61" w14:textId="74D6B45D" w:rsidR="00B3141D" w:rsidRDefault="00B3141D" w:rsidP="009429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D2429A" w14:textId="7C5200A8" w:rsidR="00B3141D" w:rsidRDefault="00B3141D" w:rsidP="009429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030D4" w14:textId="4376EC0D" w:rsidR="00B3141D" w:rsidRDefault="00B3141D" w:rsidP="009429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6F01E5" w14:textId="77777777" w:rsidR="000114CF" w:rsidRDefault="000114CF" w:rsidP="000A380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bookmarkStart w:id="4" w:name="_Hlk92713375"/>
    </w:p>
    <w:p w14:paraId="6E46FBA2" w14:textId="2C4CB957" w:rsidR="000A3804" w:rsidRDefault="000A3804" w:rsidP="000A380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</w:p>
    <w:p w14:paraId="3430644C" w14:textId="77777777" w:rsidR="000A3804" w:rsidRPr="00D470F9" w:rsidRDefault="000A3804" w:rsidP="000A3804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426"/>
        <w:gridCol w:w="425"/>
        <w:gridCol w:w="425"/>
        <w:gridCol w:w="1553"/>
      </w:tblGrid>
      <w:tr w:rsidR="000A3804" w:rsidRPr="00836BE8" w14:paraId="37D59015" w14:textId="77777777" w:rsidTr="009D3BD0">
        <w:tc>
          <w:tcPr>
            <w:tcW w:w="5382" w:type="dxa"/>
            <w:vMerge w:val="restart"/>
            <w:vAlign w:val="center"/>
          </w:tcPr>
          <w:p w14:paraId="3F84878F" w14:textId="77777777" w:rsidR="000A3804" w:rsidRPr="00245416" w:rsidRDefault="000A3804" w:rsidP="009D3BD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54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2126" w:type="dxa"/>
            <w:gridSpan w:val="5"/>
            <w:vAlign w:val="center"/>
          </w:tcPr>
          <w:p w14:paraId="5A514B85" w14:textId="77777777" w:rsidR="000A3804" w:rsidRPr="00245416" w:rsidRDefault="000A3804" w:rsidP="009D3BD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54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เกณฑ์ประเมินความเสี่ยง</w:t>
            </w:r>
          </w:p>
        </w:tc>
        <w:tc>
          <w:tcPr>
            <w:tcW w:w="1553" w:type="dxa"/>
            <w:vMerge w:val="restart"/>
            <w:vAlign w:val="center"/>
          </w:tcPr>
          <w:p w14:paraId="7BCB0D99" w14:textId="77777777" w:rsidR="000A3804" w:rsidRPr="00245416" w:rsidRDefault="000A3804" w:rsidP="009D3BD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54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A3804" w:rsidRPr="00836BE8" w14:paraId="4D0F4418" w14:textId="77777777" w:rsidTr="009D3BD0">
        <w:tc>
          <w:tcPr>
            <w:tcW w:w="5382" w:type="dxa"/>
            <w:vMerge/>
          </w:tcPr>
          <w:p w14:paraId="170545E1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405690D2" w14:textId="77777777" w:rsidR="000A3804" w:rsidRPr="00D470F9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25" w:type="dxa"/>
            <w:vAlign w:val="center"/>
          </w:tcPr>
          <w:p w14:paraId="53FE9816" w14:textId="77777777" w:rsidR="000A3804" w:rsidRPr="00D470F9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  <w:vAlign w:val="center"/>
          </w:tcPr>
          <w:p w14:paraId="691D6EFD" w14:textId="77777777" w:rsidR="000A3804" w:rsidRPr="00D470F9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2937C870" w14:textId="77777777" w:rsidR="000A3804" w:rsidRPr="00D470F9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5C113313" w14:textId="77777777" w:rsidR="000A3804" w:rsidRPr="00D470F9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3" w:type="dxa"/>
            <w:vMerge/>
          </w:tcPr>
          <w:p w14:paraId="1AE13732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3804" w:rsidRPr="00836BE8" w14:paraId="6127256A" w14:textId="77777777" w:rsidTr="009D3BD0">
        <w:tc>
          <w:tcPr>
            <w:tcW w:w="9061" w:type="dxa"/>
            <w:gridSpan w:val="7"/>
            <w:shd w:val="clear" w:color="auto" w:fill="D9D9D9" w:themeFill="background1" w:themeFillShade="D9"/>
            <w:vAlign w:val="center"/>
          </w:tcPr>
          <w:p w14:paraId="5DB418C5" w14:textId="0535F079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454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ด้านการดำเนินงานหรือปฏิบัติหน้าที่ตามความรับผิดชอบ</w:t>
            </w:r>
            <w:r w:rsidR="00793787">
              <w:rPr>
                <w:rFonts w:ascii="TH SarabunIT๙" w:hAnsi="TH SarabunIT๙" w:cs="TH SarabunIT๙"/>
                <w:sz w:val="28"/>
              </w:rPr>
              <w:t xml:space="preserve"> </w:t>
            </w:r>
            <w:bookmarkStart w:id="5" w:name="_Hlk92888961"/>
            <w:r w:rsidR="00793787" w:rsidRPr="00793787">
              <w:rPr>
                <w:rFonts w:ascii="TH SarabunIT๙" w:hAnsi="TH SarabunIT๙" w:cs="TH SarabunIT๙"/>
                <w:b/>
                <w:bCs/>
                <w:sz w:val="28"/>
              </w:rPr>
              <w:t>(Operational Risk)</w:t>
            </w:r>
            <w:bookmarkEnd w:id="5"/>
          </w:p>
        </w:tc>
      </w:tr>
      <w:tr w:rsidR="000A3804" w:rsidRPr="00836BE8" w14:paraId="0A641907" w14:textId="77777777" w:rsidTr="009D3BD0">
        <w:tc>
          <w:tcPr>
            <w:tcW w:w="5382" w:type="dxa"/>
          </w:tcPr>
          <w:p w14:paraId="35D34A45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D470F9">
              <w:rPr>
                <w:rFonts w:ascii="TH SarabunIT๙" w:hAnsi="TH SarabunIT๙" w:cs="TH SarabunIT๙" w:hint="cs"/>
                <w:sz w:val="28"/>
                <w:cs/>
              </w:rPr>
              <w:t xml:space="preserve">มีการนำความต้องการของประชาชนในพื้นที่ นโยบายขององค์การบริหารส่วนตำบลปงน้อย แผนการพัฒนาเศรษฐกิจและสังคม และความมั่นคงมาใช้ในการจัดทำแผนยุทธศาสตร์ แผนพัฒนา แผนการปฏิบัติงาน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D470F9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ต่าง ๆ </w:t>
            </w:r>
          </w:p>
        </w:tc>
        <w:tc>
          <w:tcPr>
            <w:tcW w:w="425" w:type="dxa"/>
          </w:tcPr>
          <w:p w14:paraId="05D50F17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9B0868C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426949B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1FDFCB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CD92E49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12D1818F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4"/>
      <w:tr w:rsidR="000A3804" w:rsidRPr="00836BE8" w14:paraId="45516934" w14:textId="77777777" w:rsidTr="009D3BD0">
        <w:tc>
          <w:tcPr>
            <w:tcW w:w="5382" w:type="dxa"/>
          </w:tcPr>
          <w:p w14:paraId="3D20DF5C" w14:textId="77777777" w:rsidR="000A3804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ในการจัดงานรัฐพิธี ราชพิธี มีการติดต่อประสานงาน หน่วยงานและบุคคลต่าง ๆ ทำให้การดำเนินงานบรรลุเป้าหมายที่กำหนดได้อย่างมีประสิทธิภาพและประสิทธิผลสูงสุด</w:t>
            </w:r>
          </w:p>
        </w:tc>
        <w:tc>
          <w:tcPr>
            <w:tcW w:w="425" w:type="dxa"/>
          </w:tcPr>
          <w:p w14:paraId="3125A0A4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B9093B7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7F88AE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AB53B3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6B6E7B9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51E47B0C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3804" w:rsidRPr="00836BE8" w14:paraId="5AB30D84" w14:textId="77777777" w:rsidTr="009D3BD0">
        <w:tc>
          <w:tcPr>
            <w:tcW w:w="5382" w:type="dxa"/>
          </w:tcPr>
          <w:p w14:paraId="5F3DD4AB" w14:textId="77777777" w:rsidR="000A3804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มีการจัดเตรียมการประชุม เอกสารสำหรับการประชุม ข้อมูลสถิติต่าง ๆ บันทึกและเรียบเรียงรายงานการประชุมและรายงานอื่น ๆ เพื่อไม่ให้เกิดข้อผิดพลาดในการวินิจฉัยสั่งการของผู้บริหาร และการประชุมที่มีประสิทธิภาพบรรลุวัตถุประสงค์ของการประชุม</w:t>
            </w:r>
          </w:p>
        </w:tc>
        <w:tc>
          <w:tcPr>
            <w:tcW w:w="425" w:type="dxa"/>
          </w:tcPr>
          <w:p w14:paraId="621489B9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8F463BC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2A301DB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28B113E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C213377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30C0420F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3804" w:rsidRPr="00836BE8" w14:paraId="6E5CEED8" w14:textId="77777777" w:rsidTr="009D3BD0">
        <w:tc>
          <w:tcPr>
            <w:tcW w:w="5382" w:type="dxa"/>
          </w:tcPr>
          <w:p w14:paraId="221A7984" w14:textId="77777777" w:rsidR="000A3804" w:rsidRPr="002F31E7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>. มีการตั้งงบประมาณ จัดทำโครงการ ดำเนินการโฆษณาและประชาสัมพันธ์การจัดกิจกรรมต่าง ๆ ที่เป็นประโยชน์แก่ชุมชน เช่น กิจกรรมแข่งกีฬา กิจกรรมเกี่ยวกับเด็กและเยาวชน กิจการเพื่อห่างไกลยาเสพติด เป็นต้น รวมทั้งมีการประเมินผลรายงานต่อผู้บริหารทราบ</w:t>
            </w:r>
          </w:p>
        </w:tc>
        <w:tc>
          <w:tcPr>
            <w:tcW w:w="425" w:type="dxa"/>
          </w:tcPr>
          <w:p w14:paraId="6CB47A64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2C84C6E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9290CC6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6DBE896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D76A878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7C29E5AC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3804" w:rsidRPr="00836BE8" w14:paraId="076D8DB3" w14:textId="77777777" w:rsidTr="009D3BD0">
        <w:tc>
          <w:tcPr>
            <w:tcW w:w="5382" w:type="dxa"/>
          </w:tcPr>
          <w:p w14:paraId="7E43BBF1" w14:textId="77777777" w:rsidR="000A3804" w:rsidRPr="002F31E7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>. มีการสำรวจข้อมูลเพื่อจัดทำแผนปฏิบัติงานพัฒนาชุมชน ที่ตรงกับความต้องการของประชาชน รวมทั้งจัดฝึกอบรมเพื่อสนับสนุนอาชีพที่เหมาะสมแก่ประชาชนให้สามารถเพิ่มผลผลิต รายได้ต่อครัวเรือนเพิ่มมากขึ้น</w:t>
            </w:r>
          </w:p>
        </w:tc>
        <w:tc>
          <w:tcPr>
            <w:tcW w:w="425" w:type="dxa"/>
          </w:tcPr>
          <w:p w14:paraId="078E06EA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EABE3F2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354A9CF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2033D71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15910B1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50E1F47F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3804" w:rsidRPr="00836BE8" w14:paraId="09EC1558" w14:textId="77777777" w:rsidTr="009D3BD0">
        <w:tc>
          <w:tcPr>
            <w:tcW w:w="5382" w:type="dxa"/>
          </w:tcPr>
          <w:p w14:paraId="10E1B7A4" w14:textId="77777777" w:rsidR="000A3804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  <w:cs/>
              </w:rPr>
              <w:t>. มีการศึกษาวิเคราะห์ จัดทำข้อเสนอปรับปรุงหลักเกณฑ์และการดำเนินการเกี่ยวกับการสรรหาและเลือกสรร ตั้งแต่การสอบคัดเลือก สอบแข่งขัน การโอน การย้าย การเลื่อนระดับ ฯลฯ เพื่อบรรจุผู้มีความรู้ความสามารถให้ดำรงตำแหน่งสรุปรายงานจัดทำข้อเสนอแนะและวิธีการดำเนินการเกี่ยวกับข้อมูลสารสนเทศด้านการบริหารทรัพยากรบุคคล เพื่อใช้เป็นฐานข้อมูลในการกำหนดนโยบายหรือการตัดสินใจด้านการบริหารทรัพยากรบุคคลของผู้บริหาร</w:t>
            </w:r>
          </w:p>
        </w:tc>
        <w:tc>
          <w:tcPr>
            <w:tcW w:w="425" w:type="dxa"/>
          </w:tcPr>
          <w:p w14:paraId="3E4EB71D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CD3B7A3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138DBD5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D563858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BC6A1F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7A402583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3804" w:rsidRPr="00836BE8" w14:paraId="00571025" w14:textId="77777777" w:rsidTr="009D3BD0">
        <w:tc>
          <w:tcPr>
            <w:tcW w:w="5382" w:type="dxa"/>
          </w:tcPr>
          <w:p w14:paraId="40FB8319" w14:textId="77777777" w:rsidR="000A3804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  <w:cs/>
              </w:rPr>
              <w:t>. มีการสร้างและพัฒนาวิธีการ เครื่องมือ ในการวัดและประเมินค่างานของตำแหน่ง การประเมินผลการปฏิบัติงาน คุณสมบัติและผลงานของบุคคล และประกาศให้บุคลากรในหน่วยงานให้รับทราบโดยเปิดเผย</w:t>
            </w:r>
          </w:p>
        </w:tc>
        <w:tc>
          <w:tcPr>
            <w:tcW w:w="425" w:type="dxa"/>
          </w:tcPr>
          <w:p w14:paraId="0BE11D6B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6324259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1283E2D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FE62920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BC4963B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5FC41499" w14:textId="77777777" w:rsidR="000A3804" w:rsidRPr="00836BE8" w:rsidRDefault="000A3804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75A5FDF" w14:textId="29A676A5" w:rsidR="000A3804" w:rsidRDefault="000A3804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226EDB" w14:textId="2E03BC60" w:rsidR="00AC4DE6" w:rsidRDefault="00AC4DE6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7C0A7" w14:textId="1614DC9D" w:rsidR="00AC4DE6" w:rsidRDefault="00AC4DE6" w:rsidP="00AC4DE6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bookmarkStart w:id="6" w:name="_Hlk92713914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14:paraId="6506CE10" w14:textId="77777777" w:rsidR="00AC4DE6" w:rsidRPr="00D470F9" w:rsidRDefault="00AC4DE6" w:rsidP="00AC4DE6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426"/>
        <w:gridCol w:w="425"/>
        <w:gridCol w:w="425"/>
        <w:gridCol w:w="1553"/>
      </w:tblGrid>
      <w:tr w:rsidR="00AC4DE6" w:rsidRPr="00836BE8" w14:paraId="07DD7763" w14:textId="77777777" w:rsidTr="009D3BD0">
        <w:tc>
          <w:tcPr>
            <w:tcW w:w="5382" w:type="dxa"/>
            <w:vMerge w:val="restart"/>
            <w:vAlign w:val="center"/>
          </w:tcPr>
          <w:p w14:paraId="511C1E58" w14:textId="77777777" w:rsidR="00AC4DE6" w:rsidRPr="00245416" w:rsidRDefault="00AC4DE6" w:rsidP="009D3BD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54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2126" w:type="dxa"/>
            <w:gridSpan w:val="5"/>
            <w:vAlign w:val="center"/>
          </w:tcPr>
          <w:p w14:paraId="3EC4EA57" w14:textId="77777777" w:rsidR="00AC4DE6" w:rsidRPr="00245416" w:rsidRDefault="00AC4DE6" w:rsidP="009D3BD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54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เกณฑ์ประเมินความเสี่ยง</w:t>
            </w:r>
          </w:p>
        </w:tc>
        <w:tc>
          <w:tcPr>
            <w:tcW w:w="1553" w:type="dxa"/>
            <w:vMerge w:val="restart"/>
            <w:vAlign w:val="center"/>
          </w:tcPr>
          <w:p w14:paraId="235ED350" w14:textId="77777777" w:rsidR="00AC4DE6" w:rsidRPr="00245416" w:rsidRDefault="00AC4DE6" w:rsidP="009D3BD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54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C4DE6" w:rsidRPr="00836BE8" w14:paraId="6C45F1CC" w14:textId="77777777" w:rsidTr="009D3BD0">
        <w:tc>
          <w:tcPr>
            <w:tcW w:w="5382" w:type="dxa"/>
            <w:vMerge/>
          </w:tcPr>
          <w:p w14:paraId="5639C3D7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011AF5C3" w14:textId="77777777" w:rsidR="00AC4DE6" w:rsidRPr="00D470F9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25" w:type="dxa"/>
            <w:vAlign w:val="center"/>
          </w:tcPr>
          <w:p w14:paraId="0252E77A" w14:textId="77777777" w:rsidR="00AC4DE6" w:rsidRPr="00D470F9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  <w:vAlign w:val="center"/>
          </w:tcPr>
          <w:p w14:paraId="4186D830" w14:textId="77777777" w:rsidR="00AC4DE6" w:rsidRPr="00D470F9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6D20767F" w14:textId="77777777" w:rsidR="00AC4DE6" w:rsidRPr="00D470F9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116EDB8D" w14:textId="77777777" w:rsidR="00AC4DE6" w:rsidRPr="00D470F9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3" w:type="dxa"/>
            <w:vMerge/>
          </w:tcPr>
          <w:p w14:paraId="64E97BF9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4DE6" w:rsidRPr="00836BE8" w14:paraId="23E1D48E" w14:textId="77777777" w:rsidTr="009D3BD0">
        <w:tc>
          <w:tcPr>
            <w:tcW w:w="5382" w:type="dxa"/>
          </w:tcPr>
          <w:p w14:paraId="656F2C42" w14:textId="12F53184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 มีการ</w:t>
            </w:r>
            <w:r w:rsidRPr="00927A21">
              <w:rPr>
                <w:rFonts w:ascii="TH SarabunIT๙" w:hAnsi="TH SarabunIT๙" w:cs="TH SarabunIT๙" w:hint="cs"/>
                <w:sz w:val="28"/>
                <w:cs/>
              </w:rPr>
              <w:t>ติดตามและประเมินผลการปฏิบัติตามกฎหมาย ระเบียบ ข้อบัญญัติ ประกาศ คำสั่งต่าง ๆ แล้วนำข้อมูลไปวิเคราะห์เพื่อประกอบการพิจารณาเสนอการกำหนดแนวทางการปรับปรุงแก้ไข</w:t>
            </w:r>
          </w:p>
        </w:tc>
        <w:tc>
          <w:tcPr>
            <w:tcW w:w="425" w:type="dxa"/>
          </w:tcPr>
          <w:p w14:paraId="7501CD4B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12DB6F9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1D14AB2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52B5925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07A90C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5FED0B92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6"/>
      <w:tr w:rsidR="00AC4DE6" w:rsidRPr="00836BE8" w14:paraId="5FD75D47" w14:textId="77777777" w:rsidTr="009D3BD0">
        <w:tc>
          <w:tcPr>
            <w:tcW w:w="5382" w:type="dxa"/>
          </w:tcPr>
          <w:p w14:paraId="5E0DB40B" w14:textId="0E9996E0" w:rsidR="00AC4DE6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sz w:val="28"/>
                <w:cs/>
              </w:rPr>
              <w:t>. มีการพิจารณาตีความ ตอบข้อหารือ วินิจฉัยปัญหากฎหมายเกี่ยวกับระเบียบของทางราชการที่มีผลกระทบต่อการดำเนินงานของหน่วยงาน และแนวทางแก้ไขที่เป็นประโยชน์ต่อผู้บริหาร</w:t>
            </w:r>
          </w:p>
        </w:tc>
        <w:tc>
          <w:tcPr>
            <w:tcW w:w="425" w:type="dxa"/>
          </w:tcPr>
          <w:p w14:paraId="4EC0FD9C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CCE2DED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CC4B848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1DEA488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5AD157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681DF1EF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4DE6" w:rsidRPr="00836BE8" w14:paraId="352833FB" w14:textId="77777777" w:rsidTr="009D3BD0">
        <w:tc>
          <w:tcPr>
            <w:tcW w:w="5382" w:type="dxa"/>
          </w:tcPr>
          <w:p w14:paraId="01A0D4DA" w14:textId="5F593271" w:rsidR="00AC4DE6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</w:rPr>
              <w:t>. กรณีเกิดเหตุการณ์สาธารณภัย เครื่องมืออุปกรณ์ ยานพาหนะต่าง ๆ อยู่ในสภาพพร้อมใช้ในการปฏิบัติงานอย่างทันท่วงที</w:t>
            </w:r>
          </w:p>
        </w:tc>
        <w:tc>
          <w:tcPr>
            <w:tcW w:w="425" w:type="dxa"/>
          </w:tcPr>
          <w:p w14:paraId="12126958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6006A5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9EBDDB0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8A4A71F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ABFF3D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046BC318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4DE6" w:rsidRPr="00836BE8" w14:paraId="58F279C9" w14:textId="77777777" w:rsidTr="009D3BD0">
        <w:tc>
          <w:tcPr>
            <w:tcW w:w="5382" w:type="dxa"/>
          </w:tcPr>
          <w:p w14:paraId="625EE9DD" w14:textId="45236DAA" w:rsidR="00AC4DE6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>
              <w:rPr>
                <w:rFonts w:ascii="TH SarabunIT๙" w:hAnsi="TH SarabunIT๙" w:cs="TH SarabunIT๙"/>
                <w:sz w:val="28"/>
                <w:cs/>
              </w:rPr>
              <w:t>. มีบริการให้คำปรึกษา แนะนำ ตอบข้อหารือ จัดฝึกอบรม รวมทั้งเผยแพร่ประชาสัมพันธ์ข้อมูลเกี่ยวกับการป้องกันและบรรเทาสาธารณภัยหรือช่วยเหลือผู้ประสบภัยทั้งภาครัฐและเอกชน ให้มีความรู้ความเข้าใจที่ถูกต้องสามารถแก้ไขสถานการณ์เบื้องต้นได้</w:t>
            </w:r>
          </w:p>
        </w:tc>
        <w:tc>
          <w:tcPr>
            <w:tcW w:w="425" w:type="dxa"/>
          </w:tcPr>
          <w:p w14:paraId="6E3EC0A3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87128FE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83E9B2D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4D3CD6A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C7C1A99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5015372C" w14:textId="77777777" w:rsidR="00AC4DE6" w:rsidRPr="00836BE8" w:rsidRDefault="00AC4DE6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3AA7" w:rsidRPr="00836BE8" w14:paraId="67F51382" w14:textId="77777777" w:rsidTr="009D3BD0">
        <w:tc>
          <w:tcPr>
            <w:tcW w:w="5382" w:type="dxa"/>
          </w:tcPr>
          <w:p w14:paraId="1CDABFFF" w14:textId="0AF5DF59" w:rsidR="00413AA7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 มีการบริการข้อมูลเบื้องต้นแก่ผู้มาติดต่อราชการ ให้มีความรู้ความเข้าใจสามารถนำไปปฏิบัติได้ถูกต้อง รวมทั้งติดต่อประสานงานบุคลากรในหน่วยงานเดียวกันหรือหน่วยงานที่เกี่ยวข้องเพื่อให้การปฏิบัติงานเป็นไปด้วยความราบรื่น</w:t>
            </w:r>
          </w:p>
        </w:tc>
        <w:tc>
          <w:tcPr>
            <w:tcW w:w="425" w:type="dxa"/>
          </w:tcPr>
          <w:p w14:paraId="0F046611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6CC5824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85E3F3C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2ACB8B0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7361440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60B3ACB2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3AA7" w:rsidRPr="00836BE8" w14:paraId="2176F3AA" w14:textId="77777777" w:rsidTr="009D3BD0">
        <w:tc>
          <w:tcPr>
            <w:tcW w:w="5382" w:type="dxa"/>
          </w:tcPr>
          <w:p w14:paraId="3FFA632E" w14:textId="6DC8631D" w:rsidR="00413AA7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3. การลงทะเบียนรับ – ส่ง หนังสือราชการ มีการตรวจสอบความถูกต้อง แจกจ่ายข้อมูลให้กับสำนัก กองต่าง ๆ ที่เกี่ยวข้องครบถ้วน การจัดเก็บ การจัดทำ หนังสือราชการมีความเรียบร้อย สะดวกต่อการใช้งาน ถูกต้อง ครบถ้วน ปราศจากข้อผิดพลาด  </w:t>
            </w:r>
          </w:p>
        </w:tc>
        <w:tc>
          <w:tcPr>
            <w:tcW w:w="425" w:type="dxa"/>
          </w:tcPr>
          <w:p w14:paraId="03BBA658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0E92E26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C9C39C7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615632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3479E8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75358688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3AA7" w:rsidRPr="00836BE8" w14:paraId="67E4429A" w14:textId="77777777" w:rsidTr="009D3BD0">
        <w:tc>
          <w:tcPr>
            <w:tcW w:w="5382" w:type="dxa"/>
          </w:tcPr>
          <w:p w14:paraId="6B6E75BB" w14:textId="2284D06E" w:rsidR="00413AA7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sz w:val="28"/>
                <w:cs/>
              </w:rPr>
              <w:t>. มีการรายงานผล การติดตามประเมินผลแผน ต่อผู้บริหาร สภา และคณะกรรมการพัฒนาท้องถิ่น รวมทั้งประกาศผลการติดตามให้ประชาชนในพื้นที่ทราบตามระเบียบ ฯ</w:t>
            </w:r>
          </w:p>
        </w:tc>
        <w:tc>
          <w:tcPr>
            <w:tcW w:w="425" w:type="dxa"/>
          </w:tcPr>
          <w:p w14:paraId="07A770E3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A261F2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9946492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CE2FED7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577B16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4619D3EF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3AA7" w:rsidRPr="00836BE8" w14:paraId="78EF23F0" w14:textId="77777777" w:rsidTr="00633E42">
        <w:tc>
          <w:tcPr>
            <w:tcW w:w="9061" w:type="dxa"/>
            <w:gridSpan w:val="7"/>
            <w:shd w:val="clear" w:color="auto" w:fill="D9D9D9" w:themeFill="background1" w:themeFillShade="D9"/>
          </w:tcPr>
          <w:p w14:paraId="6461044F" w14:textId="3D8EEE96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86D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ด้านการเงิน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บัญชี</w:t>
            </w:r>
            <w:r w:rsidRPr="00D86D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และการปฏิบัติตามระเบียบกฎหมาย</w:t>
            </w:r>
            <w:r w:rsidR="00793787">
              <w:rPr>
                <w:rFonts w:ascii="TH SarabunIT๙" w:hAnsi="TH SarabunIT๙" w:cs="TH SarabunIT๙"/>
                <w:sz w:val="28"/>
              </w:rPr>
              <w:t xml:space="preserve"> </w:t>
            </w:r>
            <w:bookmarkStart w:id="7" w:name="_Hlk92888911"/>
            <w:r w:rsidR="00793787" w:rsidRPr="00793787">
              <w:rPr>
                <w:rFonts w:ascii="TH SarabunIT๙" w:hAnsi="TH SarabunIT๙" w:cs="TH SarabunIT๙"/>
                <w:b/>
                <w:bCs/>
                <w:sz w:val="28"/>
              </w:rPr>
              <w:t>(Financial Accountant and Compliance Risk)</w:t>
            </w:r>
            <w:bookmarkEnd w:id="7"/>
          </w:p>
        </w:tc>
      </w:tr>
      <w:tr w:rsidR="00413AA7" w:rsidRPr="00836BE8" w14:paraId="165508E5" w14:textId="77777777" w:rsidTr="009D3BD0">
        <w:tc>
          <w:tcPr>
            <w:tcW w:w="5382" w:type="dxa"/>
          </w:tcPr>
          <w:p w14:paraId="094294D8" w14:textId="6175166D" w:rsidR="00413AA7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การวางฎีกาการเบิกจ่ายเงิน สิ่งแทนตัวเงิน การลงบัญชี รายงานทางบัญชี หลักฐานใบสำคัญคู่รับ-จ่ายเงิน ศูนย์พัฒนาเด็กเล็ก ถูกต้องตามระเบียบกฎหมาย และหนังสือสั่งการที่เกี่ยวข้อง</w:t>
            </w:r>
          </w:p>
        </w:tc>
        <w:tc>
          <w:tcPr>
            <w:tcW w:w="425" w:type="dxa"/>
          </w:tcPr>
          <w:p w14:paraId="5A54D040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2C6006B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10AC232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4C8A9EC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12B7E38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2C961FF7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3AA7" w:rsidRPr="00836BE8" w14:paraId="21242E40" w14:textId="77777777" w:rsidTr="009D3BD0">
        <w:tc>
          <w:tcPr>
            <w:tcW w:w="5382" w:type="dxa"/>
          </w:tcPr>
          <w:p w14:paraId="7D26132F" w14:textId="7F990548" w:rsidR="00413AA7" w:rsidRDefault="0079378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13AA7">
              <w:rPr>
                <w:rFonts w:ascii="TH SarabunIT๙" w:hAnsi="TH SarabunIT๙" w:cs="TH SarabunIT๙" w:hint="cs"/>
                <w:sz w:val="28"/>
                <w:cs/>
              </w:rPr>
              <w:t>. การจัดเตรียมแผนการซื้อ จัดหา จัดเก็บ การรักษา การเบิกจ่าย การลงทะเบียนคุม การจำหน่าย พัสดุครุภัณฑ์ต่าง ๆ ศูนย์พัฒนาเด็กเล็กถูกต้องตามระเบียบกฎหมาย และหนังสือสั่งการที่เกี่ยวข้อง</w:t>
            </w:r>
          </w:p>
        </w:tc>
        <w:tc>
          <w:tcPr>
            <w:tcW w:w="425" w:type="dxa"/>
          </w:tcPr>
          <w:p w14:paraId="38BAE77D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54F7229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3DB813D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F9BBD5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5A7967A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09446D5D" w14:textId="77777777" w:rsidR="00413AA7" w:rsidRPr="00836BE8" w:rsidRDefault="00413AA7" w:rsidP="00413AA7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05E693E" w14:textId="13C7BD36" w:rsidR="00AC4DE6" w:rsidRDefault="00AC4DE6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B27F68" w14:textId="0ACE9ADE" w:rsidR="00413AA7" w:rsidRDefault="00413AA7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C0D64C" w14:textId="53EF6A7F" w:rsidR="00413AA7" w:rsidRDefault="00413AA7" w:rsidP="00413AA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14:paraId="3BEA0D48" w14:textId="77777777" w:rsidR="00413AA7" w:rsidRPr="00D470F9" w:rsidRDefault="00413AA7" w:rsidP="00413AA7">
      <w:pPr>
        <w:spacing w:before="24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426"/>
        <w:gridCol w:w="425"/>
        <w:gridCol w:w="425"/>
        <w:gridCol w:w="1553"/>
      </w:tblGrid>
      <w:tr w:rsidR="00413AA7" w:rsidRPr="00836BE8" w14:paraId="4B3A66AF" w14:textId="77777777" w:rsidTr="009D3BD0">
        <w:tc>
          <w:tcPr>
            <w:tcW w:w="5382" w:type="dxa"/>
            <w:vMerge w:val="restart"/>
            <w:vAlign w:val="center"/>
          </w:tcPr>
          <w:p w14:paraId="1D0C5DBF" w14:textId="77777777" w:rsidR="00413AA7" w:rsidRPr="00245416" w:rsidRDefault="00413AA7" w:rsidP="009D3BD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54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2126" w:type="dxa"/>
            <w:gridSpan w:val="5"/>
            <w:vAlign w:val="center"/>
          </w:tcPr>
          <w:p w14:paraId="7E753303" w14:textId="77777777" w:rsidR="00413AA7" w:rsidRPr="00245416" w:rsidRDefault="00413AA7" w:rsidP="009D3BD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54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เกณฑ์ประเมินความเสี่ยง</w:t>
            </w:r>
          </w:p>
        </w:tc>
        <w:tc>
          <w:tcPr>
            <w:tcW w:w="1553" w:type="dxa"/>
            <w:vMerge w:val="restart"/>
            <w:vAlign w:val="center"/>
          </w:tcPr>
          <w:p w14:paraId="7132F6FE" w14:textId="77777777" w:rsidR="00413AA7" w:rsidRPr="00245416" w:rsidRDefault="00413AA7" w:rsidP="009D3BD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54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13AA7" w:rsidRPr="00836BE8" w14:paraId="1EBD811A" w14:textId="77777777" w:rsidTr="009D3BD0">
        <w:tc>
          <w:tcPr>
            <w:tcW w:w="5382" w:type="dxa"/>
            <w:vMerge/>
          </w:tcPr>
          <w:p w14:paraId="1A821D85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Align w:val="center"/>
          </w:tcPr>
          <w:p w14:paraId="0CB337E8" w14:textId="77777777" w:rsidR="00413AA7" w:rsidRPr="00D470F9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425" w:type="dxa"/>
            <w:vAlign w:val="center"/>
          </w:tcPr>
          <w:p w14:paraId="527488C9" w14:textId="77777777" w:rsidR="00413AA7" w:rsidRPr="00D470F9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  <w:vAlign w:val="center"/>
          </w:tcPr>
          <w:p w14:paraId="5BB06820" w14:textId="77777777" w:rsidR="00413AA7" w:rsidRPr="00D470F9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14:paraId="19977D0D" w14:textId="77777777" w:rsidR="00413AA7" w:rsidRPr="00D470F9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14:paraId="63A52500" w14:textId="77777777" w:rsidR="00413AA7" w:rsidRPr="00D470F9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0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3" w:type="dxa"/>
            <w:vMerge/>
          </w:tcPr>
          <w:p w14:paraId="51896391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3AA7" w:rsidRPr="00836BE8" w14:paraId="61B0866E" w14:textId="77777777" w:rsidTr="009D3BD0">
        <w:tc>
          <w:tcPr>
            <w:tcW w:w="5382" w:type="dxa"/>
          </w:tcPr>
          <w:p w14:paraId="670E8A99" w14:textId="172A176D" w:rsidR="00413AA7" w:rsidRPr="00836BE8" w:rsidRDefault="0079378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13AA7">
              <w:rPr>
                <w:rFonts w:ascii="TH SarabunIT๙" w:hAnsi="TH SarabunIT๙" w:cs="TH SarabunIT๙" w:hint="cs"/>
                <w:sz w:val="28"/>
                <w:cs/>
              </w:rPr>
              <w:t xml:space="preserve">. การเบิกค่าใช้จ่ายเดินทางไปราชการ การจัดฝึกอบรม รวมถึงการจัดทำโครงการต่าง ๆ  </w:t>
            </w:r>
            <w:r w:rsidR="00413AA7" w:rsidRPr="00B915F0">
              <w:rPr>
                <w:rFonts w:ascii="TH SarabunIT๙" w:hAnsi="TH SarabunIT๙" w:cs="TH SarabunIT๙" w:hint="cs"/>
                <w:sz w:val="28"/>
                <w:cs/>
              </w:rPr>
              <w:t>ถูกต้องตามระเบียบกฎหมาย และหนังสือสั่งการที่เกี่ยวข้อง</w:t>
            </w:r>
          </w:p>
        </w:tc>
        <w:tc>
          <w:tcPr>
            <w:tcW w:w="425" w:type="dxa"/>
          </w:tcPr>
          <w:p w14:paraId="33E80CB7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3C88FE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560612C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7CBA37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50092BF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020A56CC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3AA7" w:rsidRPr="00836BE8" w14:paraId="4BE5D58E" w14:textId="77777777" w:rsidTr="009D3BD0">
        <w:tc>
          <w:tcPr>
            <w:tcW w:w="5382" w:type="dxa"/>
          </w:tcPr>
          <w:p w14:paraId="17D7D297" w14:textId="664152F4" w:rsidR="00413AA7" w:rsidRDefault="0079378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การจัดทำแผนการจัดหาพัสดุประจำปี การจัดทำรายงานการจัดซื้อจัดจ้าง การดำเนินการจัดซื้อจัดจ้างตามแผน การจัดทำทะเบียนคุม การบำรุงซ่อมแซม การเก็บรักษา การตรวจสอบพัสดุประจำปี การจำหน่ายพัสดุครุภัณฑ์ </w:t>
            </w:r>
            <w:r w:rsidRPr="00B915F0">
              <w:rPr>
                <w:rFonts w:ascii="TH SarabunIT๙" w:hAnsi="TH SarabunIT๙" w:cs="TH SarabunIT๙" w:hint="cs"/>
                <w:sz w:val="28"/>
                <w:cs/>
              </w:rPr>
              <w:t>ถูกต้องตามระเบียบกฎหมาย และหนังสือสั่งการที่เกี่ยวข้อง</w:t>
            </w:r>
          </w:p>
        </w:tc>
        <w:tc>
          <w:tcPr>
            <w:tcW w:w="425" w:type="dxa"/>
          </w:tcPr>
          <w:p w14:paraId="4DB699D6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1387C4F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F05CD2D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C9CEF2B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902AD2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14C7B134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3AA7" w:rsidRPr="00836BE8" w14:paraId="41812B47" w14:textId="77777777" w:rsidTr="009D3BD0">
        <w:tc>
          <w:tcPr>
            <w:tcW w:w="5382" w:type="dxa"/>
          </w:tcPr>
          <w:p w14:paraId="70BEC2B2" w14:textId="57B28846" w:rsidR="00413AA7" w:rsidRDefault="0079378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กระบวนการจัดเก็บรายได้ประเภทต่าง ๆ ของหน่วยงาน   </w:t>
            </w:r>
            <w:r w:rsidRPr="00B915F0">
              <w:rPr>
                <w:rFonts w:ascii="TH SarabunIT๙" w:hAnsi="TH SarabunIT๙" w:cs="TH SarabunIT๙" w:hint="cs"/>
                <w:sz w:val="28"/>
                <w:cs/>
              </w:rPr>
              <w:t>ถูกต้องตามระเบียบกฎหมาย และหนังสือสั่งการที่เกี่ยวข้อง</w:t>
            </w:r>
          </w:p>
        </w:tc>
        <w:tc>
          <w:tcPr>
            <w:tcW w:w="425" w:type="dxa"/>
          </w:tcPr>
          <w:p w14:paraId="61401C86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393363D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194C223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2E89BD8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0AF934B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</w:tcPr>
          <w:p w14:paraId="4AB29EC1" w14:textId="77777777" w:rsidR="00413AA7" w:rsidRPr="00836BE8" w:rsidRDefault="00413AA7" w:rsidP="009D3BD0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A411F57" w14:textId="77777777" w:rsidR="00793787" w:rsidRDefault="00793787" w:rsidP="0079378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2983F6" w14:textId="45415120" w:rsidR="00793787" w:rsidRDefault="00793787" w:rsidP="00793787">
      <w:pPr>
        <w:spacing w:before="240"/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ผู้กรอกแบบ</w:t>
      </w:r>
      <w:r w:rsidR="00517C8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</w:p>
    <w:p w14:paraId="02B85CAC" w14:textId="58AD39D6" w:rsidR="00793787" w:rsidRDefault="00517C8D" w:rsidP="00793787">
      <w:pPr>
        <w:spacing w:before="24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378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75F76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นางสาวนิชุดา </w:t>
      </w:r>
      <w:proofErr w:type="spellStart"/>
      <w:r w:rsidR="00575F76">
        <w:rPr>
          <w:rFonts w:ascii="TH SarabunIT๙" w:hAnsi="TH SarabunIT๙" w:cs="TH SarabunIT๙" w:hint="cs"/>
          <w:sz w:val="32"/>
          <w:szCs w:val="32"/>
          <w:cs/>
        </w:rPr>
        <w:t>ทะนัน</w:t>
      </w:r>
      <w:proofErr w:type="spellEnd"/>
      <w:r w:rsidR="00575F76"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="0079378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F17B8D9" w14:textId="6B79F0CB" w:rsidR="00793787" w:rsidRDefault="00793787" w:rsidP="000114CF">
      <w:pPr>
        <w:spacing w:before="24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75F76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ปลัดองค์การบริหารส่วนตำบลปงน้อย</w:t>
      </w:r>
    </w:p>
    <w:p w14:paraId="3317E149" w14:textId="454D9EDC" w:rsidR="00413AA7" w:rsidRDefault="00413AA7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D44A31" w14:textId="642F25B2" w:rsidR="00BE6FE6" w:rsidRDefault="00BE6FE6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C60D14" w14:textId="6BF0BC49" w:rsidR="00BE6FE6" w:rsidRDefault="00BE6FE6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743ED3" w14:textId="3F9AD355" w:rsidR="00BE6FE6" w:rsidRDefault="00BE6FE6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AA43F0" w14:textId="6BFD22C7" w:rsidR="00BE6FE6" w:rsidRDefault="00BE6FE6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2C2F44" w14:textId="5F1E3106" w:rsidR="00BE6FE6" w:rsidRDefault="00BE6FE6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4B8D8C" w14:textId="0181E996" w:rsidR="00BE6FE6" w:rsidRDefault="00BE6FE6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EADC08" w14:textId="2008161F" w:rsidR="00BE6FE6" w:rsidRDefault="00BE6FE6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A3491C" w14:textId="0E951386" w:rsidR="009761C3" w:rsidRDefault="009761C3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F2135C" w14:textId="77777777" w:rsidR="00517C8D" w:rsidRDefault="00517C8D" w:rsidP="009761C3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989C3F6" w14:textId="77777777" w:rsidR="00517C8D" w:rsidRDefault="00517C8D" w:rsidP="009761C3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081AB78D" w14:textId="5CDD86D0" w:rsidR="009761C3" w:rsidRDefault="009761C3" w:rsidP="009761C3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14:paraId="224D67D5" w14:textId="77777777" w:rsidR="009761C3" w:rsidRDefault="009761C3" w:rsidP="000A380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43BDD" w14:textId="22EE864F" w:rsidR="00BE6FE6" w:rsidRPr="00996BA5" w:rsidRDefault="00877263" w:rsidP="000A380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8" w:name="_Hlk149899433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หลักเกณฑ์การใช้</w:t>
      </w:r>
      <w:r w:rsidR="00BE6FE6" w:rsidRPr="00996BA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แบบประเมินความเสี่ยง (สำหรับผู้บริหาร) สำหรับ</w:t>
      </w:r>
      <w:r w:rsidR="00B962DA" w:rsidRPr="00996BA5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ใช้เพื่อการวางแผนการตรวจสอบภายใน</w:t>
      </w:r>
    </w:p>
    <w:p w14:paraId="3764E4A0" w14:textId="406DB437" w:rsidR="008320DE" w:rsidRDefault="008320DE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(Risk)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ความไม่แน่นอนที่อาจจะส่งผลกระทบต่อวัตถุประสงค์ เป้าหมาย โดยผลกระทบดังกล่าวทำให้การดำเนินงานขององค์การบริหารส่วนตำบลปงน้อย เบี่ยงเบนไปจากเป้าหมายหรือความคาดหวังโดยอาจวัดระดับความรุนแรงของความเสี่ยงได้จากผลกระทบของเหตุการณ์และโอกาสที่จะเกิด</w:t>
      </w:r>
    </w:p>
    <w:p w14:paraId="22A4F577" w14:textId="233131CB" w:rsidR="008320DE" w:rsidRDefault="008320DE" w:rsidP="000A380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ปัจจัยเสี่ยง </w:t>
      </w:r>
      <w:r>
        <w:rPr>
          <w:rFonts w:ascii="TH SarabunIT๙" w:hAnsi="TH SarabunIT๙" w:cs="TH SarabunIT๙"/>
          <w:sz w:val="32"/>
          <w:szCs w:val="32"/>
        </w:rPr>
        <w:t xml:space="preserve">(Risk Factor)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สาเหตุหรือที่มาของความเสี่ยงที่จะทำให้ไม่บรรลุวัตถุประสงค์ตาม</w:t>
      </w:r>
      <w:bookmarkStart w:id="9" w:name="_GoBack"/>
      <w:bookmarkEnd w:id="9"/>
      <w:r>
        <w:rPr>
          <w:rFonts w:ascii="TH SarabunIT๙" w:hAnsi="TH SarabunIT๙" w:cs="TH SarabunIT๙" w:hint="cs"/>
          <w:sz w:val="32"/>
          <w:szCs w:val="32"/>
          <w:cs/>
        </w:rPr>
        <w:t>ขั้นตอนการดำเนินงานหลักที่กำหนดไว้ทั้งที่เป็นปัจจัยภายนอกและปัจจัยภายในองค์การบริหารส่วนตำบลปงน้อย</w:t>
      </w:r>
      <w:r w:rsidR="00B962DA">
        <w:rPr>
          <w:rFonts w:ascii="TH SarabunIT๙" w:hAnsi="TH SarabunIT๙" w:cs="TH SarabunIT๙"/>
          <w:sz w:val="32"/>
          <w:szCs w:val="32"/>
          <w:cs/>
        </w:rPr>
        <w:tab/>
      </w:r>
    </w:p>
    <w:p w14:paraId="14B635A2" w14:textId="5F3C1F99" w:rsidR="00B962DA" w:rsidRDefault="00425CC9" w:rsidP="008320DE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เกณฑ์ประเมินความเสี่ยง </w:t>
      </w:r>
      <w:r w:rsidR="00B962DA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Risk Assessment Criteria</w:t>
      </w:r>
      <w:r w:rsidR="00B962DA">
        <w:rPr>
          <w:rFonts w:ascii="TH SarabunIT๙" w:hAnsi="TH SarabunIT๙" w:cs="TH SarabunIT๙"/>
          <w:sz w:val="32"/>
          <w:szCs w:val="32"/>
        </w:rPr>
        <w:t xml:space="preserve">) </w:t>
      </w:r>
      <w:r w:rsidR="00B962DA">
        <w:rPr>
          <w:rFonts w:ascii="TH SarabunIT๙" w:hAnsi="TH SarabunIT๙" w:cs="TH SarabunIT๙" w:hint="cs"/>
          <w:sz w:val="32"/>
          <w:szCs w:val="32"/>
          <w:cs/>
        </w:rPr>
        <w:t>หมายถึง ระดับของโอกาสที่จะเกิดเหตุการณ์ของความเสี่ยง</w:t>
      </w:r>
      <w:r w:rsidR="00A20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64A">
        <w:rPr>
          <w:rFonts w:ascii="TH SarabunIT๙" w:hAnsi="TH SarabunIT๙" w:cs="TH SarabunIT๙"/>
          <w:sz w:val="32"/>
          <w:szCs w:val="32"/>
        </w:rPr>
        <w:t>(Likelihood)</w:t>
      </w:r>
      <w:r w:rsidR="00B962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ระดับของความเสี่ยง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(Degree of Risk) </w:t>
      </w:r>
      <w:r w:rsidR="00A2064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962DA">
        <w:rPr>
          <w:rFonts w:ascii="TH SarabunIT๙" w:hAnsi="TH SarabunIT๙" w:cs="TH SarabunIT๙" w:hint="cs"/>
          <w:sz w:val="32"/>
          <w:szCs w:val="32"/>
          <w:cs/>
        </w:rPr>
        <w:t>เทียบจากตาราง “เกณฑ์การเปรียบเทียบระดับโอกาส” โดยเทียบระดับการเกิดเหตุการณ์ของ “แนวทางการพิจารณาระดับความเป็นไปได้ในการเกิดขึ้นของเหตุการณ์ความเสี่ยง” กับช่อง “คะแนน” ดังนี้</w:t>
      </w:r>
    </w:p>
    <w:p w14:paraId="20952B64" w14:textId="77777777" w:rsidR="007D7ACE" w:rsidRDefault="007D7ACE" w:rsidP="008320DE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F72057" w14:textId="7395A8A2" w:rsidR="00A2064A" w:rsidRPr="00624E88" w:rsidRDefault="00A2064A" w:rsidP="00624E88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4E8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เกณฑ์การเปรียบเทียบระดับโอกาสที่จะเกิดเหตุการณ์</w:t>
      </w:r>
      <w:r w:rsidR="007D7ACE" w:rsidRPr="00624E8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ของความเสี่ยงและระดับของความเสี่ยง</w:t>
      </w:r>
    </w:p>
    <w:p w14:paraId="4F734144" w14:textId="77777777" w:rsidR="007D7ACE" w:rsidRDefault="007D7ACE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559"/>
        <w:gridCol w:w="1843"/>
        <w:gridCol w:w="1843"/>
        <w:gridCol w:w="1411"/>
      </w:tblGrid>
      <w:tr w:rsidR="00083D75" w14:paraId="3E75E536" w14:textId="77777777" w:rsidTr="00624E88">
        <w:tc>
          <w:tcPr>
            <w:tcW w:w="1129" w:type="dxa"/>
            <w:vMerge w:val="restart"/>
            <w:vAlign w:val="center"/>
          </w:tcPr>
          <w:p w14:paraId="6A8C9655" w14:textId="4FB41970" w:rsidR="00083D75" w:rsidRPr="00624E88" w:rsidRDefault="004C22A7" w:rsidP="00A2064A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7932" w:type="dxa"/>
            <w:gridSpan w:val="5"/>
          </w:tcPr>
          <w:p w14:paraId="0C65F508" w14:textId="742A7E3D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แนวทางการพิจารณาระดับความเป็นได้ในการเกิดขึ้นของเหตุการณ์ความเสี่ยง</w:t>
            </w:r>
          </w:p>
        </w:tc>
      </w:tr>
      <w:tr w:rsidR="00083D75" w14:paraId="525FF01C" w14:textId="77777777" w:rsidTr="00624E88">
        <w:tc>
          <w:tcPr>
            <w:tcW w:w="1129" w:type="dxa"/>
            <w:vMerge/>
          </w:tcPr>
          <w:p w14:paraId="1C6FF644" w14:textId="1310F15F" w:rsidR="00083D75" w:rsidRPr="00624E88" w:rsidRDefault="00083D75" w:rsidP="00A2064A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E474508" w14:textId="1BB91412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ระดับโอกาส</w:t>
            </w:r>
          </w:p>
        </w:tc>
        <w:tc>
          <w:tcPr>
            <w:tcW w:w="1559" w:type="dxa"/>
          </w:tcPr>
          <w:p w14:paraId="5F2FEB78" w14:textId="117A20F2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1843" w:type="dxa"/>
            <w:vAlign w:val="center"/>
          </w:tcPr>
          <w:p w14:paraId="4C6930D6" w14:textId="5EDB6FC2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การปฏิบัติงานประจำ</w:t>
            </w:r>
          </w:p>
        </w:tc>
        <w:tc>
          <w:tcPr>
            <w:tcW w:w="1843" w:type="dxa"/>
          </w:tcPr>
          <w:p w14:paraId="7A835E33" w14:textId="7FCB59D7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เทียบกับครั้งของการดำเนินการ</w:t>
            </w:r>
          </w:p>
        </w:tc>
        <w:tc>
          <w:tcPr>
            <w:tcW w:w="1411" w:type="dxa"/>
          </w:tcPr>
          <w:p w14:paraId="1CC1D047" w14:textId="6299D29E" w:rsidR="00083D75" w:rsidRPr="00624E88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ประมาณ </w:t>
            </w:r>
            <w:r w:rsidRPr="00624E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% </w:t>
            </w:r>
            <w:r w:rsidRPr="00624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ของการดำเนินการ</w:t>
            </w:r>
          </w:p>
        </w:tc>
      </w:tr>
      <w:tr w:rsidR="007D7ACE" w14:paraId="7CE625FD" w14:textId="77777777" w:rsidTr="00624E88">
        <w:tc>
          <w:tcPr>
            <w:tcW w:w="1129" w:type="dxa"/>
          </w:tcPr>
          <w:p w14:paraId="458B447A" w14:textId="575AAE9C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0ACEE227" w14:textId="473F3BE4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1559" w:type="dxa"/>
          </w:tcPr>
          <w:p w14:paraId="3DC69FE0" w14:textId="232F9D79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เกิดขึ้นแน่นอน</w:t>
            </w:r>
          </w:p>
        </w:tc>
        <w:tc>
          <w:tcPr>
            <w:tcW w:w="1843" w:type="dxa"/>
          </w:tcPr>
          <w:p w14:paraId="07F02693" w14:textId="09A8DDA7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เกิดขึ้นเกือบทุกครั้ง</w:t>
            </w:r>
          </w:p>
        </w:tc>
        <w:tc>
          <w:tcPr>
            <w:tcW w:w="1843" w:type="dxa"/>
          </w:tcPr>
          <w:p w14:paraId="230492D8" w14:textId="6E605CC9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เกือบทุกครั้งของการดำเนินงาน</w:t>
            </w:r>
          </w:p>
        </w:tc>
        <w:tc>
          <w:tcPr>
            <w:tcW w:w="1411" w:type="dxa"/>
          </w:tcPr>
          <w:p w14:paraId="01824037" w14:textId="773D93C8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D7ACE" w14:paraId="13218045" w14:textId="77777777" w:rsidTr="00624E88">
        <w:tc>
          <w:tcPr>
            <w:tcW w:w="1129" w:type="dxa"/>
          </w:tcPr>
          <w:p w14:paraId="244C5AF7" w14:textId="4CE987F7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204A8515" w14:textId="48FE3A29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559" w:type="dxa"/>
          </w:tcPr>
          <w:p w14:paraId="65E037D1" w14:textId="3A203770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เกิดขึ้นได้เสมอ</w:t>
            </w:r>
          </w:p>
        </w:tc>
        <w:tc>
          <w:tcPr>
            <w:tcW w:w="1843" w:type="dxa"/>
          </w:tcPr>
          <w:p w14:paraId="65CA27D0" w14:textId="63EC0294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เกิดขึ้นประจำ</w:t>
            </w:r>
          </w:p>
        </w:tc>
        <w:tc>
          <w:tcPr>
            <w:tcW w:w="1843" w:type="dxa"/>
          </w:tcPr>
          <w:p w14:paraId="17663D11" w14:textId="4B78D60C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ปีละหลายครั้ง</w:t>
            </w:r>
          </w:p>
        </w:tc>
        <w:tc>
          <w:tcPr>
            <w:tcW w:w="1411" w:type="dxa"/>
          </w:tcPr>
          <w:p w14:paraId="48417B3C" w14:textId="2A96225E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40 %</w:t>
            </w:r>
          </w:p>
        </w:tc>
      </w:tr>
      <w:tr w:rsidR="007D7ACE" w14:paraId="2117CEF8" w14:textId="77777777" w:rsidTr="00624E88">
        <w:tc>
          <w:tcPr>
            <w:tcW w:w="1129" w:type="dxa"/>
          </w:tcPr>
          <w:p w14:paraId="074297E2" w14:textId="3611DAC9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20C97126" w14:textId="09EBE108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</w:tcPr>
          <w:p w14:paraId="6B06938C" w14:textId="573A5AE5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เกิดขึ้นได้บ้าง</w:t>
            </w:r>
          </w:p>
        </w:tc>
        <w:tc>
          <w:tcPr>
            <w:tcW w:w="1843" w:type="dxa"/>
          </w:tcPr>
          <w:p w14:paraId="76574C68" w14:textId="33491113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เกิดขึ้นได้หลายครั้ง</w:t>
            </w:r>
          </w:p>
        </w:tc>
        <w:tc>
          <w:tcPr>
            <w:tcW w:w="1843" w:type="dxa"/>
          </w:tcPr>
          <w:p w14:paraId="0E1B1703" w14:textId="729CE671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เกิดขึ้นได้ทุกปี</w:t>
            </w:r>
          </w:p>
        </w:tc>
        <w:tc>
          <w:tcPr>
            <w:tcW w:w="1411" w:type="dxa"/>
          </w:tcPr>
          <w:p w14:paraId="404E90DA" w14:textId="17876B0F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30 %</w:t>
            </w:r>
          </w:p>
        </w:tc>
      </w:tr>
      <w:tr w:rsidR="007D7ACE" w14:paraId="212CB760" w14:textId="77777777" w:rsidTr="00624E88">
        <w:tc>
          <w:tcPr>
            <w:tcW w:w="1129" w:type="dxa"/>
          </w:tcPr>
          <w:p w14:paraId="296BB66B" w14:textId="66031281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2441F4CC" w14:textId="21F5A1C0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559" w:type="dxa"/>
          </w:tcPr>
          <w:p w14:paraId="11590C5B" w14:textId="107FD971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เกิดขึ้นได้น้อย</w:t>
            </w:r>
          </w:p>
        </w:tc>
        <w:tc>
          <w:tcPr>
            <w:tcW w:w="1843" w:type="dxa"/>
          </w:tcPr>
          <w:p w14:paraId="203BB529" w14:textId="5E009ED0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อาจเกิดขึ้นได้ในบางครั้ง</w:t>
            </w:r>
          </w:p>
        </w:tc>
        <w:tc>
          <w:tcPr>
            <w:tcW w:w="1843" w:type="dxa"/>
          </w:tcPr>
          <w:p w14:paraId="2DA19EEB" w14:textId="3AAA8846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เกิดขึ้นช่วง 1-2 ปี</w:t>
            </w:r>
          </w:p>
        </w:tc>
        <w:tc>
          <w:tcPr>
            <w:tcW w:w="1411" w:type="dxa"/>
          </w:tcPr>
          <w:p w14:paraId="2C5A599D" w14:textId="4A6A4F1D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20 %</w:t>
            </w:r>
          </w:p>
        </w:tc>
      </w:tr>
      <w:tr w:rsidR="007D7ACE" w14:paraId="0BF4BB3F" w14:textId="77777777" w:rsidTr="00624E88">
        <w:tc>
          <w:tcPr>
            <w:tcW w:w="1129" w:type="dxa"/>
          </w:tcPr>
          <w:p w14:paraId="4B83A176" w14:textId="1EE9D5A1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13D5FF91" w14:textId="6D766F38" w:rsidR="007D7ACE" w:rsidRDefault="007D7ACE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559" w:type="dxa"/>
          </w:tcPr>
          <w:p w14:paraId="13BA0D09" w14:textId="3D78144F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เกิดขึ้นได้ยาก</w:t>
            </w:r>
          </w:p>
        </w:tc>
        <w:tc>
          <w:tcPr>
            <w:tcW w:w="1843" w:type="dxa"/>
          </w:tcPr>
          <w:p w14:paraId="6392BDF3" w14:textId="7C3116C8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แทบจะ</w:t>
            </w:r>
            <w:r w:rsidR="00083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="00083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เลยในช่วง</w:t>
            </w:r>
            <w:r w:rsidR="00624E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3D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ปี</w:t>
            </w:r>
          </w:p>
        </w:tc>
        <w:tc>
          <w:tcPr>
            <w:tcW w:w="1843" w:type="dxa"/>
          </w:tcPr>
          <w:p w14:paraId="0F8E0F83" w14:textId="2D3F84FB" w:rsidR="007D7ACE" w:rsidRDefault="00083D75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ไม่เคยเกิดเลยในช่วง 3 ปี</w:t>
            </w:r>
          </w:p>
        </w:tc>
        <w:tc>
          <w:tcPr>
            <w:tcW w:w="1411" w:type="dxa"/>
          </w:tcPr>
          <w:p w14:paraId="57F5CE35" w14:textId="1BFAFBAD" w:rsidR="007D7ACE" w:rsidRDefault="004C22A7" w:rsidP="00624E88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10 %</w:t>
            </w:r>
          </w:p>
        </w:tc>
      </w:tr>
    </w:tbl>
    <w:p w14:paraId="2EE9ED2A" w14:textId="2D9C22C8" w:rsidR="007D7ACE" w:rsidRDefault="007D7ACE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F0EF9" w14:textId="19F49FAF" w:rsidR="008A04AC" w:rsidRDefault="009761C3" w:rsidP="009761C3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14:paraId="35BC3AE5" w14:textId="112C2090" w:rsidR="008A04AC" w:rsidRDefault="008A04AC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978329" w14:textId="24544DB7" w:rsidR="008A04AC" w:rsidRPr="006C7FCD" w:rsidRDefault="008A04AC" w:rsidP="00A2064A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7FC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17B78" w:rsidRPr="006C7FC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ประเมินความเสี่ยงเพื่อการวางแผนการตรวจสอบภายในประจำปีงบประมาณ พ.ศ. 256</w:t>
      </w:r>
      <w:r w:rsidR="00941D8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F76F89C" w14:textId="3BA29DE8" w:rsidR="00E84C92" w:rsidRDefault="00D17B78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การประเมินความเสี่ยงด้านการดำเนินงานหรือปฏิบัติหน้าที่ตามความรับผิดชอบ</w:t>
      </w:r>
      <w:r w:rsidR="00E84C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0" w:name="_Hlk92889079"/>
      <w:r w:rsidR="00E84C92" w:rsidRPr="005F658F">
        <w:rPr>
          <w:rFonts w:ascii="TH SarabunIT๙" w:hAnsi="TH SarabunIT๙" w:cs="TH SarabunIT๙"/>
          <w:sz w:val="32"/>
          <w:szCs w:val="32"/>
        </w:rPr>
        <w:t>(Operational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0"/>
      <w:r>
        <w:rPr>
          <w:rFonts w:ascii="TH SarabunIT๙" w:hAnsi="TH SarabunIT๙" w:cs="TH SarabunIT๙" w:hint="cs"/>
          <w:sz w:val="32"/>
          <w:szCs w:val="32"/>
          <w:cs/>
        </w:rPr>
        <w:t>ด้านการเงินบัญชีและการปฏิบัติตามกฎหมาย</w:t>
      </w:r>
      <w:r w:rsidR="00E84C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1" w:name="_Hlk92889385"/>
      <w:r w:rsidR="00E84C92" w:rsidRPr="005F658F">
        <w:rPr>
          <w:rFonts w:ascii="TH SarabunIT๙" w:hAnsi="TH SarabunIT๙" w:cs="TH SarabunIT๙"/>
          <w:sz w:val="32"/>
          <w:szCs w:val="32"/>
        </w:rPr>
        <w:t>(Financial Accountant and Compliance Risk)</w:t>
      </w:r>
      <w:r w:rsidRPr="005F65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1"/>
      <w:r>
        <w:rPr>
          <w:rFonts w:ascii="TH SarabunIT๙" w:hAnsi="TH SarabunIT๙" w:cs="TH SarabunIT๙" w:hint="cs"/>
          <w:sz w:val="32"/>
          <w:szCs w:val="32"/>
          <w:cs/>
        </w:rPr>
        <w:t>จำแนกระดับความเสี่ยงออกเป็น 5 ระดับ</w:t>
      </w:r>
      <w:r w:rsidR="00014661">
        <w:rPr>
          <w:rFonts w:ascii="TH SarabunIT๙" w:hAnsi="TH SarabunIT๙" w:cs="TH SarabunIT๙" w:hint="cs"/>
          <w:sz w:val="32"/>
          <w:szCs w:val="32"/>
          <w:cs/>
        </w:rPr>
        <w:t xml:space="preserve"> สูงมาก สูง ปานกลาง น้อย น้อยที่สุด โดยกำหนดวิธีการคำนวณ</w:t>
      </w:r>
      <w:r w:rsidR="005F658F">
        <w:rPr>
          <w:rFonts w:ascii="TH SarabunIT๙" w:hAnsi="TH SarabunIT๙" w:cs="TH SarabunIT๙" w:hint="cs"/>
          <w:sz w:val="32"/>
          <w:szCs w:val="32"/>
          <w:cs/>
        </w:rPr>
        <w:t>ในการหาค่าคะแนนความเสี่ยงดังนี้</w:t>
      </w:r>
      <w:r w:rsidR="000146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89096A2" w14:textId="77777777" w:rsidR="00615B95" w:rsidRDefault="00615B95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2F6EDD" w14:textId="1A2D4737" w:rsidR="00014661" w:rsidRPr="00615B95" w:rsidRDefault="006C7FCD" w:rsidP="00A2064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15B95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014661" w:rsidRPr="00615B95"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  <w:r w:rsidR="00E84C92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ด้าน </w:t>
      </w:r>
      <w:r w:rsidR="00E84C92" w:rsidRPr="00615B95">
        <w:rPr>
          <w:rFonts w:ascii="TH SarabunIT๙" w:hAnsi="TH SarabunIT๙" w:cs="TH SarabunIT๙"/>
          <w:sz w:val="32"/>
          <w:szCs w:val="32"/>
        </w:rPr>
        <w:t>Operational Risk</w:t>
      </w:r>
      <w:r w:rsidR="00E84C92" w:rsidRPr="00615B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4661" w:rsidRPr="00615B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4661" w:rsidRPr="00615B95">
        <w:rPr>
          <w:rFonts w:ascii="TH SarabunIT๙" w:hAnsi="TH SarabunIT๙" w:cs="TH SarabunIT๙"/>
          <w:sz w:val="32"/>
          <w:szCs w:val="32"/>
        </w:rPr>
        <w:t xml:space="preserve">=   </w:t>
      </w:r>
      <w:r w:rsidR="00014661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คะแนนระดับโอกาส </w:t>
      </w:r>
      <w:r w:rsidR="00014661" w:rsidRPr="00615B95">
        <w:rPr>
          <w:rFonts w:ascii="TH SarabunIT๙" w:hAnsi="TH SarabunIT๙" w:cs="TH SarabunIT๙"/>
          <w:sz w:val="32"/>
          <w:szCs w:val="32"/>
        </w:rPr>
        <w:t xml:space="preserve">x </w:t>
      </w:r>
      <w:r w:rsidR="00014661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 w:rsidR="00014661" w:rsidRPr="00615B95">
        <w:rPr>
          <w:rFonts w:ascii="TH SarabunIT๙" w:hAnsi="TH SarabunIT๙" w:cs="TH SarabunIT๙"/>
          <w:sz w:val="32"/>
          <w:szCs w:val="32"/>
        </w:rPr>
        <w:t xml:space="preserve">% </w:t>
      </w:r>
      <w:r w:rsidR="00014661" w:rsidRPr="00615B95">
        <w:rPr>
          <w:rFonts w:ascii="TH SarabunIT๙" w:hAnsi="TH SarabunIT๙" w:cs="TH SarabunIT๙" w:hint="cs"/>
          <w:sz w:val="32"/>
          <w:szCs w:val="32"/>
          <w:cs/>
        </w:rPr>
        <w:t>ของการดำเนินการ</w:t>
      </w:r>
    </w:p>
    <w:p w14:paraId="58787502" w14:textId="57EE7647" w:rsidR="00014661" w:rsidRPr="00615B95" w:rsidRDefault="006C7FCD" w:rsidP="005F658F">
      <w:pPr>
        <w:spacing w:before="24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5B95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93278" wp14:editId="5C4D205F">
                <wp:simplePos x="0" y="0"/>
                <wp:positionH relativeFrom="column">
                  <wp:posOffset>2585416</wp:posOffset>
                </wp:positionH>
                <wp:positionV relativeFrom="paragraph">
                  <wp:posOffset>63362</wp:posOffset>
                </wp:positionV>
                <wp:extent cx="2846567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65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497D4" id="ตัวเชื่อมต่อตรง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5pt" to="427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E84C92" w:rsidRPr="00615B95">
        <w:rPr>
          <w:rFonts w:ascii="TH SarabunIT๙" w:hAnsi="TH SarabunIT๙" w:cs="TH SarabunIT๙" w:hint="cs"/>
          <w:sz w:val="32"/>
          <w:szCs w:val="32"/>
          <w:cs/>
        </w:rPr>
        <w:t>จำนวนปัจจัยเสี่ยง</w:t>
      </w:r>
    </w:p>
    <w:p w14:paraId="0553B04D" w14:textId="6F7D46E1" w:rsidR="005F658F" w:rsidRPr="00615B95" w:rsidRDefault="005F658F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A00937" w14:textId="1B7AFE73" w:rsidR="005F658F" w:rsidRPr="00615B95" w:rsidRDefault="006C7FCD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15B95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5F658F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ความเสี่ยงด้าน </w:t>
      </w:r>
      <w:r w:rsidR="005F658F" w:rsidRPr="00615B95">
        <w:rPr>
          <w:rFonts w:ascii="TH SarabunIT๙" w:hAnsi="TH SarabunIT๙" w:cs="TH SarabunIT๙"/>
          <w:sz w:val="32"/>
          <w:szCs w:val="32"/>
        </w:rPr>
        <w:t>(Fin Acc</w:t>
      </w:r>
      <w:r w:rsidRPr="00615B95">
        <w:rPr>
          <w:rFonts w:ascii="TH SarabunIT๙" w:hAnsi="TH SarabunIT๙" w:cs="TH SarabunIT๙"/>
          <w:sz w:val="32"/>
          <w:szCs w:val="32"/>
        </w:rPr>
        <w:t>.</w:t>
      </w:r>
      <w:r w:rsidR="005F658F" w:rsidRPr="00615B95">
        <w:rPr>
          <w:rFonts w:ascii="TH SarabunIT๙" w:hAnsi="TH SarabunIT๙" w:cs="TH SarabunIT๙"/>
          <w:sz w:val="32"/>
          <w:szCs w:val="32"/>
        </w:rPr>
        <w:t xml:space="preserve"> &amp; </w:t>
      </w:r>
      <w:proofErr w:type="spellStart"/>
      <w:r w:rsidR="005F658F" w:rsidRPr="00615B95">
        <w:rPr>
          <w:rFonts w:ascii="TH SarabunIT๙" w:hAnsi="TH SarabunIT๙" w:cs="TH SarabunIT๙"/>
          <w:sz w:val="32"/>
          <w:szCs w:val="32"/>
        </w:rPr>
        <w:t>Compli</w:t>
      </w:r>
      <w:proofErr w:type="spellEnd"/>
      <w:r w:rsidR="005F658F" w:rsidRPr="00615B95">
        <w:rPr>
          <w:rFonts w:ascii="TH SarabunIT๙" w:hAnsi="TH SarabunIT๙" w:cs="TH SarabunIT๙"/>
          <w:sz w:val="32"/>
          <w:szCs w:val="32"/>
        </w:rPr>
        <w:t xml:space="preserve"> </w:t>
      </w:r>
      <w:r w:rsidRPr="00615B95">
        <w:rPr>
          <w:rFonts w:ascii="TH SarabunIT๙" w:hAnsi="TH SarabunIT๙" w:cs="TH SarabunIT๙"/>
          <w:sz w:val="32"/>
          <w:szCs w:val="32"/>
        </w:rPr>
        <w:t>Risk)</w:t>
      </w:r>
      <w:r w:rsidRPr="00615B95">
        <w:rPr>
          <w:rFonts w:ascii="TH SarabunIT๙" w:hAnsi="TH SarabunIT๙" w:cs="TH SarabunIT๙" w:hint="cs"/>
          <w:sz w:val="32"/>
          <w:szCs w:val="32"/>
          <w:cs/>
        </w:rPr>
        <w:t xml:space="preserve"> =</w:t>
      </w:r>
      <w:r w:rsidR="005F658F" w:rsidRPr="00615B95">
        <w:rPr>
          <w:rFonts w:ascii="TH SarabunIT๙" w:hAnsi="TH SarabunIT๙" w:cs="TH SarabunIT๙"/>
          <w:sz w:val="32"/>
          <w:szCs w:val="32"/>
        </w:rPr>
        <w:t xml:space="preserve"> </w:t>
      </w:r>
      <w:r w:rsidR="005F658F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คะแนนระดับโอกาส </w:t>
      </w:r>
      <w:r w:rsidR="005F658F" w:rsidRPr="00615B95">
        <w:rPr>
          <w:rFonts w:ascii="TH SarabunIT๙" w:hAnsi="TH SarabunIT๙" w:cs="TH SarabunIT๙"/>
          <w:sz w:val="32"/>
          <w:szCs w:val="32"/>
        </w:rPr>
        <w:t xml:space="preserve">x </w:t>
      </w:r>
      <w:r w:rsidR="005F658F" w:rsidRPr="00615B95"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 w:rsidR="005F658F" w:rsidRPr="00615B95">
        <w:rPr>
          <w:rFonts w:ascii="TH SarabunIT๙" w:hAnsi="TH SarabunIT๙" w:cs="TH SarabunIT๙"/>
          <w:sz w:val="32"/>
          <w:szCs w:val="32"/>
        </w:rPr>
        <w:t xml:space="preserve">% </w:t>
      </w:r>
      <w:r w:rsidR="005F658F" w:rsidRPr="00615B95">
        <w:rPr>
          <w:rFonts w:ascii="TH SarabunIT๙" w:hAnsi="TH SarabunIT๙" w:cs="TH SarabunIT๙" w:hint="cs"/>
          <w:sz w:val="32"/>
          <w:szCs w:val="32"/>
          <w:cs/>
        </w:rPr>
        <w:t>ของการดำเนินการ</w:t>
      </w:r>
    </w:p>
    <w:p w14:paraId="7E8E4AE8" w14:textId="127B3F39" w:rsidR="005F658F" w:rsidRPr="00615B95" w:rsidRDefault="006C7FCD" w:rsidP="005F658F">
      <w:pPr>
        <w:spacing w:before="240"/>
        <w:ind w:left="50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5B95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AC716" wp14:editId="1E365FF1">
                <wp:simplePos x="0" y="0"/>
                <wp:positionH relativeFrom="column">
                  <wp:posOffset>2768296</wp:posOffset>
                </wp:positionH>
                <wp:positionV relativeFrom="paragraph">
                  <wp:posOffset>117834</wp:posOffset>
                </wp:positionV>
                <wp:extent cx="2902226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22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CB44D" id="ตัวเชื่อมต่อตรง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pt,9.3pt" to="446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5F658F" w:rsidRPr="00615B95">
        <w:rPr>
          <w:rFonts w:ascii="TH SarabunIT๙" w:hAnsi="TH SarabunIT๙" w:cs="TH SarabunIT๙" w:hint="cs"/>
          <w:sz w:val="32"/>
          <w:szCs w:val="32"/>
          <w:cs/>
        </w:rPr>
        <w:t>จำนวนปัจจัยเสี่ยง</w:t>
      </w:r>
    </w:p>
    <w:p w14:paraId="55C74D9E" w14:textId="2CD0EFB6" w:rsidR="005F658F" w:rsidRPr="00615B95" w:rsidRDefault="005F658F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88DAE7" w14:textId="2B42BC31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3A6956" w14:textId="6DE7D14B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552E44" w14:textId="6BDCE900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E3A069" w14:textId="7B8D95E9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BD0D93" w14:textId="4CBE72AE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2527B" w14:textId="28631E4A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8DBC0B" w14:textId="4173F6EB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D47834" w14:textId="2A142CC6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065F26" w14:textId="067D2FFE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6C811" w14:textId="1855EEC6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B5D70E" w14:textId="6208059B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CBFD1F" w14:textId="74BA8B17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76E2B9" w14:textId="589EC28E" w:rsidR="00615B95" w:rsidRDefault="009761C3" w:rsidP="009761C3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</w:p>
    <w:p w14:paraId="48CCC2AC" w14:textId="72550D22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E5CA96" w14:textId="62BFF78F" w:rsidR="00615B95" w:rsidRPr="00615B95" w:rsidRDefault="00615B95" w:rsidP="00615B95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5B9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ตารางคำนวณค่าคะแนนความเสี่ยง</w:t>
      </w:r>
    </w:p>
    <w:p w14:paraId="6D2EE8B7" w14:textId="77777777" w:rsidR="00615B95" w:rsidRDefault="00615B95" w:rsidP="005F658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2"/>
        <w:gridCol w:w="2833"/>
        <w:gridCol w:w="858"/>
        <w:gridCol w:w="1268"/>
      </w:tblGrid>
      <w:tr w:rsidR="00701528" w:rsidRPr="00701528" w14:paraId="5B63DBDE" w14:textId="77777777" w:rsidTr="00EF3B39">
        <w:tc>
          <w:tcPr>
            <w:tcW w:w="4102" w:type="dxa"/>
            <w:vAlign w:val="center"/>
          </w:tcPr>
          <w:p w14:paraId="6D5263A4" w14:textId="272A8C94" w:rsidR="00701528" w:rsidRPr="00615B95" w:rsidRDefault="00701528" w:rsidP="0070152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833" w:type="dxa"/>
            <w:vAlign w:val="center"/>
          </w:tcPr>
          <w:p w14:paraId="0CC569BE" w14:textId="1B614D33" w:rsidR="00701528" w:rsidRPr="00615B95" w:rsidRDefault="00701528" w:rsidP="0070152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การคำนวณ</w:t>
            </w:r>
          </w:p>
        </w:tc>
        <w:tc>
          <w:tcPr>
            <w:tcW w:w="858" w:type="dxa"/>
            <w:vAlign w:val="center"/>
          </w:tcPr>
          <w:p w14:paraId="0C764584" w14:textId="4495979F" w:rsidR="00701528" w:rsidRPr="00615B95" w:rsidRDefault="00701528" w:rsidP="0070152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68" w:type="dxa"/>
            <w:vAlign w:val="center"/>
          </w:tcPr>
          <w:p w14:paraId="305581DE" w14:textId="0821C1A2" w:rsidR="00701528" w:rsidRPr="00615B95" w:rsidRDefault="00701528" w:rsidP="00701528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528" w:rsidRPr="00701528" w14:paraId="38FF4949" w14:textId="77777777" w:rsidTr="0079378B">
        <w:trPr>
          <w:trHeight w:val="464"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 w14:paraId="7020E508" w14:textId="038A10A7" w:rsidR="00701528" w:rsidRPr="00615B95" w:rsidRDefault="00572C75" w:rsidP="005F658F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ด้านการดำเนินงานหรือปฏิบัติหน้าที่ตามความรับผิดชอบ </w:t>
            </w:r>
            <w:r w:rsidRPr="00615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(Operational Risk)</w:t>
            </w:r>
          </w:p>
        </w:tc>
      </w:tr>
      <w:tr w:rsidR="00701528" w:rsidRPr="00701528" w14:paraId="1DF779CB" w14:textId="77777777" w:rsidTr="00EF3B39">
        <w:tc>
          <w:tcPr>
            <w:tcW w:w="4102" w:type="dxa"/>
          </w:tcPr>
          <w:p w14:paraId="34AB4638" w14:textId="3D6C6635" w:rsidR="00701528" w:rsidRPr="00701528" w:rsidRDefault="00572C75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12" w:name="_Hlk92967065"/>
            <w:r>
              <w:rPr>
                <w:rFonts w:ascii="TH SarabunIT๙" w:hAnsi="TH SarabunIT๙" w:cs="TH SarabunIT๙" w:hint="cs"/>
                <w:sz w:val="28"/>
                <w:cs/>
              </w:rPr>
              <w:t>ด้านวิเคราะห์นโยบายและแผน</w:t>
            </w:r>
            <w:bookmarkEnd w:id="12"/>
          </w:p>
        </w:tc>
        <w:tc>
          <w:tcPr>
            <w:tcW w:w="2833" w:type="dxa"/>
          </w:tcPr>
          <w:p w14:paraId="29B19DE0" w14:textId="06E6F8D2" w:rsidR="00701528" w:rsidRPr="00572C75" w:rsidRDefault="00615B95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45F6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A45F6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+ </w:t>
            </w:r>
            <w:r w:rsidR="00BC69B8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45F6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C69B8"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A45F6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C69B8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BC69B8"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1E025173" w14:textId="01FFBCC2" w:rsidR="00701528" w:rsidRPr="004146CE" w:rsidRDefault="004146CE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46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</w:t>
            </w:r>
            <w:r w:rsidR="00A45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3115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268" w:type="dxa"/>
          </w:tcPr>
          <w:p w14:paraId="59FB6FA9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1528" w:rsidRPr="00701528" w14:paraId="70174298" w14:textId="77777777" w:rsidTr="00EF3B39">
        <w:tc>
          <w:tcPr>
            <w:tcW w:w="4102" w:type="dxa"/>
          </w:tcPr>
          <w:p w14:paraId="3A081A97" w14:textId="4BEAC21D" w:rsidR="00701528" w:rsidRPr="00572C75" w:rsidRDefault="00572C75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13" w:name="_Hlk92967086"/>
            <w:r>
              <w:rPr>
                <w:rFonts w:ascii="TH SarabunIT๙" w:hAnsi="TH SarabunIT๙" w:cs="TH SarabunIT๙" w:hint="cs"/>
                <w:sz w:val="28"/>
                <w:cs/>
              </w:rPr>
              <w:t>ด้านจัดการงานทั่วไป</w:t>
            </w:r>
            <w:bookmarkEnd w:id="13"/>
          </w:p>
        </w:tc>
        <w:tc>
          <w:tcPr>
            <w:tcW w:w="2833" w:type="dxa"/>
          </w:tcPr>
          <w:p w14:paraId="63F0F562" w14:textId="3439ADBA" w:rsidR="00701528" w:rsidRPr="00701528" w:rsidRDefault="00BC69B8" w:rsidP="00311530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1671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</w:t>
            </w:r>
            <w:r w:rsidR="00311530">
              <w:rPr>
                <w:rFonts w:ascii="TH SarabunIT๙" w:hAnsi="TH SarabunIT๙" w:cs="TH SarabunIT๙" w:hint="cs"/>
                <w:sz w:val="28"/>
                <w:cs/>
              </w:rPr>
              <w:t>0.</w:t>
            </w:r>
            <w:r w:rsidR="00B1671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+ (</w:t>
            </w:r>
            <w:r w:rsidR="00B16714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11530">
              <w:rPr>
                <w:rFonts w:ascii="TH SarabunIT๙" w:hAnsi="TH SarabunIT๙" w:cs="TH SarabunIT๙" w:hint="cs"/>
                <w:sz w:val="28"/>
                <w:cs/>
              </w:rPr>
              <w:t>.5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B16714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11530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2E02AB56" w14:textId="5C318ED2" w:rsidR="00701528" w:rsidRPr="004146CE" w:rsidRDefault="00B16714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0.30</w:t>
            </w:r>
          </w:p>
        </w:tc>
        <w:tc>
          <w:tcPr>
            <w:tcW w:w="1268" w:type="dxa"/>
          </w:tcPr>
          <w:p w14:paraId="3773C9F3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1528" w:rsidRPr="00701528" w14:paraId="758C411E" w14:textId="77777777" w:rsidTr="00EF3B39">
        <w:tc>
          <w:tcPr>
            <w:tcW w:w="4102" w:type="dxa"/>
          </w:tcPr>
          <w:p w14:paraId="4762C0D2" w14:textId="0FF1BAAD" w:rsidR="00701528" w:rsidRPr="00701528" w:rsidRDefault="00572C75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14" w:name="_Hlk92967099"/>
            <w:r>
              <w:rPr>
                <w:rFonts w:ascii="TH SarabunIT๙" w:hAnsi="TH SarabunIT๙" w:cs="TH SarabunIT๙" w:hint="cs"/>
                <w:sz w:val="28"/>
                <w:cs/>
              </w:rPr>
              <w:t>ด้านพัฒนาชุมชน</w:t>
            </w:r>
            <w:bookmarkEnd w:id="14"/>
          </w:p>
        </w:tc>
        <w:tc>
          <w:tcPr>
            <w:tcW w:w="2833" w:type="dxa"/>
          </w:tcPr>
          <w:p w14:paraId="328C1F04" w14:textId="6CB371EA" w:rsidR="00701528" w:rsidRPr="00701528" w:rsidRDefault="00BC69B8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D62F2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+ (3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.5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0.3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448EB76B" w14:textId="7A0D0165" w:rsidR="00701528" w:rsidRPr="004146CE" w:rsidRDefault="005A3EB9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0.66</w:t>
            </w:r>
          </w:p>
        </w:tc>
        <w:tc>
          <w:tcPr>
            <w:tcW w:w="1268" w:type="dxa"/>
          </w:tcPr>
          <w:p w14:paraId="321F4AFB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1528" w:rsidRPr="00701528" w14:paraId="159DB89C" w14:textId="77777777" w:rsidTr="00EF3B39">
        <w:tc>
          <w:tcPr>
            <w:tcW w:w="4102" w:type="dxa"/>
          </w:tcPr>
          <w:p w14:paraId="20AB161C" w14:textId="4C7578B6" w:rsidR="00701528" w:rsidRPr="00701528" w:rsidRDefault="005929E9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ด้านทรัพยากรมนุษย์</w:t>
            </w:r>
          </w:p>
        </w:tc>
        <w:tc>
          <w:tcPr>
            <w:tcW w:w="2833" w:type="dxa"/>
          </w:tcPr>
          <w:p w14:paraId="5E7BED89" w14:textId="02017BA2" w:rsidR="00701528" w:rsidRPr="00701528" w:rsidRDefault="00BC69B8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+ (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535497E8" w14:textId="44CEFDAD" w:rsidR="00701528" w:rsidRPr="004146CE" w:rsidRDefault="00EF3B39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0.57</w:t>
            </w:r>
          </w:p>
        </w:tc>
        <w:tc>
          <w:tcPr>
            <w:tcW w:w="1268" w:type="dxa"/>
          </w:tcPr>
          <w:p w14:paraId="6F5471C6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1528" w:rsidRPr="00701528" w14:paraId="30A57D23" w14:textId="77777777" w:rsidTr="00EF3B39">
        <w:tc>
          <w:tcPr>
            <w:tcW w:w="4102" w:type="dxa"/>
          </w:tcPr>
          <w:p w14:paraId="5EBFFFED" w14:textId="6B7C4F1B" w:rsidR="00701528" w:rsidRPr="00701528" w:rsidRDefault="005929E9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ด้านนิติการ</w:t>
            </w:r>
          </w:p>
        </w:tc>
        <w:tc>
          <w:tcPr>
            <w:tcW w:w="2833" w:type="dxa"/>
          </w:tcPr>
          <w:p w14:paraId="06CA1D57" w14:textId="5B2864A5" w:rsidR="00701528" w:rsidRPr="00701528" w:rsidRDefault="00CB678F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+ (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12D437D9" w14:textId="0C665F76" w:rsidR="00701528" w:rsidRPr="004146CE" w:rsidRDefault="00EF3B39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0.57</w:t>
            </w:r>
          </w:p>
        </w:tc>
        <w:tc>
          <w:tcPr>
            <w:tcW w:w="1268" w:type="dxa"/>
          </w:tcPr>
          <w:p w14:paraId="726F3DDF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1528" w:rsidRPr="00701528" w14:paraId="1F78E81C" w14:textId="77777777" w:rsidTr="00EF3B39">
        <w:tc>
          <w:tcPr>
            <w:tcW w:w="4102" w:type="dxa"/>
          </w:tcPr>
          <w:p w14:paraId="57BE7B8F" w14:textId="10097E70" w:rsidR="00701528" w:rsidRPr="00701528" w:rsidRDefault="005929E9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ด้านป้องกันและบรรเทาสาธารณภัย</w:t>
            </w:r>
          </w:p>
        </w:tc>
        <w:tc>
          <w:tcPr>
            <w:tcW w:w="2833" w:type="dxa"/>
          </w:tcPr>
          <w:p w14:paraId="4197009B" w14:textId="5F1AFE81" w:rsidR="00701528" w:rsidRPr="00701528" w:rsidRDefault="00CB678F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 * 0.1) + (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FD62F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58FF041D" w14:textId="61380CFD" w:rsidR="00701528" w:rsidRPr="004146CE" w:rsidRDefault="00EF3B39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0.85</w:t>
            </w:r>
          </w:p>
        </w:tc>
        <w:tc>
          <w:tcPr>
            <w:tcW w:w="1268" w:type="dxa"/>
          </w:tcPr>
          <w:p w14:paraId="4A4DA327" w14:textId="1238413E" w:rsidR="00701528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  <w:tr w:rsidR="00701528" w:rsidRPr="00701528" w14:paraId="36406ADF" w14:textId="77777777" w:rsidTr="00EF3B39">
        <w:tc>
          <w:tcPr>
            <w:tcW w:w="4102" w:type="dxa"/>
          </w:tcPr>
          <w:p w14:paraId="7C6D44F2" w14:textId="29964B5D" w:rsidR="00701528" w:rsidRPr="00701528" w:rsidRDefault="005929E9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ด้านธุรการ</w:t>
            </w:r>
          </w:p>
        </w:tc>
        <w:tc>
          <w:tcPr>
            <w:tcW w:w="2833" w:type="dxa"/>
          </w:tcPr>
          <w:p w14:paraId="06FB02C3" w14:textId="08872018" w:rsidR="00701528" w:rsidRPr="00701528" w:rsidRDefault="00CB678F" w:rsidP="00CB678F">
            <w:pPr>
              <w:spacing w:before="24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</w:t>
            </w:r>
            <w:r w:rsidR="005A3EB9">
              <w:rPr>
                <w:rFonts w:ascii="TH SarabunIT๙" w:hAnsi="TH SarabunIT๙" w:cs="TH SarabunIT๙" w:hint="cs"/>
                <w:sz w:val="28"/>
                <w:cs/>
              </w:rPr>
              <w:t>.5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0.1</w:t>
            </w:r>
            <w:r w:rsidR="005A3EB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+ (</w:t>
            </w:r>
            <w:r w:rsidR="005A3EB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* 0.</w:t>
            </w:r>
            <w:r w:rsidR="005A3EB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>/2</w:t>
            </w:r>
          </w:p>
        </w:tc>
        <w:tc>
          <w:tcPr>
            <w:tcW w:w="858" w:type="dxa"/>
          </w:tcPr>
          <w:p w14:paraId="66A59647" w14:textId="4A840A17" w:rsidR="00701528" w:rsidRPr="004146CE" w:rsidRDefault="00EF3B39" w:rsidP="004146CE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0.31</w:t>
            </w:r>
          </w:p>
        </w:tc>
        <w:tc>
          <w:tcPr>
            <w:tcW w:w="1268" w:type="dxa"/>
          </w:tcPr>
          <w:p w14:paraId="79831EC5" w14:textId="77777777" w:rsidR="00701528" w:rsidRPr="00701528" w:rsidRDefault="00701528" w:rsidP="005F658F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29E9" w:rsidRPr="00701528" w14:paraId="4CE01AE0" w14:textId="77777777" w:rsidTr="0079378B">
        <w:trPr>
          <w:trHeight w:val="330"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 w14:paraId="5D2AC54E" w14:textId="4DC0A1E5" w:rsidR="005929E9" w:rsidRPr="00615B95" w:rsidRDefault="00E96C6B" w:rsidP="005F658F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5" w:name="_Hlk92967132"/>
            <w:r w:rsidRPr="00615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ด้านการเงินบัญชีและการปฏิบัติตามกฎหมาย </w:t>
            </w:r>
            <w:r w:rsidRPr="00615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(Financial Accountant and Compliance Risk)</w:t>
            </w:r>
            <w:bookmarkEnd w:id="15"/>
          </w:p>
        </w:tc>
      </w:tr>
      <w:tr w:rsidR="00EF3B39" w:rsidRPr="00701528" w14:paraId="60C71E0A" w14:textId="77777777" w:rsidTr="00EF3B39">
        <w:tc>
          <w:tcPr>
            <w:tcW w:w="4102" w:type="dxa"/>
          </w:tcPr>
          <w:p w14:paraId="4C73DF89" w14:textId="5758B563" w:rsidR="00EF3B39" w:rsidRPr="00701528" w:rsidRDefault="00EF3B39" w:rsidP="00EF3B39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16" w:name="_Hlk149206957"/>
            <w:r>
              <w:rPr>
                <w:rFonts w:ascii="TH SarabunIT๙" w:hAnsi="TH SarabunIT๙" w:cs="TH SarabunIT๙" w:hint="cs"/>
                <w:sz w:val="28"/>
                <w:cs/>
              </w:rPr>
              <w:t>การเงินบัญชีศูนย์พัฒนาเด็กเล็ก</w:t>
            </w:r>
            <w:bookmarkEnd w:id="16"/>
          </w:p>
        </w:tc>
        <w:tc>
          <w:tcPr>
            <w:tcW w:w="2833" w:type="dxa"/>
          </w:tcPr>
          <w:p w14:paraId="145374A5" w14:textId="70A93917" w:rsidR="00EF3B39" w:rsidRPr="00701528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 * 0.1) + (4 *0.4)/2</w:t>
            </w:r>
          </w:p>
        </w:tc>
        <w:tc>
          <w:tcPr>
            <w:tcW w:w="858" w:type="dxa"/>
          </w:tcPr>
          <w:p w14:paraId="60AEAAAB" w14:textId="6E801329" w:rsidR="00EF3B39" w:rsidRPr="004146CE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0.85</w:t>
            </w:r>
          </w:p>
        </w:tc>
        <w:tc>
          <w:tcPr>
            <w:tcW w:w="1268" w:type="dxa"/>
          </w:tcPr>
          <w:p w14:paraId="27D63BF6" w14:textId="29266939" w:rsidR="00EF3B39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  <w:tr w:rsidR="00EF3B39" w:rsidRPr="00701528" w14:paraId="4F47A324" w14:textId="77777777" w:rsidTr="00EF3B39">
        <w:tc>
          <w:tcPr>
            <w:tcW w:w="4102" w:type="dxa"/>
          </w:tcPr>
          <w:p w14:paraId="51D83F06" w14:textId="3D388DA0" w:rsidR="00EF3B39" w:rsidRPr="00701528" w:rsidRDefault="00EF3B39" w:rsidP="00EF3B39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17" w:name="_Hlk149206978"/>
            <w:r>
              <w:rPr>
                <w:rFonts w:ascii="TH SarabunIT๙" w:hAnsi="TH SarabunIT๙" w:cs="TH SarabunIT๙" w:hint="cs"/>
                <w:sz w:val="28"/>
                <w:cs/>
              </w:rPr>
              <w:t>พัสดุครุภัณฑ์ศูนย์พัฒนาเด็กเล็ก</w:t>
            </w:r>
            <w:bookmarkEnd w:id="17"/>
          </w:p>
        </w:tc>
        <w:tc>
          <w:tcPr>
            <w:tcW w:w="2833" w:type="dxa"/>
          </w:tcPr>
          <w:p w14:paraId="6FF69767" w14:textId="1035B3F8" w:rsidR="00EF3B39" w:rsidRPr="00701528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 * 0.1) + (4 *0.4)/2</w:t>
            </w:r>
          </w:p>
        </w:tc>
        <w:tc>
          <w:tcPr>
            <w:tcW w:w="858" w:type="dxa"/>
          </w:tcPr>
          <w:p w14:paraId="621B3C88" w14:textId="54FA4E5D" w:rsidR="00EF3B39" w:rsidRPr="004146CE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0.85</w:t>
            </w:r>
          </w:p>
        </w:tc>
        <w:tc>
          <w:tcPr>
            <w:tcW w:w="1268" w:type="dxa"/>
          </w:tcPr>
          <w:p w14:paraId="49EE1FD2" w14:textId="419F717F" w:rsidR="00EF3B39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  <w:tr w:rsidR="00EF3B39" w:rsidRPr="00701528" w14:paraId="7446200F" w14:textId="77777777" w:rsidTr="00EF3B39">
        <w:tc>
          <w:tcPr>
            <w:tcW w:w="4102" w:type="dxa"/>
          </w:tcPr>
          <w:p w14:paraId="0A4A6C7B" w14:textId="4254E997" w:rsidR="00EF3B39" w:rsidRPr="00701528" w:rsidRDefault="00EF3B39" w:rsidP="00EF3B39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</w:rPr>
            </w:pPr>
            <w:bookmarkStart w:id="18" w:name="_Hlk92967238"/>
            <w:bookmarkStart w:id="19" w:name="_Hlk92967185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การเบิกค่าใช้จ่ายเดินทางไปราชการ การจัดฝึกอบรม รวมถึงการจัดทำโครงการต่าง ๆ  </w:t>
            </w:r>
            <w:r w:rsidRPr="00B915F0">
              <w:rPr>
                <w:rFonts w:ascii="TH SarabunIT๙" w:hAnsi="TH SarabunIT๙" w:cs="TH SarabunIT๙" w:hint="cs"/>
                <w:sz w:val="28"/>
                <w:cs/>
              </w:rPr>
              <w:t>ถูกต้องตามระเบียบกฎหมาย และหนังสือสั่งการที่เกี่ยวข้อง</w:t>
            </w:r>
            <w:bookmarkEnd w:id="18"/>
          </w:p>
        </w:tc>
        <w:tc>
          <w:tcPr>
            <w:tcW w:w="2833" w:type="dxa"/>
          </w:tcPr>
          <w:p w14:paraId="64305A56" w14:textId="02B33246" w:rsidR="00EF3B39" w:rsidRPr="00701528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 * 0.1) + (4 *0.4)/2</w:t>
            </w:r>
          </w:p>
        </w:tc>
        <w:tc>
          <w:tcPr>
            <w:tcW w:w="858" w:type="dxa"/>
          </w:tcPr>
          <w:p w14:paraId="2E06832A" w14:textId="791D0B37" w:rsidR="00EF3B39" w:rsidRPr="004146CE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0.85</w:t>
            </w:r>
          </w:p>
        </w:tc>
        <w:tc>
          <w:tcPr>
            <w:tcW w:w="1268" w:type="dxa"/>
          </w:tcPr>
          <w:p w14:paraId="4AE2A7A4" w14:textId="1CD1DB0C" w:rsidR="00EF3B39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  <w:tr w:rsidR="00EF3B39" w:rsidRPr="00701528" w14:paraId="18A7CC86" w14:textId="77777777" w:rsidTr="00EF3B39">
        <w:tc>
          <w:tcPr>
            <w:tcW w:w="4102" w:type="dxa"/>
          </w:tcPr>
          <w:p w14:paraId="4148C55A" w14:textId="26C62994" w:rsidR="00EF3B39" w:rsidRPr="00701528" w:rsidRDefault="00EF3B39" w:rsidP="00EF3B39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bookmarkStart w:id="20" w:name="_Hlk149207040"/>
            <w:bookmarkEnd w:id="19"/>
            <w:r>
              <w:rPr>
                <w:rFonts w:ascii="TH SarabunIT๙" w:hAnsi="TH SarabunIT๙" w:cs="TH SarabunIT๙" w:hint="cs"/>
                <w:sz w:val="28"/>
                <w:cs/>
              </w:rPr>
              <w:t>พัสดุครุภัณฑ์องค์การบริหารส่วนตำบลปงน้อย</w:t>
            </w:r>
            <w:bookmarkEnd w:id="20"/>
          </w:p>
        </w:tc>
        <w:tc>
          <w:tcPr>
            <w:tcW w:w="2833" w:type="dxa"/>
          </w:tcPr>
          <w:p w14:paraId="1FC7E8BC" w14:textId="2872311E" w:rsidR="00EF3B39" w:rsidRPr="00701528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 * 0.2) + (4 *0.4)/2</w:t>
            </w:r>
          </w:p>
        </w:tc>
        <w:tc>
          <w:tcPr>
            <w:tcW w:w="858" w:type="dxa"/>
          </w:tcPr>
          <w:p w14:paraId="5338425F" w14:textId="57315080" w:rsidR="00EF3B39" w:rsidRPr="004146CE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68" w:type="dxa"/>
          </w:tcPr>
          <w:p w14:paraId="30571AB1" w14:textId="39CD20E5" w:rsidR="00EF3B39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  <w:tr w:rsidR="00EF3B39" w:rsidRPr="00701528" w14:paraId="15B8DC9D" w14:textId="77777777" w:rsidTr="00EF3B39">
        <w:tc>
          <w:tcPr>
            <w:tcW w:w="4102" w:type="dxa"/>
          </w:tcPr>
          <w:p w14:paraId="4D078445" w14:textId="60CE14B3" w:rsidR="00EF3B39" w:rsidRDefault="00EF3B39" w:rsidP="00EF3B39">
            <w:pPr>
              <w:spacing w:before="24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bookmarkStart w:id="21" w:name="_Hlk92967269"/>
            <w:r>
              <w:rPr>
                <w:rFonts w:ascii="TH SarabunIT๙" w:hAnsi="TH SarabunIT๙" w:cs="TH SarabunIT๙" w:hint="cs"/>
                <w:sz w:val="28"/>
                <w:cs/>
              </w:rPr>
              <w:t>งานพัฒนารายได้</w:t>
            </w:r>
            <w:bookmarkEnd w:id="21"/>
          </w:p>
        </w:tc>
        <w:tc>
          <w:tcPr>
            <w:tcW w:w="2833" w:type="dxa"/>
          </w:tcPr>
          <w:p w14:paraId="346A1C37" w14:textId="0E381B4D" w:rsidR="00EF3B39" w:rsidRPr="00701528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 * 0.1) + (4 *0.4)/2</w:t>
            </w:r>
          </w:p>
        </w:tc>
        <w:tc>
          <w:tcPr>
            <w:tcW w:w="858" w:type="dxa"/>
          </w:tcPr>
          <w:p w14:paraId="65C938F4" w14:textId="1219241B" w:rsidR="00EF3B39" w:rsidRPr="004146CE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0.85</w:t>
            </w:r>
          </w:p>
        </w:tc>
        <w:tc>
          <w:tcPr>
            <w:tcW w:w="1268" w:type="dxa"/>
          </w:tcPr>
          <w:p w14:paraId="739AD3B6" w14:textId="0D73BA40" w:rsidR="00EF3B39" w:rsidRPr="00EF3B39" w:rsidRDefault="00EF3B39" w:rsidP="00EF3B3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F3B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*****</w:t>
            </w:r>
          </w:p>
        </w:tc>
      </w:tr>
    </w:tbl>
    <w:p w14:paraId="4E4D7952" w14:textId="645ED69D" w:rsidR="006C7FCD" w:rsidRDefault="00996BA5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772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77263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146CE">
        <w:rPr>
          <w:rFonts w:ascii="TH SarabunIT๙" w:hAnsi="TH SarabunIT๙" w:cs="TH SarabunIT๙" w:hint="cs"/>
          <w:sz w:val="32"/>
          <w:szCs w:val="32"/>
          <w:cs/>
        </w:rPr>
        <w:t>นโยบายของ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4146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ปงน้อยกำหนดค่าคะแนนความเสี่ยงตั้งแต่ </w:t>
      </w:r>
      <w:r w:rsidR="00877263" w:rsidRPr="00877263">
        <w:rPr>
          <w:rFonts w:ascii="TH SarabunIT๙" w:hAnsi="TH SarabunIT๙" w:cs="TH SarabunIT๙" w:hint="cs"/>
          <w:b/>
          <w:bCs/>
          <w:sz w:val="32"/>
          <w:szCs w:val="32"/>
          <w:cs/>
        </w:rPr>
        <w:t>0.80</w:t>
      </w:r>
      <w:r w:rsidR="00877263">
        <w:rPr>
          <w:rFonts w:ascii="TH SarabunIT๙" w:hAnsi="TH SarabunIT๙" w:cs="TH SarabunIT๙" w:hint="cs"/>
          <w:sz w:val="32"/>
          <w:szCs w:val="32"/>
          <w:cs/>
        </w:rPr>
        <w:t xml:space="preserve"> ขึ้นไป</w:t>
      </w:r>
    </w:p>
    <w:p w14:paraId="255C20F9" w14:textId="5A69C56D" w:rsidR="00877263" w:rsidRDefault="00877263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34A799" w14:textId="77777777" w:rsidR="009761C3" w:rsidRDefault="009761C3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847153" w14:textId="77777777" w:rsidR="009761C3" w:rsidRDefault="009761C3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BD03D8" w14:textId="77777777" w:rsidR="009761C3" w:rsidRDefault="009761C3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EAE41C" w14:textId="2731B5D4" w:rsidR="009761C3" w:rsidRDefault="00110FBE" w:rsidP="00110FBE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p w14:paraId="42C7D046" w14:textId="77777777" w:rsidR="009761C3" w:rsidRDefault="009761C3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C7BFB0" w14:textId="07FF36A6" w:rsidR="00877263" w:rsidRPr="00110FBE" w:rsidRDefault="00877263" w:rsidP="0079378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0FB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ผลการวิเคราะห์ปัจจัยความเสี่ยงเพื่อใช้ในการวางแผนการตรวจสอบภายในประจำปีงบประมาณ พ.ศ. 256</w:t>
      </w:r>
      <w:r w:rsidR="00EF3B3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732FBFD" w14:textId="18DBFBA5" w:rsidR="00877263" w:rsidRDefault="00877263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650CB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มาตรฐานการตรวจสอบภายในสำหรับหน่วยงานของรัฐด้านการปฏิบัติงาน รหัส </w:t>
      </w:r>
      <w:r w:rsidR="00DB710B">
        <w:rPr>
          <w:rFonts w:ascii="TH SarabunIT๙" w:hAnsi="TH SarabunIT๙" w:cs="TH SarabunIT๙"/>
          <w:sz w:val="32"/>
          <w:szCs w:val="32"/>
        </w:rPr>
        <w:t xml:space="preserve">2010 : </w:t>
      </w:r>
      <w:r w:rsidR="00DB710B">
        <w:rPr>
          <w:rFonts w:ascii="TH SarabunIT๙" w:hAnsi="TH SarabunIT๙" w:cs="TH SarabunIT๙" w:hint="cs"/>
          <w:sz w:val="32"/>
          <w:szCs w:val="32"/>
          <w:cs/>
        </w:rPr>
        <w:t>การวางแผนการตรวจสอบ กำหนดว่า “หัวหน้าหน่วยงานตรวจสอบภายในต้องวางแผนการตรวจสอบตามผลการประเมินความเสี่ยง เพื่อจัดลำดับความสำคัญก่อนหลังของกิจกรรที่จะทำการตรวจสอบ......ต้องหารือร่วมกับหัวหน้าหน่วยงานของรัฐและคณะกรรมการตรวจสอบเพื่อทำความเข้าใจต่อยุทธศาสตร์ วัตถุประสงค์ที่สำคัญ ความเสี่ยงที่เกี่ยวข้องและกระบวนการบริหารความเสี่ยง</w:t>
      </w:r>
      <w:r w:rsidR="009761C3">
        <w:rPr>
          <w:rFonts w:ascii="TH SarabunIT๙" w:hAnsi="TH SarabunIT๙" w:cs="TH SarabunIT๙" w:hint="cs"/>
          <w:sz w:val="32"/>
          <w:szCs w:val="32"/>
          <w:cs/>
        </w:rPr>
        <w:t>....โดยใช้ข้อมูลที่รวบรวมได้จากการประเมินความเสี่ยงและต้องนำข้อมูลข่าวสารของหัวหน้าหน่วยงานของรัฐและคณะกรรมการตรวจสอบมาใช้ประกอบการพิจารณาในการวางแผนการตรวจสอบด้วย”</w:t>
      </w:r>
      <w:r w:rsidR="00110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51A9FB" w14:textId="51802844" w:rsidR="00110FBE" w:rsidRDefault="00110FBE" w:rsidP="0079378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จากการวิเคราะห์ค่าคะแนนความเสี่ยงและนโยบายของผู้บริหารที่ได้กำหนดค่าความเสี่ยงตั้งแต่ระดับ 0.80 ขึ้นไป จะต้องนำมาใช้เป็นประเด็นการวางแผนการตรวจสอบภายในนั้น จึงสามารถสรุปได้ดังนี้</w:t>
      </w:r>
    </w:p>
    <w:p w14:paraId="3C95AA5F" w14:textId="32F51A17" w:rsidR="00110FBE" w:rsidRDefault="00110FBE" w:rsidP="00110FBE">
      <w:pPr>
        <w:pStyle w:val="aa"/>
        <w:numPr>
          <w:ilvl w:val="0"/>
          <w:numId w:val="22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ด้านการดำเนินงานหรือการปฏิบัติหน้าที่ตามความรับผิดชอบ</w:t>
      </w:r>
      <w:r w:rsidR="00126A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A69" w:rsidRPr="00126A69">
        <w:rPr>
          <w:rFonts w:ascii="TH SarabunIT๙" w:hAnsi="TH SarabunIT๙" w:cs="TH SarabunIT๙"/>
          <w:sz w:val="32"/>
          <w:szCs w:val="32"/>
        </w:rPr>
        <w:t>(Operational Risk)</w:t>
      </w:r>
      <w:r w:rsidR="00126A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14:paraId="4051A411" w14:textId="3B52288A" w:rsidR="00110FBE" w:rsidRDefault="00126A69" w:rsidP="00110FBE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F3B39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p w14:paraId="2FF15ECE" w14:textId="77777777" w:rsidR="00126A69" w:rsidRPr="00126A69" w:rsidRDefault="00126A69" w:rsidP="00126A69">
      <w:pPr>
        <w:pStyle w:val="aa"/>
        <w:spacing w:before="240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F5D657" w14:textId="422ADFC4" w:rsidR="00126A69" w:rsidRDefault="00126A69" w:rsidP="00126A69">
      <w:pPr>
        <w:pStyle w:val="aa"/>
        <w:numPr>
          <w:ilvl w:val="0"/>
          <w:numId w:val="22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26A69">
        <w:rPr>
          <w:rFonts w:ascii="TH SarabunIT๙" w:hAnsi="TH SarabunIT๙" w:cs="TH SarabunIT๙" w:hint="cs"/>
          <w:sz w:val="32"/>
          <w:szCs w:val="32"/>
          <w:cs/>
        </w:rPr>
        <w:t xml:space="preserve">ด้านการเงินบัญชีและการปฏิบัติตามกฎหมาย </w:t>
      </w:r>
      <w:r w:rsidRPr="00126A69">
        <w:rPr>
          <w:rFonts w:ascii="TH SarabunIT๙" w:hAnsi="TH SarabunIT๙" w:cs="TH SarabunIT๙"/>
          <w:sz w:val="32"/>
          <w:szCs w:val="32"/>
        </w:rPr>
        <w:t>(Financial Accountant and Compliance Risk)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14:paraId="4A27F6D2" w14:textId="77777777" w:rsidR="008B0C65" w:rsidRPr="008B0C65" w:rsidRDefault="008B0C65" w:rsidP="00126A69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B0C65">
        <w:rPr>
          <w:rFonts w:ascii="TH SarabunIT๙" w:hAnsi="TH SarabunIT๙" w:cs="TH SarabunIT๙" w:hint="cs"/>
          <w:sz w:val="32"/>
          <w:szCs w:val="32"/>
          <w:cs/>
        </w:rPr>
        <w:t>การเงินบัญชีศูนย์พัฒนาเด็กเล็ก</w:t>
      </w:r>
    </w:p>
    <w:p w14:paraId="683181E4" w14:textId="77777777" w:rsidR="008B0C65" w:rsidRPr="008B0C65" w:rsidRDefault="008B0C65" w:rsidP="00126A69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B0C65">
        <w:rPr>
          <w:rFonts w:ascii="TH SarabunIT๙" w:hAnsi="TH SarabunIT๙" w:cs="TH SarabunIT๙" w:hint="cs"/>
          <w:sz w:val="32"/>
          <w:szCs w:val="32"/>
          <w:cs/>
        </w:rPr>
        <w:t>พัสดุครุภัณฑ์ศูนย์พัฒนาเด็กเล็ก</w:t>
      </w:r>
    </w:p>
    <w:p w14:paraId="44FC39B8" w14:textId="7F382F3D" w:rsidR="004E457E" w:rsidRPr="008B0C65" w:rsidRDefault="008B0C65" w:rsidP="008B0C65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B0C65">
        <w:rPr>
          <w:rFonts w:ascii="TH SarabunIT๙" w:hAnsi="TH SarabunIT๙" w:cs="TH SarabunIT๙" w:hint="cs"/>
          <w:sz w:val="32"/>
          <w:szCs w:val="32"/>
          <w:cs/>
        </w:rPr>
        <w:t>การเบิกค่าใช้จ่ายเดินทางไปราชการ การจัดฝึกอบรม รวมถึงการจัดทำโครงการต่าง ๆ  ถูกต้องตามระเบียบกฎหมาย และหนังสือสั่งการที่เกี่ยวข้อง</w:t>
      </w:r>
    </w:p>
    <w:p w14:paraId="7470E790" w14:textId="77777777" w:rsidR="008B0C65" w:rsidRPr="008B0C65" w:rsidRDefault="008B0C65" w:rsidP="008B0C65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B0C65">
        <w:rPr>
          <w:rFonts w:ascii="TH SarabunIT๙" w:hAnsi="TH SarabunIT๙" w:cs="TH SarabunIT๙" w:hint="cs"/>
          <w:sz w:val="32"/>
          <w:szCs w:val="32"/>
          <w:cs/>
        </w:rPr>
        <w:t>พัสดุครุภัณฑ์องค์การบริหารส่วนตำบลปงน้อย</w:t>
      </w:r>
    </w:p>
    <w:p w14:paraId="29792BAD" w14:textId="1ED4B8F4" w:rsidR="008B0C65" w:rsidRPr="008B0C65" w:rsidRDefault="008B0C65" w:rsidP="008B0C65">
      <w:pPr>
        <w:pStyle w:val="aa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B0C65">
        <w:rPr>
          <w:rFonts w:ascii="TH SarabunIT๙" w:hAnsi="TH SarabunIT๙" w:cs="TH SarabunIT๙" w:hint="cs"/>
          <w:sz w:val="32"/>
          <w:szCs w:val="32"/>
          <w:cs/>
        </w:rPr>
        <w:t>งานพัฒนารายได้</w:t>
      </w:r>
    </w:p>
    <w:p w14:paraId="4FE2BBB3" w14:textId="48479858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8"/>
    <w:p w14:paraId="7DAC4B65" w14:textId="55D56351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4FFD8E" w14:textId="75BF1656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C8D4DB" w14:textId="399AB9E3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DA1B9E" w14:textId="6D627AA6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08350D" w14:textId="33E83294" w:rsidR="004E457E" w:rsidRDefault="004E457E" w:rsidP="004E457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4E457E" w:rsidSect="00A671BD">
      <w:pgSz w:w="11906" w:h="16838" w:code="9"/>
      <w:pgMar w:top="568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D24BB" w14:textId="77777777" w:rsidR="000A70CB" w:rsidRDefault="000A70CB">
      <w:r>
        <w:separator/>
      </w:r>
    </w:p>
  </w:endnote>
  <w:endnote w:type="continuationSeparator" w:id="0">
    <w:p w14:paraId="3BE5BB2D" w14:textId="77777777" w:rsidR="000A70CB" w:rsidRDefault="000A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F03DA" w14:textId="77777777" w:rsidR="000A70CB" w:rsidRDefault="000A70CB">
      <w:r>
        <w:separator/>
      </w:r>
    </w:p>
  </w:footnote>
  <w:footnote w:type="continuationSeparator" w:id="0">
    <w:p w14:paraId="5C6392BB" w14:textId="77777777" w:rsidR="000A70CB" w:rsidRDefault="000A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1CC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" w15:restartNumberingAfterBreak="0">
    <w:nsid w:val="067E4B91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2" w15:restartNumberingAfterBreak="0">
    <w:nsid w:val="096507E1"/>
    <w:multiLevelType w:val="hybridMultilevel"/>
    <w:tmpl w:val="E71A84FC"/>
    <w:lvl w:ilvl="0" w:tplc="A066E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C39C7"/>
    <w:multiLevelType w:val="hybridMultilevel"/>
    <w:tmpl w:val="6D7E09A6"/>
    <w:lvl w:ilvl="0" w:tplc="D14277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7D3778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5" w15:restartNumberingAfterBreak="0">
    <w:nsid w:val="173E5A77"/>
    <w:multiLevelType w:val="hybridMultilevel"/>
    <w:tmpl w:val="9B1C1A8E"/>
    <w:lvl w:ilvl="0" w:tplc="DD4087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3F60F4"/>
    <w:multiLevelType w:val="hybridMultilevel"/>
    <w:tmpl w:val="5E54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E44E9"/>
    <w:multiLevelType w:val="hybridMultilevel"/>
    <w:tmpl w:val="9B1C1A8E"/>
    <w:lvl w:ilvl="0" w:tplc="DD4087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4B975B7"/>
    <w:multiLevelType w:val="hybridMultilevel"/>
    <w:tmpl w:val="EC8C7D06"/>
    <w:lvl w:ilvl="0" w:tplc="32507D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534D38"/>
    <w:multiLevelType w:val="hybridMultilevel"/>
    <w:tmpl w:val="9386E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306F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1" w15:restartNumberingAfterBreak="0">
    <w:nsid w:val="39536601"/>
    <w:multiLevelType w:val="hybridMultilevel"/>
    <w:tmpl w:val="59F465F0"/>
    <w:lvl w:ilvl="0" w:tplc="C4767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C5BE7"/>
    <w:multiLevelType w:val="hybridMultilevel"/>
    <w:tmpl w:val="79D20CD2"/>
    <w:lvl w:ilvl="0" w:tplc="F9EA4D5E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0B1471"/>
    <w:multiLevelType w:val="hybridMultilevel"/>
    <w:tmpl w:val="9CACEFCA"/>
    <w:lvl w:ilvl="0" w:tplc="14880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5103CE"/>
    <w:multiLevelType w:val="multilevel"/>
    <w:tmpl w:val="71FAE2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50976F38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6" w15:restartNumberingAfterBreak="0">
    <w:nsid w:val="5ACF0BEA"/>
    <w:multiLevelType w:val="hybridMultilevel"/>
    <w:tmpl w:val="9E48AE80"/>
    <w:lvl w:ilvl="0" w:tplc="2DFEC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3237F"/>
    <w:multiLevelType w:val="hybridMultilevel"/>
    <w:tmpl w:val="DC8A4EA4"/>
    <w:lvl w:ilvl="0" w:tplc="FA6A5BC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2605C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9" w15:restartNumberingAfterBreak="0">
    <w:nsid w:val="677C4066"/>
    <w:multiLevelType w:val="hybridMultilevel"/>
    <w:tmpl w:val="BBE251BE"/>
    <w:lvl w:ilvl="0" w:tplc="82CC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A94FF1"/>
    <w:multiLevelType w:val="hybridMultilevel"/>
    <w:tmpl w:val="5D76F078"/>
    <w:lvl w:ilvl="0" w:tplc="F8186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055D8C"/>
    <w:multiLevelType w:val="hybridMultilevel"/>
    <w:tmpl w:val="53C624C2"/>
    <w:lvl w:ilvl="0" w:tplc="C26C6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3C1B34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0"/>
  </w:num>
  <w:num w:numId="5">
    <w:abstractNumId w:val="18"/>
  </w:num>
  <w:num w:numId="6">
    <w:abstractNumId w:val="4"/>
  </w:num>
  <w:num w:numId="7">
    <w:abstractNumId w:val="10"/>
  </w:num>
  <w:num w:numId="8">
    <w:abstractNumId w:val="15"/>
  </w:num>
  <w:num w:numId="9">
    <w:abstractNumId w:val="22"/>
  </w:num>
  <w:num w:numId="10">
    <w:abstractNumId w:val="0"/>
  </w:num>
  <w:num w:numId="11">
    <w:abstractNumId w:val="21"/>
  </w:num>
  <w:num w:numId="12">
    <w:abstractNumId w:val="14"/>
  </w:num>
  <w:num w:numId="13">
    <w:abstractNumId w:val="16"/>
  </w:num>
  <w:num w:numId="14">
    <w:abstractNumId w:val="13"/>
  </w:num>
  <w:num w:numId="15">
    <w:abstractNumId w:val="9"/>
  </w:num>
  <w:num w:numId="16">
    <w:abstractNumId w:val="6"/>
  </w:num>
  <w:num w:numId="17">
    <w:abstractNumId w:val="3"/>
  </w:num>
  <w:num w:numId="18">
    <w:abstractNumId w:val="8"/>
  </w:num>
  <w:num w:numId="19">
    <w:abstractNumId w:val="17"/>
  </w:num>
  <w:num w:numId="20">
    <w:abstractNumId w:val="1"/>
  </w:num>
  <w:num w:numId="21">
    <w:abstractNumId w:val="2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A8"/>
    <w:rsid w:val="00000124"/>
    <w:rsid w:val="000009B3"/>
    <w:rsid w:val="000114CF"/>
    <w:rsid w:val="00014661"/>
    <w:rsid w:val="000312F1"/>
    <w:rsid w:val="00031561"/>
    <w:rsid w:val="00031B8A"/>
    <w:rsid w:val="000359AB"/>
    <w:rsid w:val="00040577"/>
    <w:rsid w:val="00041424"/>
    <w:rsid w:val="00045922"/>
    <w:rsid w:val="00052F14"/>
    <w:rsid w:val="0006045C"/>
    <w:rsid w:val="00064B65"/>
    <w:rsid w:val="0006583D"/>
    <w:rsid w:val="00067D57"/>
    <w:rsid w:val="000737C9"/>
    <w:rsid w:val="0007396E"/>
    <w:rsid w:val="000761C1"/>
    <w:rsid w:val="000801B8"/>
    <w:rsid w:val="00083D75"/>
    <w:rsid w:val="00084809"/>
    <w:rsid w:val="000A093B"/>
    <w:rsid w:val="000A2E5F"/>
    <w:rsid w:val="000A3804"/>
    <w:rsid w:val="000A5665"/>
    <w:rsid w:val="000A70CB"/>
    <w:rsid w:val="000B0D3D"/>
    <w:rsid w:val="000B11B9"/>
    <w:rsid w:val="000B4EA4"/>
    <w:rsid w:val="000B711D"/>
    <w:rsid w:val="000C23CB"/>
    <w:rsid w:val="000D658D"/>
    <w:rsid w:val="000D71FA"/>
    <w:rsid w:val="000E20CF"/>
    <w:rsid w:val="000E3A81"/>
    <w:rsid w:val="000F7C05"/>
    <w:rsid w:val="00107D4B"/>
    <w:rsid w:val="00107DC9"/>
    <w:rsid w:val="001103C7"/>
    <w:rsid w:val="00110A86"/>
    <w:rsid w:val="00110C50"/>
    <w:rsid w:val="00110FBE"/>
    <w:rsid w:val="0011522A"/>
    <w:rsid w:val="00126A69"/>
    <w:rsid w:val="001279E5"/>
    <w:rsid w:val="00130243"/>
    <w:rsid w:val="00134B71"/>
    <w:rsid w:val="00140598"/>
    <w:rsid w:val="0014220C"/>
    <w:rsid w:val="00145448"/>
    <w:rsid w:val="00150DAC"/>
    <w:rsid w:val="00153A0C"/>
    <w:rsid w:val="00157016"/>
    <w:rsid w:val="00162AF7"/>
    <w:rsid w:val="0016331A"/>
    <w:rsid w:val="001637CD"/>
    <w:rsid w:val="00167847"/>
    <w:rsid w:val="001770F5"/>
    <w:rsid w:val="001779C3"/>
    <w:rsid w:val="0018012D"/>
    <w:rsid w:val="00183462"/>
    <w:rsid w:val="00184102"/>
    <w:rsid w:val="001913DC"/>
    <w:rsid w:val="00193E83"/>
    <w:rsid w:val="00193FB7"/>
    <w:rsid w:val="001A0EB7"/>
    <w:rsid w:val="001B0C61"/>
    <w:rsid w:val="001B48C7"/>
    <w:rsid w:val="001B7E08"/>
    <w:rsid w:val="001C001E"/>
    <w:rsid w:val="001C0A76"/>
    <w:rsid w:val="001C1368"/>
    <w:rsid w:val="001C26F0"/>
    <w:rsid w:val="001C31CC"/>
    <w:rsid w:val="001C5BEA"/>
    <w:rsid w:val="001C6736"/>
    <w:rsid w:val="001D0B2B"/>
    <w:rsid w:val="001D1E29"/>
    <w:rsid w:val="001D4890"/>
    <w:rsid w:val="001D6AFF"/>
    <w:rsid w:val="001D7BF3"/>
    <w:rsid w:val="001F5E85"/>
    <w:rsid w:val="00204C12"/>
    <w:rsid w:val="0020743F"/>
    <w:rsid w:val="00210A07"/>
    <w:rsid w:val="002133EC"/>
    <w:rsid w:val="00217146"/>
    <w:rsid w:val="00217428"/>
    <w:rsid w:val="002201C0"/>
    <w:rsid w:val="00225492"/>
    <w:rsid w:val="0022633B"/>
    <w:rsid w:val="0023354F"/>
    <w:rsid w:val="00234126"/>
    <w:rsid w:val="00234405"/>
    <w:rsid w:val="00234A0A"/>
    <w:rsid w:val="00240B3A"/>
    <w:rsid w:val="00242A11"/>
    <w:rsid w:val="00243A9F"/>
    <w:rsid w:val="002441A8"/>
    <w:rsid w:val="00245416"/>
    <w:rsid w:val="002650CB"/>
    <w:rsid w:val="002716CD"/>
    <w:rsid w:val="00273F7C"/>
    <w:rsid w:val="002747A4"/>
    <w:rsid w:val="0028177B"/>
    <w:rsid w:val="00291219"/>
    <w:rsid w:val="002950B0"/>
    <w:rsid w:val="002A29C0"/>
    <w:rsid w:val="002A322D"/>
    <w:rsid w:val="002A7979"/>
    <w:rsid w:val="002B047D"/>
    <w:rsid w:val="002B15B5"/>
    <w:rsid w:val="002C50E7"/>
    <w:rsid w:val="002D0268"/>
    <w:rsid w:val="002E1EB8"/>
    <w:rsid w:val="002E349F"/>
    <w:rsid w:val="002F0929"/>
    <w:rsid w:val="002F31E7"/>
    <w:rsid w:val="002F34AE"/>
    <w:rsid w:val="0030164A"/>
    <w:rsid w:val="0030487D"/>
    <w:rsid w:val="003062B1"/>
    <w:rsid w:val="00306479"/>
    <w:rsid w:val="00311530"/>
    <w:rsid w:val="00311740"/>
    <w:rsid w:val="00313C78"/>
    <w:rsid w:val="00317BD8"/>
    <w:rsid w:val="00321E8A"/>
    <w:rsid w:val="003237F8"/>
    <w:rsid w:val="003309FD"/>
    <w:rsid w:val="003311C6"/>
    <w:rsid w:val="00331394"/>
    <w:rsid w:val="003342FA"/>
    <w:rsid w:val="003407D6"/>
    <w:rsid w:val="00343853"/>
    <w:rsid w:val="00345D6A"/>
    <w:rsid w:val="0034757D"/>
    <w:rsid w:val="00361454"/>
    <w:rsid w:val="0037781F"/>
    <w:rsid w:val="00387B20"/>
    <w:rsid w:val="00397934"/>
    <w:rsid w:val="003A11C8"/>
    <w:rsid w:val="003A272B"/>
    <w:rsid w:val="003A6636"/>
    <w:rsid w:val="003A7D53"/>
    <w:rsid w:val="003B0493"/>
    <w:rsid w:val="003B0B81"/>
    <w:rsid w:val="003B582F"/>
    <w:rsid w:val="003B671C"/>
    <w:rsid w:val="003C09F3"/>
    <w:rsid w:val="003C2392"/>
    <w:rsid w:val="003C24C7"/>
    <w:rsid w:val="003C78FC"/>
    <w:rsid w:val="003D3CD1"/>
    <w:rsid w:val="003D71BF"/>
    <w:rsid w:val="003F0001"/>
    <w:rsid w:val="003F14BB"/>
    <w:rsid w:val="003F22EB"/>
    <w:rsid w:val="0040670D"/>
    <w:rsid w:val="004100DA"/>
    <w:rsid w:val="00413AA7"/>
    <w:rsid w:val="004146CE"/>
    <w:rsid w:val="00417A91"/>
    <w:rsid w:val="00425675"/>
    <w:rsid w:val="00425CC9"/>
    <w:rsid w:val="004269E1"/>
    <w:rsid w:val="00432BE7"/>
    <w:rsid w:val="004470AA"/>
    <w:rsid w:val="00447126"/>
    <w:rsid w:val="0045589F"/>
    <w:rsid w:val="00465013"/>
    <w:rsid w:val="00467794"/>
    <w:rsid w:val="004713EC"/>
    <w:rsid w:val="00485314"/>
    <w:rsid w:val="004929F8"/>
    <w:rsid w:val="004B3D6E"/>
    <w:rsid w:val="004B4D7E"/>
    <w:rsid w:val="004C06AB"/>
    <w:rsid w:val="004C1F45"/>
    <w:rsid w:val="004C22A7"/>
    <w:rsid w:val="004C374C"/>
    <w:rsid w:val="004C3EB7"/>
    <w:rsid w:val="004C53C8"/>
    <w:rsid w:val="004C5B74"/>
    <w:rsid w:val="004C6F40"/>
    <w:rsid w:val="004D332A"/>
    <w:rsid w:val="004D3447"/>
    <w:rsid w:val="004E0B87"/>
    <w:rsid w:val="004E22F5"/>
    <w:rsid w:val="004E457E"/>
    <w:rsid w:val="004E78F7"/>
    <w:rsid w:val="004F2E06"/>
    <w:rsid w:val="004F6F4A"/>
    <w:rsid w:val="0050163C"/>
    <w:rsid w:val="00501749"/>
    <w:rsid w:val="00506D0F"/>
    <w:rsid w:val="00510DDE"/>
    <w:rsid w:val="00513761"/>
    <w:rsid w:val="00514037"/>
    <w:rsid w:val="00515C3A"/>
    <w:rsid w:val="00517C8D"/>
    <w:rsid w:val="005358A0"/>
    <w:rsid w:val="00540463"/>
    <w:rsid w:val="00555395"/>
    <w:rsid w:val="00561A66"/>
    <w:rsid w:val="005677FD"/>
    <w:rsid w:val="0057047F"/>
    <w:rsid w:val="00572C75"/>
    <w:rsid w:val="00575F76"/>
    <w:rsid w:val="005929E9"/>
    <w:rsid w:val="00596343"/>
    <w:rsid w:val="005A28AE"/>
    <w:rsid w:val="005A3EB9"/>
    <w:rsid w:val="005A691C"/>
    <w:rsid w:val="005C1E5A"/>
    <w:rsid w:val="005C1EDD"/>
    <w:rsid w:val="005C21CF"/>
    <w:rsid w:val="005D37FA"/>
    <w:rsid w:val="005F4EE0"/>
    <w:rsid w:val="005F6524"/>
    <w:rsid w:val="005F658F"/>
    <w:rsid w:val="00600174"/>
    <w:rsid w:val="00610C23"/>
    <w:rsid w:val="0061411B"/>
    <w:rsid w:val="00615B95"/>
    <w:rsid w:val="00623A28"/>
    <w:rsid w:val="00624E88"/>
    <w:rsid w:val="006268C0"/>
    <w:rsid w:val="006317E7"/>
    <w:rsid w:val="006322DF"/>
    <w:rsid w:val="00635ABE"/>
    <w:rsid w:val="00635DFC"/>
    <w:rsid w:val="006366D8"/>
    <w:rsid w:val="00637C8C"/>
    <w:rsid w:val="006508EB"/>
    <w:rsid w:val="00650CF9"/>
    <w:rsid w:val="00660D0E"/>
    <w:rsid w:val="006678CD"/>
    <w:rsid w:val="0067229E"/>
    <w:rsid w:val="006727E3"/>
    <w:rsid w:val="0069021A"/>
    <w:rsid w:val="0069230F"/>
    <w:rsid w:val="0069697F"/>
    <w:rsid w:val="006A4118"/>
    <w:rsid w:val="006B17F4"/>
    <w:rsid w:val="006B21C6"/>
    <w:rsid w:val="006C2ED7"/>
    <w:rsid w:val="006C7FCD"/>
    <w:rsid w:val="006D12C1"/>
    <w:rsid w:val="006D16F7"/>
    <w:rsid w:val="006D3282"/>
    <w:rsid w:val="006D564C"/>
    <w:rsid w:val="006F029E"/>
    <w:rsid w:val="006F76B3"/>
    <w:rsid w:val="00701528"/>
    <w:rsid w:val="007026B6"/>
    <w:rsid w:val="007031F4"/>
    <w:rsid w:val="00704796"/>
    <w:rsid w:val="00704E10"/>
    <w:rsid w:val="007122BA"/>
    <w:rsid w:val="00712A24"/>
    <w:rsid w:val="0071450B"/>
    <w:rsid w:val="00715BC8"/>
    <w:rsid w:val="00732708"/>
    <w:rsid w:val="00732779"/>
    <w:rsid w:val="007361DC"/>
    <w:rsid w:val="007538BC"/>
    <w:rsid w:val="007560AF"/>
    <w:rsid w:val="007649CA"/>
    <w:rsid w:val="007657DB"/>
    <w:rsid w:val="0077164D"/>
    <w:rsid w:val="00790097"/>
    <w:rsid w:val="00793787"/>
    <w:rsid w:val="0079378B"/>
    <w:rsid w:val="007941B5"/>
    <w:rsid w:val="00794E7D"/>
    <w:rsid w:val="00796CF1"/>
    <w:rsid w:val="00797B8C"/>
    <w:rsid w:val="007A7855"/>
    <w:rsid w:val="007B3666"/>
    <w:rsid w:val="007B7342"/>
    <w:rsid w:val="007C4F40"/>
    <w:rsid w:val="007D7ACE"/>
    <w:rsid w:val="007E1557"/>
    <w:rsid w:val="007E1E00"/>
    <w:rsid w:val="007E6E95"/>
    <w:rsid w:val="007F108E"/>
    <w:rsid w:val="007F3A4A"/>
    <w:rsid w:val="007F68F9"/>
    <w:rsid w:val="007F7DFD"/>
    <w:rsid w:val="008001EB"/>
    <w:rsid w:val="00807E99"/>
    <w:rsid w:val="008320DE"/>
    <w:rsid w:val="008341D5"/>
    <w:rsid w:val="00836BE8"/>
    <w:rsid w:val="00837300"/>
    <w:rsid w:val="00843ECF"/>
    <w:rsid w:val="00847A4D"/>
    <w:rsid w:val="008535D9"/>
    <w:rsid w:val="0085381A"/>
    <w:rsid w:val="00854BCD"/>
    <w:rsid w:val="0086065C"/>
    <w:rsid w:val="0086677E"/>
    <w:rsid w:val="008668A8"/>
    <w:rsid w:val="008720A2"/>
    <w:rsid w:val="008770B6"/>
    <w:rsid w:val="00877263"/>
    <w:rsid w:val="0088210B"/>
    <w:rsid w:val="00893861"/>
    <w:rsid w:val="0089691F"/>
    <w:rsid w:val="00896927"/>
    <w:rsid w:val="008A04AC"/>
    <w:rsid w:val="008A1B13"/>
    <w:rsid w:val="008B0C65"/>
    <w:rsid w:val="008B42B7"/>
    <w:rsid w:val="008B6214"/>
    <w:rsid w:val="008B69CD"/>
    <w:rsid w:val="008D304E"/>
    <w:rsid w:val="008D4998"/>
    <w:rsid w:val="008D51AE"/>
    <w:rsid w:val="008E4EEA"/>
    <w:rsid w:val="008F2BB9"/>
    <w:rsid w:val="008F2D69"/>
    <w:rsid w:val="00904C2B"/>
    <w:rsid w:val="00910685"/>
    <w:rsid w:val="00914303"/>
    <w:rsid w:val="009143F3"/>
    <w:rsid w:val="009154C7"/>
    <w:rsid w:val="00921E9F"/>
    <w:rsid w:val="00923102"/>
    <w:rsid w:val="00923E14"/>
    <w:rsid w:val="00925A26"/>
    <w:rsid w:val="00927A21"/>
    <w:rsid w:val="00937994"/>
    <w:rsid w:val="00941D89"/>
    <w:rsid w:val="00942999"/>
    <w:rsid w:val="00946E2C"/>
    <w:rsid w:val="00951D06"/>
    <w:rsid w:val="009606BB"/>
    <w:rsid w:val="009609A8"/>
    <w:rsid w:val="009645EF"/>
    <w:rsid w:val="00971966"/>
    <w:rsid w:val="009731AA"/>
    <w:rsid w:val="00973409"/>
    <w:rsid w:val="009761C3"/>
    <w:rsid w:val="0097737C"/>
    <w:rsid w:val="009907A9"/>
    <w:rsid w:val="00990D85"/>
    <w:rsid w:val="00996BA5"/>
    <w:rsid w:val="009A1809"/>
    <w:rsid w:val="009A6F78"/>
    <w:rsid w:val="009B132F"/>
    <w:rsid w:val="009B13BD"/>
    <w:rsid w:val="009C195E"/>
    <w:rsid w:val="009C5F58"/>
    <w:rsid w:val="009C74E1"/>
    <w:rsid w:val="009D74D7"/>
    <w:rsid w:val="009F42B4"/>
    <w:rsid w:val="009F4BB8"/>
    <w:rsid w:val="00A009D3"/>
    <w:rsid w:val="00A0311B"/>
    <w:rsid w:val="00A038C3"/>
    <w:rsid w:val="00A2064A"/>
    <w:rsid w:val="00A21676"/>
    <w:rsid w:val="00A338E5"/>
    <w:rsid w:val="00A364ED"/>
    <w:rsid w:val="00A45F60"/>
    <w:rsid w:val="00A465A4"/>
    <w:rsid w:val="00A60D81"/>
    <w:rsid w:val="00A64DF4"/>
    <w:rsid w:val="00A671BD"/>
    <w:rsid w:val="00A71F65"/>
    <w:rsid w:val="00A84595"/>
    <w:rsid w:val="00A86BA2"/>
    <w:rsid w:val="00A87A87"/>
    <w:rsid w:val="00A9480B"/>
    <w:rsid w:val="00A94A46"/>
    <w:rsid w:val="00A975D1"/>
    <w:rsid w:val="00A97E58"/>
    <w:rsid w:val="00AA41DD"/>
    <w:rsid w:val="00AA4768"/>
    <w:rsid w:val="00AB0F8F"/>
    <w:rsid w:val="00AB3BC8"/>
    <w:rsid w:val="00AC4DE6"/>
    <w:rsid w:val="00AC6FB2"/>
    <w:rsid w:val="00AC7399"/>
    <w:rsid w:val="00AD0725"/>
    <w:rsid w:val="00AD2D88"/>
    <w:rsid w:val="00AD318D"/>
    <w:rsid w:val="00AD62D0"/>
    <w:rsid w:val="00AE4267"/>
    <w:rsid w:val="00AE44B5"/>
    <w:rsid w:val="00AE5DEE"/>
    <w:rsid w:val="00AF1E00"/>
    <w:rsid w:val="00AF445B"/>
    <w:rsid w:val="00AF45AB"/>
    <w:rsid w:val="00AF6EDF"/>
    <w:rsid w:val="00B16714"/>
    <w:rsid w:val="00B2574C"/>
    <w:rsid w:val="00B3141D"/>
    <w:rsid w:val="00B41C6A"/>
    <w:rsid w:val="00B43472"/>
    <w:rsid w:val="00B45F08"/>
    <w:rsid w:val="00B5027F"/>
    <w:rsid w:val="00B54E93"/>
    <w:rsid w:val="00B63E9B"/>
    <w:rsid w:val="00B64449"/>
    <w:rsid w:val="00B655B9"/>
    <w:rsid w:val="00B71B7E"/>
    <w:rsid w:val="00B72DE7"/>
    <w:rsid w:val="00B733BA"/>
    <w:rsid w:val="00B73D65"/>
    <w:rsid w:val="00B77D05"/>
    <w:rsid w:val="00B80B01"/>
    <w:rsid w:val="00B84631"/>
    <w:rsid w:val="00B8566C"/>
    <w:rsid w:val="00B861FE"/>
    <w:rsid w:val="00B878D7"/>
    <w:rsid w:val="00B915F0"/>
    <w:rsid w:val="00B9419B"/>
    <w:rsid w:val="00B962DA"/>
    <w:rsid w:val="00B96364"/>
    <w:rsid w:val="00BC1C4A"/>
    <w:rsid w:val="00BC20C4"/>
    <w:rsid w:val="00BC5EFA"/>
    <w:rsid w:val="00BC69B8"/>
    <w:rsid w:val="00BD18F7"/>
    <w:rsid w:val="00BD5298"/>
    <w:rsid w:val="00BD770D"/>
    <w:rsid w:val="00BE11FE"/>
    <w:rsid w:val="00BE3B6F"/>
    <w:rsid w:val="00BE5511"/>
    <w:rsid w:val="00BE6FE6"/>
    <w:rsid w:val="00BF1315"/>
    <w:rsid w:val="00BF1499"/>
    <w:rsid w:val="00BF31D1"/>
    <w:rsid w:val="00BF3D5C"/>
    <w:rsid w:val="00BF51BC"/>
    <w:rsid w:val="00BF571A"/>
    <w:rsid w:val="00C03C04"/>
    <w:rsid w:val="00C0532A"/>
    <w:rsid w:val="00C13F57"/>
    <w:rsid w:val="00C17306"/>
    <w:rsid w:val="00C2349A"/>
    <w:rsid w:val="00C24EBB"/>
    <w:rsid w:val="00C30864"/>
    <w:rsid w:val="00C35FEE"/>
    <w:rsid w:val="00C373C1"/>
    <w:rsid w:val="00C57E6B"/>
    <w:rsid w:val="00C6059A"/>
    <w:rsid w:val="00C61F2B"/>
    <w:rsid w:val="00C679DA"/>
    <w:rsid w:val="00C73F02"/>
    <w:rsid w:val="00C7752A"/>
    <w:rsid w:val="00C823A6"/>
    <w:rsid w:val="00C87E7C"/>
    <w:rsid w:val="00C90C30"/>
    <w:rsid w:val="00C94909"/>
    <w:rsid w:val="00CA4303"/>
    <w:rsid w:val="00CA4EAC"/>
    <w:rsid w:val="00CB19A9"/>
    <w:rsid w:val="00CB678F"/>
    <w:rsid w:val="00CC4327"/>
    <w:rsid w:val="00CC599F"/>
    <w:rsid w:val="00CC7133"/>
    <w:rsid w:val="00CD31CC"/>
    <w:rsid w:val="00CD3D98"/>
    <w:rsid w:val="00CD61E6"/>
    <w:rsid w:val="00CD7C1A"/>
    <w:rsid w:val="00CE2AEC"/>
    <w:rsid w:val="00CF51E7"/>
    <w:rsid w:val="00CF7D9E"/>
    <w:rsid w:val="00D03693"/>
    <w:rsid w:val="00D058FD"/>
    <w:rsid w:val="00D06308"/>
    <w:rsid w:val="00D100CA"/>
    <w:rsid w:val="00D11276"/>
    <w:rsid w:val="00D13B51"/>
    <w:rsid w:val="00D17650"/>
    <w:rsid w:val="00D17B78"/>
    <w:rsid w:val="00D22708"/>
    <w:rsid w:val="00D231EC"/>
    <w:rsid w:val="00D23E22"/>
    <w:rsid w:val="00D26A32"/>
    <w:rsid w:val="00D30499"/>
    <w:rsid w:val="00D32B82"/>
    <w:rsid w:val="00D32D12"/>
    <w:rsid w:val="00D34FE8"/>
    <w:rsid w:val="00D35165"/>
    <w:rsid w:val="00D3734B"/>
    <w:rsid w:val="00D42791"/>
    <w:rsid w:val="00D470F9"/>
    <w:rsid w:val="00D47389"/>
    <w:rsid w:val="00D5158C"/>
    <w:rsid w:val="00D5174D"/>
    <w:rsid w:val="00D518B7"/>
    <w:rsid w:val="00D52498"/>
    <w:rsid w:val="00D54A1F"/>
    <w:rsid w:val="00D60EF7"/>
    <w:rsid w:val="00D640C5"/>
    <w:rsid w:val="00D6626B"/>
    <w:rsid w:val="00D679CE"/>
    <w:rsid w:val="00D70059"/>
    <w:rsid w:val="00D80273"/>
    <w:rsid w:val="00D838D7"/>
    <w:rsid w:val="00D8455A"/>
    <w:rsid w:val="00D84D47"/>
    <w:rsid w:val="00D86DFD"/>
    <w:rsid w:val="00D95207"/>
    <w:rsid w:val="00DA06C9"/>
    <w:rsid w:val="00DA6007"/>
    <w:rsid w:val="00DA748B"/>
    <w:rsid w:val="00DB710B"/>
    <w:rsid w:val="00DB741A"/>
    <w:rsid w:val="00DC000E"/>
    <w:rsid w:val="00DC5C70"/>
    <w:rsid w:val="00DD4693"/>
    <w:rsid w:val="00DD48D9"/>
    <w:rsid w:val="00DE6580"/>
    <w:rsid w:val="00DF16FB"/>
    <w:rsid w:val="00DF70D8"/>
    <w:rsid w:val="00E07F3B"/>
    <w:rsid w:val="00E1109B"/>
    <w:rsid w:val="00E115D8"/>
    <w:rsid w:val="00E15841"/>
    <w:rsid w:val="00E161A7"/>
    <w:rsid w:val="00E31CE7"/>
    <w:rsid w:val="00E427A0"/>
    <w:rsid w:val="00E43E7D"/>
    <w:rsid w:val="00E45CA8"/>
    <w:rsid w:val="00E537F1"/>
    <w:rsid w:val="00E545D8"/>
    <w:rsid w:val="00E54C42"/>
    <w:rsid w:val="00E566C0"/>
    <w:rsid w:val="00E56BBC"/>
    <w:rsid w:val="00E6166F"/>
    <w:rsid w:val="00E67B26"/>
    <w:rsid w:val="00E71325"/>
    <w:rsid w:val="00E732D3"/>
    <w:rsid w:val="00E77E72"/>
    <w:rsid w:val="00E84C92"/>
    <w:rsid w:val="00E87BFA"/>
    <w:rsid w:val="00E90B15"/>
    <w:rsid w:val="00E96C6B"/>
    <w:rsid w:val="00E972BB"/>
    <w:rsid w:val="00EA0FA3"/>
    <w:rsid w:val="00EB6FA7"/>
    <w:rsid w:val="00EB744D"/>
    <w:rsid w:val="00ED4779"/>
    <w:rsid w:val="00ED4A75"/>
    <w:rsid w:val="00EE08C6"/>
    <w:rsid w:val="00EE0C32"/>
    <w:rsid w:val="00EE3876"/>
    <w:rsid w:val="00EF03C4"/>
    <w:rsid w:val="00EF3B39"/>
    <w:rsid w:val="00EF4324"/>
    <w:rsid w:val="00F02C0D"/>
    <w:rsid w:val="00F116A9"/>
    <w:rsid w:val="00F12572"/>
    <w:rsid w:val="00F14FE5"/>
    <w:rsid w:val="00F168D3"/>
    <w:rsid w:val="00F23720"/>
    <w:rsid w:val="00F26A13"/>
    <w:rsid w:val="00F32E47"/>
    <w:rsid w:val="00F34484"/>
    <w:rsid w:val="00F40245"/>
    <w:rsid w:val="00F42777"/>
    <w:rsid w:val="00F44BA3"/>
    <w:rsid w:val="00F454B7"/>
    <w:rsid w:val="00F4737A"/>
    <w:rsid w:val="00F53B51"/>
    <w:rsid w:val="00F57925"/>
    <w:rsid w:val="00F6676F"/>
    <w:rsid w:val="00F71B9A"/>
    <w:rsid w:val="00F773D5"/>
    <w:rsid w:val="00F779EB"/>
    <w:rsid w:val="00F80075"/>
    <w:rsid w:val="00F872F3"/>
    <w:rsid w:val="00F92358"/>
    <w:rsid w:val="00F93C59"/>
    <w:rsid w:val="00F94133"/>
    <w:rsid w:val="00FA3F04"/>
    <w:rsid w:val="00FA7D7B"/>
    <w:rsid w:val="00FA7F05"/>
    <w:rsid w:val="00FB3240"/>
    <w:rsid w:val="00FB3912"/>
    <w:rsid w:val="00FB3EF2"/>
    <w:rsid w:val="00FC2003"/>
    <w:rsid w:val="00FC34BD"/>
    <w:rsid w:val="00FC4069"/>
    <w:rsid w:val="00FC4F35"/>
    <w:rsid w:val="00FD62F2"/>
    <w:rsid w:val="00FD7D52"/>
    <w:rsid w:val="00FE24C8"/>
    <w:rsid w:val="00FF0131"/>
    <w:rsid w:val="00FF08A0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F42A7"/>
  <w15:chartTrackingRefBased/>
  <w15:docId w15:val="{37F85C39-AF27-4A27-A1CA-A4DE2134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787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031F4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7031F4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F92358"/>
    <w:pPr>
      <w:ind w:left="720"/>
      <w:contextualSpacing/>
    </w:pPr>
  </w:style>
  <w:style w:type="table" w:styleId="ab">
    <w:name w:val="Table Grid"/>
    <w:basedOn w:val="a1"/>
    <w:rsid w:val="001C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13.09.2562\Desktop\&#3610;&#3633;&#3609;&#3607;&#3638;&#3585;&#3586;&#3657;&#3629;&#3588;&#3623;&#3634;&#3617;%20&#3588;&#3623;&#3610;&#3588;&#3640;&#3617;%2061%20&#3649;&#3585;&#3657;&#3652;&#3586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38DF-397E-41D0-BD2A-34BBC979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 ควบคุม 61 แก้ไข</Template>
  <TotalTime>405</TotalTime>
  <Pages>9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Asmin</dc:creator>
  <cp:keywords/>
  <dc:description/>
  <cp:lastModifiedBy>Admin</cp:lastModifiedBy>
  <cp:revision>6</cp:revision>
  <cp:lastPrinted>2023-10-26T03:57:00Z</cp:lastPrinted>
  <dcterms:created xsi:type="dcterms:W3CDTF">2023-10-25T03:52:00Z</dcterms:created>
  <dcterms:modified xsi:type="dcterms:W3CDTF">2023-11-03T03:36:00Z</dcterms:modified>
</cp:coreProperties>
</file>