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3BDD" w14:textId="22EE864F" w:rsidR="00BE6FE6" w:rsidRPr="00996BA5" w:rsidRDefault="00877263" w:rsidP="000A380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989943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หลักเกณฑ์การใช้</w:t>
      </w:r>
      <w:r w:rsidR="00BE6FE6" w:rsidRPr="00996B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แบบประเมินความเสี่ยง (สำหรับผู้บริหาร) สำหรับ</w:t>
      </w:r>
      <w:r w:rsidR="00B962DA" w:rsidRPr="00996BA5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ใช้เพื่อการวางแผนการตรวจสอบภายใน</w:t>
      </w:r>
    </w:p>
    <w:p w14:paraId="3764E4A0" w14:textId="406DB437" w:rsidR="008320DE" w:rsidRDefault="008320DE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ความไม่แน่นอนที่อาจจะส่งผลกระทบต่อวัตถุประสงค์ เป้าหมาย โดยผลกระทบดังกล่าวทำให้การดำเนินงานขององค์การบริหารส่วนตำบลปงน้อย เบี่ยงเบนไปจากเป้าหมายหรือความคาดหวังโดยอาจวัดระดับความรุนแรงของความเสี่ยงได้จากผลกระทบของเหตุการณ์และโอกาสที่จะเกิด</w:t>
      </w:r>
    </w:p>
    <w:p w14:paraId="22A4F577" w14:textId="233131CB" w:rsidR="008320DE" w:rsidRDefault="008320DE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ปัจจัยเสี่ยง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Factor)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สาเหตุหรือที่มาของความเสี่ยงที่จะทำให้ไม่บรรลุวัตถุประสงค์ตามขั้นตอนการดำเนินงานหลักที่กำหนดไว้ทั้งที่เป็นปัจจัยภายนอกและปัจจัยภายในองค์การบริหารส่วนตำบลปงน้อย</w:t>
      </w:r>
      <w:r w:rsidR="00B962DA">
        <w:rPr>
          <w:rFonts w:ascii="TH SarabunIT๙" w:hAnsi="TH SarabunIT๙" w:cs="TH SarabunIT๙"/>
          <w:sz w:val="32"/>
          <w:szCs w:val="32"/>
          <w:cs/>
        </w:rPr>
        <w:tab/>
      </w:r>
    </w:p>
    <w:p w14:paraId="14B635A2" w14:textId="5F3C1F99" w:rsidR="00B962DA" w:rsidRDefault="00425CC9" w:rsidP="008320D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เกณฑ์ประเมินความเสี่ยง </w:t>
      </w:r>
      <w:r w:rsidR="00B962D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Risk Assessment Criteria</w:t>
      </w:r>
      <w:r w:rsidR="00B962DA">
        <w:rPr>
          <w:rFonts w:ascii="TH SarabunIT๙" w:hAnsi="TH SarabunIT๙" w:cs="TH SarabunIT๙"/>
          <w:sz w:val="32"/>
          <w:szCs w:val="32"/>
        </w:rPr>
        <w:t xml:space="preserve">) </w:t>
      </w:r>
      <w:r w:rsidR="00B962DA">
        <w:rPr>
          <w:rFonts w:ascii="TH SarabunIT๙" w:hAnsi="TH SarabunIT๙" w:cs="TH SarabunIT๙" w:hint="cs"/>
          <w:sz w:val="32"/>
          <w:szCs w:val="32"/>
          <w:cs/>
        </w:rPr>
        <w:t>หมายถึง ระดับของโอกาสที่จะเกิดเหตุการณ์ของความเสี่ยง</w:t>
      </w:r>
      <w:r w:rsidR="00A20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64A">
        <w:rPr>
          <w:rFonts w:ascii="TH SarabunIT๙" w:hAnsi="TH SarabunIT๙" w:cs="TH SarabunIT๙"/>
          <w:sz w:val="32"/>
          <w:szCs w:val="32"/>
        </w:rPr>
        <w:t>(Likelihood)</w:t>
      </w:r>
      <w:r w:rsidR="00B96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ระดับของความเสี่ยง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(Degree of Risk) </w:t>
      </w:r>
      <w:r w:rsidR="00A2064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962DA">
        <w:rPr>
          <w:rFonts w:ascii="TH SarabunIT๙" w:hAnsi="TH SarabunIT๙" w:cs="TH SarabunIT๙" w:hint="cs"/>
          <w:sz w:val="32"/>
          <w:szCs w:val="32"/>
          <w:cs/>
        </w:rPr>
        <w:t>เทียบจากตาราง “เกณฑ์การเปรียบเทียบระดับโอกาส” โดยเทียบระดับการเกิดเหตุการณ์ของ “แนวทางการพิจารณาระดับความเป็นไปได้ในการเกิดขึ้นของเหตุการณ์ความเสี่ยง” กับช่อง “คะแนน” ดังนี้</w:t>
      </w:r>
    </w:p>
    <w:p w14:paraId="20952B64" w14:textId="77777777" w:rsidR="007D7ACE" w:rsidRDefault="007D7ACE" w:rsidP="008320D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72057" w14:textId="7395A8A2" w:rsidR="00A2064A" w:rsidRPr="00624E88" w:rsidRDefault="00A2064A" w:rsidP="00624E88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E8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เกณฑ์การเปรียบเทียบระดับโอกาสที่จะเกิดเหตุการณ์</w:t>
      </w:r>
      <w:r w:rsidR="007D7ACE" w:rsidRPr="00624E8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ของความเสี่ยงและระดับของความเสี่ยง</w:t>
      </w:r>
    </w:p>
    <w:p w14:paraId="4F734144" w14:textId="77777777" w:rsidR="007D7ACE" w:rsidRDefault="007D7ACE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843"/>
        <w:gridCol w:w="1843"/>
        <w:gridCol w:w="1411"/>
      </w:tblGrid>
      <w:tr w:rsidR="00083D75" w14:paraId="3E75E536" w14:textId="77777777" w:rsidTr="00624E88">
        <w:tc>
          <w:tcPr>
            <w:tcW w:w="1129" w:type="dxa"/>
            <w:vMerge w:val="restart"/>
            <w:vAlign w:val="center"/>
          </w:tcPr>
          <w:p w14:paraId="6A8C9655" w14:textId="4FB41970" w:rsidR="00083D75" w:rsidRPr="00624E88" w:rsidRDefault="004C22A7" w:rsidP="00A2064A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932" w:type="dxa"/>
            <w:gridSpan w:val="5"/>
          </w:tcPr>
          <w:p w14:paraId="0C65F508" w14:textId="742A7E3D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แนวทางการพิจารณาระดับความเป็นได้ในการเกิดขึ้นของเหตุการณ์ความเสี่ยง</w:t>
            </w:r>
          </w:p>
        </w:tc>
      </w:tr>
      <w:tr w:rsidR="00083D75" w14:paraId="525FF01C" w14:textId="77777777" w:rsidTr="00624E88">
        <w:tc>
          <w:tcPr>
            <w:tcW w:w="1129" w:type="dxa"/>
            <w:vMerge/>
          </w:tcPr>
          <w:p w14:paraId="1C6FF644" w14:textId="1310F15F" w:rsidR="00083D75" w:rsidRPr="00624E88" w:rsidRDefault="00083D75" w:rsidP="00A2064A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E474508" w14:textId="1BB91412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ระดับโอกาส</w:t>
            </w:r>
          </w:p>
        </w:tc>
        <w:tc>
          <w:tcPr>
            <w:tcW w:w="1559" w:type="dxa"/>
          </w:tcPr>
          <w:p w14:paraId="5F2FEB78" w14:textId="117A20F2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843" w:type="dxa"/>
            <w:vAlign w:val="center"/>
          </w:tcPr>
          <w:p w14:paraId="4C6930D6" w14:textId="5EDB6FC2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การปฏิบัติงานประจำ</w:t>
            </w:r>
          </w:p>
        </w:tc>
        <w:tc>
          <w:tcPr>
            <w:tcW w:w="1843" w:type="dxa"/>
          </w:tcPr>
          <w:p w14:paraId="7A835E33" w14:textId="7FCB59D7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เทียบกับครั้งของการดำเนินการ</w:t>
            </w:r>
          </w:p>
        </w:tc>
        <w:tc>
          <w:tcPr>
            <w:tcW w:w="1411" w:type="dxa"/>
          </w:tcPr>
          <w:p w14:paraId="1CC1D047" w14:textId="6299D29E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ประมาณ </w:t>
            </w:r>
            <w:r w:rsidRPr="00624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7D7ACE" w14:paraId="7CE625FD" w14:textId="77777777" w:rsidTr="00624E88">
        <w:tc>
          <w:tcPr>
            <w:tcW w:w="1129" w:type="dxa"/>
          </w:tcPr>
          <w:p w14:paraId="458B447A" w14:textId="575AAE9C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0ACEE227" w14:textId="473F3BE4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59" w:type="dxa"/>
          </w:tcPr>
          <w:p w14:paraId="3DC69FE0" w14:textId="232F9D79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เกิดขึ้นแน่นอน</w:t>
            </w:r>
          </w:p>
        </w:tc>
        <w:tc>
          <w:tcPr>
            <w:tcW w:w="1843" w:type="dxa"/>
          </w:tcPr>
          <w:p w14:paraId="07F02693" w14:textId="09A8DDA7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เกิดขึ้นเกือบทุกครั้ง</w:t>
            </w:r>
          </w:p>
        </w:tc>
        <w:tc>
          <w:tcPr>
            <w:tcW w:w="1843" w:type="dxa"/>
          </w:tcPr>
          <w:p w14:paraId="230492D8" w14:textId="6E605CC9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เกือบทุกครั้งของการดำเนินงาน</w:t>
            </w:r>
          </w:p>
        </w:tc>
        <w:tc>
          <w:tcPr>
            <w:tcW w:w="1411" w:type="dxa"/>
          </w:tcPr>
          <w:p w14:paraId="01824037" w14:textId="773D93C8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7ACE" w14:paraId="13218045" w14:textId="77777777" w:rsidTr="00624E88">
        <w:tc>
          <w:tcPr>
            <w:tcW w:w="1129" w:type="dxa"/>
          </w:tcPr>
          <w:p w14:paraId="244C5AF7" w14:textId="4CE987F7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204A8515" w14:textId="48FE3A29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65E037D1" w14:textId="3A203770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เกิดขึ้นได้เสมอ</w:t>
            </w:r>
          </w:p>
        </w:tc>
        <w:tc>
          <w:tcPr>
            <w:tcW w:w="1843" w:type="dxa"/>
          </w:tcPr>
          <w:p w14:paraId="65CA27D0" w14:textId="63EC0294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เกิดขึ้นประจำ</w:t>
            </w:r>
          </w:p>
        </w:tc>
        <w:tc>
          <w:tcPr>
            <w:tcW w:w="1843" w:type="dxa"/>
          </w:tcPr>
          <w:p w14:paraId="17663D11" w14:textId="4B78D60C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ปีละหลายครั้ง</w:t>
            </w:r>
          </w:p>
        </w:tc>
        <w:tc>
          <w:tcPr>
            <w:tcW w:w="1411" w:type="dxa"/>
          </w:tcPr>
          <w:p w14:paraId="48417B3C" w14:textId="2A96225E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40 %</w:t>
            </w:r>
          </w:p>
        </w:tc>
      </w:tr>
      <w:tr w:rsidR="007D7ACE" w14:paraId="2117CEF8" w14:textId="77777777" w:rsidTr="00624E88">
        <w:tc>
          <w:tcPr>
            <w:tcW w:w="1129" w:type="dxa"/>
          </w:tcPr>
          <w:p w14:paraId="074297E2" w14:textId="3611DAC9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0C97126" w14:textId="09EBE108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6B06938C" w14:textId="573A5AE5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เกิดขึ้นได้บ้าง</w:t>
            </w:r>
          </w:p>
        </w:tc>
        <w:tc>
          <w:tcPr>
            <w:tcW w:w="1843" w:type="dxa"/>
          </w:tcPr>
          <w:p w14:paraId="76574C68" w14:textId="33491113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เกิดขึ้นได้หลายครั้ง</w:t>
            </w:r>
          </w:p>
        </w:tc>
        <w:tc>
          <w:tcPr>
            <w:tcW w:w="1843" w:type="dxa"/>
          </w:tcPr>
          <w:p w14:paraId="0E1B1703" w14:textId="729CE671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เกิดขึ้นได้ทุกปี</w:t>
            </w:r>
          </w:p>
        </w:tc>
        <w:tc>
          <w:tcPr>
            <w:tcW w:w="1411" w:type="dxa"/>
          </w:tcPr>
          <w:p w14:paraId="404E90DA" w14:textId="17876B0F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30 %</w:t>
            </w:r>
          </w:p>
        </w:tc>
      </w:tr>
      <w:tr w:rsidR="007D7ACE" w14:paraId="212CB760" w14:textId="77777777" w:rsidTr="00624E88">
        <w:tc>
          <w:tcPr>
            <w:tcW w:w="1129" w:type="dxa"/>
          </w:tcPr>
          <w:p w14:paraId="296BB66B" w14:textId="66031281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2441F4CC" w14:textId="21F5A1C0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559" w:type="dxa"/>
          </w:tcPr>
          <w:p w14:paraId="11590C5B" w14:textId="107FD971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เกิดขึ้นได้น้อย</w:t>
            </w:r>
          </w:p>
        </w:tc>
        <w:tc>
          <w:tcPr>
            <w:tcW w:w="1843" w:type="dxa"/>
          </w:tcPr>
          <w:p w14:paraId="203BB529" w14:textId="5E009ED0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อาจเกิดขึ้นได้ในบางครั้ง</w:t>
            </w:r>
          </w:p>
        </w:tc>
        <w:tc>
          <w:tcPr>
            <w:tcW w:w="1843" w:type="dxa"/>
          </w:tcPr>
          <w:p w14:paraId="2DA19EEB" w14:textId="3AAA8846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เกิดขึ้นช่วง 1-2 ปี</w:t>
            </w:r>
          </w:p>
        </w:tc>
        <w:tc>
          <w:tcPr>
            <w:tcW w:w="1411" w:type="dxa"/>
          </w:tcPr>
          <w:p w14:paraId="2C5A599D" w14:textId="4A6A4F1D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20 %</w:t>
            </w:r>
          </w:p>
        </w:tc>
      </w:tr>
      <w:tr w:rsidR="007D7ACE" w14:paraId="0BF4BB3F" w14:textId="77777777" w:rsidTr="00624E88">
        <w:tc>
          <w:tcPr>
            <w:tcW w:w="1129" w:type="dxa"/>
          </w:tcPr>
          <w:p w14:paraId="4B83A176" w14:textId="1EE9D5A1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3D5FF91" w14:textId="6D766F38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59" w:type="dxa"/>
          </w:tcPr>
          <w:p w14:paraId="13BA0D09" w14:textId="3D78144F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เกิดขึ้นได้ยาก</w:t>
            </w:r>
          </w:p>
        </w:tc>
        <w:tc>
          <w:tcPr>
            <w:tcW w:w="1843" w:type="dxa"/>
          </w:tcPr>
          <w:p w14:paraId="6392BDF3" w14:textId="7C3116C8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แทบจะ</w:t>
            </w:r>
            <w:r w:rsidR="0008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="0008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เลยในช่วง</w:t>
            </w:r>
            <w:r w:rsidR="00624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ปี</w:t>
            </w:r>
          </w:p>
        </w:tc>
        <w:tc>
          <w:tcPr>
            <w:tcW w:w="1843" w:type="dxa"/>
          </w:tcPr>
          <w:p w14:paraId="0F8E0F83" w14:textId="2D3F84FB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ไม่เคยเกิดเลยในช่วง 3 ปี</w:t>
            </w:r>
          </w:p>
        </w:tc>
        <w:tc>
          <w:tcPr>
            <w:tcW w:w="1411" w:type="dxa"/>
          </w:tcPr>
          <w:p w14:paraId="57F5CE35" w14:textId="1BFAFBAD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10 %</w:t>
            </w:r>
          </w:p>
        </w:tc>
      </w:tr>
    </w:tbl>
    <w:p w14:paraId="2EE9ED2A" w14:textId="2D9C22C8" w:rsidR="007D7ACE" w:rsidRDefault="007D7ACE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C3AE5" w14:textId="112C2090" w:rsidR="008A04AC" w:rsidRDefault="008A04AC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78329" w14:textId="24544DB7" w:rsidR="008A04AC" w:rsidRPr="006C7FCD" w:rsidRDefault="008A04AC" w:rsidP="00A2064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FC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 w:rsidR="00D17B78" w:rsidRPr="006C7F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ประเมินความเสี่ยงเพื่อการวางแผนการตรวจสอบภายในประจำปีงบประมาณ พ.ศ. 256</w:t>
      </w:r>
      <w:r w:rsidR="00941D8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F76F89C" w14:textId="3BA29DE8" w:rsidR="00E84C92" w:rsidRDefault="00D17B78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การประเมินความเสี่ยงด้านการดำเนินงานหรือปฏิบัติหน้าที่ตามความรับผิดชอบ</w:t>
      </w:r>
      <w:r w:rsidR="00E8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92889079"/>
      <w:r w:rsidR="00E84C92" w:rsidRPr="005F658F">
        <w:rPr>
          <w:rFonts w:ascii="TH SarabunIT๙" w:hAnsi="TH SarabunIT๙" w:cs="TH SarabunIT๙"/>
          <w:sz w:val="32"/>
          <w:szCs w:val="32"/>
        </w:rPr>
        <w:t>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ด้านการเงินบัญชีและการปฏิบัติตามกฎหมาย</w:t>
      </w:r>
      <w:r w:rsidR="00E8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92889385"/>
      <w:r w:rsidR="00E84C92" w:rsidRPr="005F658F">
        <w:rPr>
          <w:rFonts w:ascii="TH SarabunIT๙" w:hAnsi="TH SarabunIT๙" w:cs="TH SarabunIT๙"/>
          <w:sz w:val="32"/>
          <w:szCs w:val="32"/>
        </w:rPr>
        <w:t>(Financial Accountant and Compliance Risk)</w:t>
      </w:r>
      <w:r w:rsidRPr="005F6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จำแนกระดับความเสี่ยงออกเป็น 5 ระดับ</w:t>
      </w:r>
      <w:r w:rsidR="00014661">
        <w:rPr>
          <w:rFonts w:ascii="TH SarabunIT๙" w:hAnsi="TH SarabunIT๙" w:cs="TH SarabunIT๙" w:hint="cs"/>
          <w:sz w:val="32"/>
          <w:szCs w:val="32"/>
          <w:cs/>
        </w:rPr>
        <w:t xml:space="preserve"> สูงมาก สูง ปานกลาง น้อย น้อยที่สุด โดยกำหนดวิธีการคำนวณ</w:t>
      </w:r>
      <w:r w:rsidR="005F658F">
        <w:rPr>
          <w:rFonts w:ascii="TH SarabunIT๙" w:hAnsi="TH SarabunIT๙" w:cs="TH SarabunIT๙" w:hint="cs"/>
          <w:sz w:val="32"/>
          <w:szCs w:val="32"/>
          <w:cs/>
        </w:rPr>
        <w:t>ในการหาค่าคะแนนความเสี่ยงดังนี้</w:t>
      </w:r>
      <w:r w:rsidR="00014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9096A2" w14:textId="77777777" w:rsidR="00615B95" w:rsidRDefault="00615B95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F6EDD" w14:textId="1A2D4737" w:rsidR="00014661" w:rsidRPr="00615B95" w:rsidRDefault="006C7FCD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15B95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="00E84C92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E84C92" w:rsidRPr="00615B95">
        <w:rPr>
          <w:rFonts w:ascii="TH SarabunIT๙" w:hAnsi="TH SarabunIT๙" w:cs="TH SarabunIT๙"/>
          <w:sz w:val="32"/>
          <w:szCs w:val="32"/>
        </w:rPr>
        <w:t>Operational Risk</w:t>
      </w:r>
      <w:r w:rsidR="00E84C92" w:rsidRPr="00615B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4661" w:rsidRPr="00615B95">
        <w:rPr>
          <w:rFonts w:ascii="TH SarabunIT๙" w:hAnsi="TH SarabunIT๙" w:cs="TH SarabunIT๙"/>
          <w:sz w:val="32"/>
          <w:szCs w:val="32"/>
        </w:rPr>
        <w:t xml:space="preserve">=  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คะแนนระดับโอกาส </w:t>
      </w:r>
      <w:r w:rsidR="00014661" w:rsidRPr="00615B95">
        <w:rPr>
          <w:rFonts w:ascii="TH SarabunIT๙" w:hAnsi="TH SarabunIT๙" w:cs="TH SarabunIT๙"/>
          <w:sz w:val="32"/>
          <w:szCs w:val="32"/>
        </w:rPr>
        <w:t xml:space="preserve">x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="00014661" w:rsidRPr="00615B95">
        <w:rPr>
          <w:rFonts w:ascii="TH SarabunIT๙" w:hAnsi="TH SarabunIT๙" w:cs="TH SarabunIT๙"/>
          <w:sz w:val="32"/>
          <w:szCs w:val="32"/>
        </w:rPr>
        <w:t xml:space="preserve">%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>ของการดำเนินการ</w:t>
      </w:r>
    </w:p>
    <w:p w14:paraId="58787502" w14:textId="57EE7647" w:rsidR="00014661" w:rsidRPr="00615B95" w:rsidRDefault="006C7FCD" w:rsidP="005F658F">
      <w:pPr>
        <w:spacing w:before="24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5B95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93278" wp14:editId="5C4D205F">
                <wp:simplePos x="0" y="0"/>
                <wp:positionH relativeFrom="column">
                  <wp:posOffset>2585416</wp:posOffset>
                </wp:positionH>
                <wp:positionV relativeFrom="paragraph">
                  <wp:posOffset>63362</wp:posOffset>
                </wp:positionV>
                <wp:extent cx="2846567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497D4" id="ตัวเชื่อมต่อตรง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pt" to="427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84C92" w:rsidRPr="00615B95">
        <w:rPr>
          <w:rFonts w:ascii="TH SarabunIT๙" w:hAnsi="TH SarabunIT๙" w:cs="TH SarabunIT๙" w:hint="cs"/>
          <w:sz w:val="32"/>
          <w:szCs w:val="32"/>
          <w:cs/>
        </w:rPr>
        <w:t>จำนวนปัจจัยเสี่ยง</w:t>
      </w:r>
    </w:p>
    <w:p w14:paraId="0553B04D" w14:textId="6F7D46E1" w:rsidR="005F658F" w:rsidRPr="00615B95" w:rsidRDefault="005F658F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00937" w14:textId="1B7AFE73" w:rsidR="005F658F" w:rsidRPr="00615B95" w:rsidRDefault="006C7FCD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15B95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ความเสี่ยงด้าน </w:t>
      </w:r>
      <w:r w:rsidR="005F658F" w:rsidRPr="00615B95">
        <w:rPr>
          <w:rFonts w:ascii="TH SarabunIT๙" w:hAnsi="TH SarabunIT๙" w:cs="TH SarabunIT๙"/>
          <w:sz w:val="32"/>
          <w:szCs w:val="32"/>
        </w:rPr>
        <w:t>(Fin Acc</w:t>
      </w:r>
      <w:r w:rsidRPr="00615B95">
        <w:rPr>
          <w:rFonts w:ascii="TH SarabunIT๙" w:hAnsi="TH SarabunIT๙" w:cs="TH SarabunIT๙"/>
          <w:sz w:val="32"/>
          <w:szCs w:val="32"/>
        </w:rPr>
        <w:t>.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 &amp; </w:t>
      </w:r>
      <w:proofErr w:type="spellStart"/>
      <w:r w:rsidR="005F658F" w:rsidRPr="00615B95">
        <w:rPr>
          <w:rFonts w:ascii="TH SarabunIT๙" w:hAnsi="TH SarabunIT๙" w:cs="TH SarabunIT๙"/>
          <w:sz w:val="32"/>
          <w:szCs w:val="32"/>
        </w:rPr>
        <w:t>Compli</w:t>
      </w:r>
      <w:proofErr w:type="spellEnd"/>
      <w:r w:rsidR="005F658F" w:rsidRPr="00615B95">
        <w:rPr>
          <w:rFonts w:ascii="TH SarabunIT๙" w:hAnsi="TH SarabunIT๙" w:cs="TH SarabunIT๙"/>
          <w:sz w:val="32"/>
          <w:szCs w:val="32"/>
        </w:rPr>
        <w:t xml:space="preserve"> </w:t>
      </w:r>
      <w:r w:rsidRPr="00615B95">
        <w:rPr>
          <w:rFonts w:ascii="TH SarabunIT๙" w:hAnsi="TH SarabunIT๙" w:cs="TH SarabunIT๙"/>
          <w:sz w:val="32"/>
          <w:szCs w:val="32"/>
        </w:rPr>
        <w:t>Risk)</w:t>
      </w:r>
      <w:r w:rsidRPr="00615B95">
        <w:rPr>
          <w:rFonts w:ascii="TH SarabunIT๙" w:hAnsi="TH SarabunIT๙" w:cs="TH SarabunIT๙" w:hint="cs"/>
          <w:sz w:val="32"/>
          <w:szCs w:val="32"/>
          <w:cs/>
        </w:rPr>
        <w:t xml:space="preserve"> =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 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คะแนนระดับโอกาส 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x 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% 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>ของการดำเนินการ</w:t>
      </w:r>
    </w:p>
    <w:p w14:paraId="7E8E4AE8" w14:textId="127B3F39" w:rsidR="005F658F" w:rsidRPr="00615B95" w:rsidRDefault="006C7FCD" w:rsidP="005F658F">
      <w:pPr>
        <w:spacing w:before="240"/>
        <w:ind w:left="50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5B95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C716" wp14:editId="1E365FF1">
                <wp:simplePos x="0" y="0"/>
                <wp:positionH relativeFrom="column">
                  <wp:posOffset>2768296</wp:posOffset>
                </wp:positionH>
                <wp:positionV relativeFrom="paragraph">
                  <wp:posOffset>117834</wp:posOffset>
                </wp:positionV>
                <wp:extent cx="2902226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2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CB44D" id="ตัวเชื่อมต่อตรง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9.3pt" to="44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>จำนวนปัจจัยเสี่ยง</w:t>
      </w:r>
    </w:p>
    <w:p w14:paraId="55C74D9E" w14:textId="2CD0EFB6" w:rsidR="005F658F" w:rsidRPr="00615B95" w:rsidRDefault="005F658F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88DAE7" w14:textId="2B42BC31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A6956" w14:textId="6DE7D14B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552E44" w14:textId="6BDCE900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3A069" w14:textId="7B8D95E9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BD0D93" w14:textId="4CBE72AE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2527B" w14:textId="28631E4A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DBC0B" w14:textId="4173F6EB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47834" w14:textId="2A142CC6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065F26" w14:textId="067D2FFE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6C811" w14:textId="1855EEC6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B5D70E" w14:textId="6208059B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CBFD1F" w14:textId="74BA8B17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B0EF31" w14:textId="77777777" w:rsidR="00AD565A" w:rsidRDefault="00AD565A" w:rsidP="00615B9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31996FA" w14:textId="77777777" w:rsidR="00AD565A" w:rsidRDefault="00AD565A" w:rsidP="00615B9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3E5CA96" w14:textId="5DD5187F" w:rsidR="00615B95" w:rsidRPr="00615B95" w:rsidRDefault="00615B95" w:rsidP="00615B9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5B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ตารางคำนวณค่าคะแนนความเสี่ยง</w:t>
      </w:r>
    </w:p>
    <w:p w14:paraId="6D2EE8B7" w14:textId="77777777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2"/>
        <w:gridCol w:w="2833"/>
        <w:gridCol w:w="858"/>
        <w:gridCol w:w="1268"/>
      </w:tblGrid>
      <w:tr w:rsidR="00701528" w:rsidRPr="00701528" w14:paraId="5B63DBDE" w14:textId="77777777" w:rsidTr="00EF3B39">
        <w:tc>
          <w:tcPr>
            <w:tcW w:w="4102" w:type="dxa"/>
            <w:vAlign w:val="center"/>
          </w:tcPr>
          <w:p w14:paraId="6D5263A4" w14:textId="272A8C94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33" w:type="dxa"/>
            <w:vAlign w:val="center"/>
          </w:tcPr>
          <w:p w14:paraId="0CC569BE" w14:textId="1B614D33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858" w:type="dxa"/>
            <w:vAlign w:val="center"/>
          </w:tcPr>
          <w:p w14:paraId="0C764584" w14:textId="4495979F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68" w:type="dxa"/>
            <w:vAlign w:val="center"/>
          </w:tcPr>
          <w:p w14:paraId="305581DE" w14:textId="0821C1A2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528" w:rsidRPr="00701528" w14:paraId="38FF4949" w14:textId="77777777" w:rsidTr="0079378B">
        <w:trPr>
          <w:trHeight w:val="464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7020E508" w14:textId="038A10A7" w:rsidR="00701528" w:rsidRPr="00615B95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ด้านการดำเนินงานหรือปฏิบัติหน้าที่ตามความรับผิดชอบ </w:t>
            </w:r>
            <w:r w:rsidRPr="00615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(Operational Risk)</w:t>
            </w:r>
          </w:p>
        </w:tc>
      </w:tr>
      <w:tr w:rsidR="00701528" w:rsidRPr="00701528" w14:paraId="1DF779CB" w14:textId="77777777" w:rsidTr="00EF3B39">
        <w:tc>
          <w:tcPr>
            <w:tcW w:w="4102" w:type="dxa"/>
          </w:tcPr>
          <w:p w14:paraId="34AB4638" w14:textId="3D6C6635" w:rsidR="00701528" w:rsidRPr="00701528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3" w:name="_Hlk92967065"/>
            <w:r>
              <w:rPr>
                <w:rFonts w:ascii="TH SarabunIT๙" w:hAnsi="TH SarabunIT๙" w:cs="TH SarabunIT๙" w:hint="cs"/>
                <w:sz w:val="28"/>
                <w:cs/>
              </w:rPr>
              <w:t>ด้านวิเคราะห์นโยบายและแผน</w:t>
            </w:r>
            <w:bookmarkEnd w:id="3"/>
          </w:p>
        </w:tc>
        <w:tc>
          <w:tcPr>
            <w:tcW w:w="2833" w:type="dxa"/>
          </w:tcPr>
          <w:p w14:paraId="29B19DE0" w14:textId="06E6F8D2" w:rsidR="00701528" w:rsidRPr="00572C75" w:rsidRDefault="00615B95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+ </w:t>
            </w:r>
            <w:r w:rsidR="00BC69B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C69B8"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C69B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BC69B8"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1E025173" w14:textId="01FFBCC2" w:rsidR="00701528" w:rsidRPr="004146CE" w:rsidRDefault="004146CE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6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</w:t>
            </w:r>
            <w:r w:rsidR="00A45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311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68" w:type="dxa"/>
          </w:tcPr>
          <w:p w14:paraId="59FB6FA9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70174298" w14:textId="77777777" w:rsidTr="00EF3B39">
        <w:tc>
          <w:tcPr>
            <w:tcW w:w="4102" w:type="dxa"/>
          </w:tcPr>
          <w:p w14:paraId="3A081A97" w14:textId="4BEAC21D" w:rsidR="00701528" w:rsidRPr="00572C75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4" w:name="_Hlk92967086"/>
            <w:r>
              <w:rPr>
                <w:rFonts w:ascii="TH SarabunIT๙" w:hAnsi="TH SarabunIT๙" w:cs="TH SarabunIT๙" w:hint="cs"/>
                <w:sz w:val="28"/>
                <w:cs/>
              </w:rPr>
              <w:t>ด้านจัดการงานทั่วไป</w:t>
            </w:r>
            <w:bookmarkEnd w:id="4"/>
          </w:p>
        </w:tc>
        <w:tc>
          <w:tcPr>
            <w:tcW w:w="2833" w:type="dxa"/>
          </w:tcPr>
          <w:p w14:paraId="63F0F562" w14:textId="3439ADBA" w:rsidR="00701528" w:rsidRPr="00701528" w:rsidRDefault="00BC69B8" w:rsidP="00311530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</w:t>
            </w:r>
            <w:r w:rsidR="00311530">
              <w:rPr>
                <w:rFonts w:ascii="TH SarabunIT๙" w:hAnsi="TH SarabunIT๙" w:cs="TH SarabunIT๙" w:hint="cs"/>
                <w:sz w:val="28"/>
                <w:cs/>
              </w:rPr>
              <w:t>0.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11530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1153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2E02AB56" w14:textId="5C318ED2" w:rsidR="00701528" w:rsidRPr="004146CE" w:rsidRDefault="00B16714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0.30</w:t>
            </w:r>
          </w:p>
        </w:tc>
        <w:tc>
          <w:tcPr>
            <w:tcW w:w="1268" w:type="dxa"/>
          </w:tcPr>
          <w:p w14:paraId="3773C9F3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758C411E" w14:textId="77777777" w:rsidTr="00EF3B39">
        <w:tc>
          <w:tcPr>
            <w:tcW w:w="4102" w:type="dxa"/>
          </w:tcPr>
          <w:p w14:paraId="4762C0D2" w14:textId="0FF1BAAD" w:rsidR="00701528" w:rsidRPr="00701528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5" w:name="_Hlk92967099"/>
            <w:r>
              <w:rPr>
                <w:rFonts w:ascii="TH SarabunIT๙" w:hAnsi="TH SarabunIT๙" w:cs="TH SarabunIT๙" w:hint="cs"/>
                <w:sz w:val="28"/>
                <w:cs/>
              </w:rPr>
              <w:t>ด้านพัฒนาชุมชน</w:t>
            </w:r>
            <w:bookmarkEnd w:id="5"/>
          </w:p>
        </w:tc>
        <w:tc>
          <w:tcPr>
            <w:tcW w:w="2833" w:type="dxa"/>
          </w:tcPr>
          <w:p w14:paraId="328C1F04" w14:textId="6CB371EA" w:rsidR="00701528" w:rsidRPr="00701528" w:rsidRDefault="00BC69B8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D62F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(3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0.3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448EB76B" w14:textId="7A0D0165" w:rsidR="00701528" w:rsidRPr="004146CE" w:rsidRDefault="005A3EB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0.66</w:t>
            </w:r>
          </w:p>
        </w:tc>
        <w:tc>
          <w:tcPr>
            <w:tcW w:w="1268" w:type="dxa"/>
          </w:tcPr>
          <w:p w14:paraId="321F4AFB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159DB89C" w14:textId="77777777" w:rsidTr="00EF3B39">
        <w:tc>
          <w:tcPr>
            <w:tcW w:w="4102" w:type="dxa"/>
          </w:tcPr>
          <w:p w14:paraId="20AB161C" w14:textId="4C7578B6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ด้านทรัพยากรมนุษย์</w:t>
            </w:r>
          </w:p>
        </w:tc>
        <w:tc>
          <w:tcPr>
            <w:tcW w:w="2833" w:type="dxa"/>
          </w:tcPr>
          <w:p w14:paraId="5E7BED89" w14:textId="02017BA2" w:rsidR="00701528" w:rsidRPr="00701528" w:rsidRDefault="00BC69B8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535497E8" w14:textId="44CEFDAD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0.57</w:t>
            </w:r>
          </w:p>
        </w:tc>
        <w:tc>
          <w:tcPr>
            <w:tcW w:w="1268" w:type="dxa"/>
          </w:tcPr>
          <w:p w14:paraId="6F5471C6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30A57D23" w14:textId="77777777" w:rsidTr="00EF3B39">
        <w:tc>
          <w:tcPr>
            <w:tcW w:w="4102" w:type="dxa"/>
          </w:tcPr>
          <w:p w14:paraId="5EBFFFED" w14:textId="6B7C4F1B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ด้านนิติการ</w:t>
            </w:r>
          </w:p>
        </w:tc>
        <w:tc>
          <w:tcPr>
            <w:tcW w:w="2833" w:type="dxa"/>
          </w:tcPr>
          <w:p w14:paraId="06CA1D57" w14:textId="5B2864A5" w:rsidR="00701528" w:rsidRPr="00701528" w:rsidRDefault="00CB678F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12D437D9" w14:textId="0C665F76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0.57</w:t>
            </w:r>
          </w:p>
        </w:tc>
        <w:tc>
          <w:tcPr>
            <w:tcW w:w="1268" w:type="dxa"/>
          </w:tcPr>
          <w:p w14:paraId="726F3DDF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1F78E81C" w14:textId="77777777" w:rsidTr="00EF3B39">
        <w:tc>
          <w:tcPr>
            <w:tcW w:w="4102" w:type="dxa"/>
          </w:tcPr>
          <w:p w14:paraId="57BE7B8F" w14:textId="10097E70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ด้านป้องกันและบรรเทาสาธารณภัย</w:t>
            </w:r>
          </w:p>
        </w:tc>
        <w:tc>
          <w:tcPr>
            <w:tcW w:w="2833" w:type="dxa"/>
          </w:tcPr>
          <w:p w14:paraId="4197009B" w14:textId="5F1AFE81" w:rsidR="00701528" w:rsidRPr="00701528" w:rsidRDefault="00CB678F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58FF041D" w14:textId="61380CFD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4A4DA327" w14:textId="1238413E" w:rsidR="00701528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701528" w:rsidRPr="00701528" w14:paraId="36406ADF" w14:textId="77777777" w:rsidTr="00EF3B39">
        <w:tc>
          <w:tcPr>
            <w:tcW w:w="4102" w:type="dxa"/>
          </w:tcPr>
          <w:p w14:paraId="7C6D44F2" w14:textId="29964B5D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ด้านธุรการ</w:t>
            </w:r>
          </w:p>
        </w:tc>
        <w:tc>
          <w:tcPr>
            <w:tcW w:w="2833" w:type="dxa"/>
          </w:tcPr>
          <w:p w14:paraId="06FB02C3" w14:textId="08872018" w:rsidR="00701528" w:rsidRPr="00701528" w:rsidRDefault="00CB678F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0.1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66A59647" w14:textId="4A840A17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0.31</w:t>
            </w:r>
          </w:p>
        </w:tc>
        <w:tc>
          <w:tcPr>
            <w:tcW w:w="1268" w:type="dxa"/>
          </w:tcPr>
          <w:p w14:paraId="79831EC5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29E9" w:rsidRPr="00701528" w14:paraId="4CE01AE0" w14:textId="77777777" w:rsidTr="0079378B">
        <w:trPr>
          <w:trHeight w:val="330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5D2AC54E" w14:textId="4DC0A1E5" w:rsidR="005929E9" w:rsidRPr="00615B95" w:rsidRDefault="00E96C6B" w:rsidP="005F658F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6" w:name="_Hlk92967132"/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ด้านการเงินบัญชีและการปฏิบัติตามกฎหมาย </w:t>
            </w:r>
            <w:r w:rsidRPr="00615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(Financial Accountant and Compliance Risk)</w:t>
            </w:r>
            <w:bookmarkEnd w:id="6"/>
          </w:p>
        </w:tc>
      </w:tr>
      <w:tr w:rsidR="00EF3B39" w:rsidRPr="00701528" w14:paraId="60C71E0A" w14:textId="77777777" w:rsidTr="00EF3B39">
        <w:tc>
          <w:tcPr>
            <w:tcW w:w="4102" w:type="dxa"/>
          </w:tcPr>
          <w:p w14:paraId="4C73DF89" w14:textId="5758B563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7" w:name="_Hlk149206957"/>
            <w:r>
              <w:rPr>
                <w:rFonts w:ascii="TH SarabunIT๙" w:hAnsi="TH SarabunIT๙" w:cs="TH SarabunIT๙" w:hint="cs"/>
                <w:sz w:val="28"/>
                <w:cs/>
              </w:rPr>
              <w:t>การเงินบัญชีศูนย์พัฒนาเด็กเล็ก</w:t>
            </w:r>
            <w:bookmarkEnd w:id="7"/>
          </w:p>
        </w:tc>
        <w:tc>
          <w:tcPr>
            <w:tcW w:w="2833" w:type="dxa"/>
          </w:tcPr>
          <w:p w14:paraId="145374A5" w14:textId="70A93917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60AEAAAB" w14:textId="6E801329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27D63BF6" w14:textId="29266939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4F47A324" w14:textId="77777777" w:rsidTr="00EF3B39">
        <w:tc>
          <w:tcPr>
            <w:tcW w:w="4102" w:type="dxa"/>
          </w:tcPr>
          <w:p w14:paraId="51D83F06" w14:textId="3D388DA0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8" w:name="_Hlk149206978"/>
            <w:r>
              <w:rPr>
                <w:rFonts w:ascii="TH SarabunIT๙" w:hAnsi="TH SarabunIT๙" w:cs="TH SarabunIT๙" w:hint="cs"/>
                <w:sz w:val="28"/>
                <w:cs/>
              </w:rPr>
              <w:t>พัสดุครุภัณฑ์ศูนย์พัฒนาเด็กเล็ก</w:t>
            </w:r>
            <w:bookmarkEnd w:id="8"/>
          </w:p>
        </w:tc>
        <w:tc>
          <w:tcPr>
            <w:tcW w:w="2833" w:type="dxa"/>
          </w:tcPr>
          <w:p w14:paraId="6FF69767" w14:textId="1035B3F8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621B3C88" w14:textId="54FA4E5D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49EE1FD2" w14:textId="419F717F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7446200F" w14:textId="77777777" w:rsidTr="00EF3B39">
        <w:tc>
          <w:tcPr>
            <w:tcW w:w="4102" w:type="dxa"/>
          </w:tcPr>
          <w:p w14:paraId="0A4A6C7B" w14:textId="4254E997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9" w:name="_Hlk92967238"/>
            <w:bookmarkStart w:id="10" w:name="_Hlk92967185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การเบิกค่าใช้จ่ายเดินทางไปราชการ การจัดฝึกอบรม รวมถึงการจัดทำโครงการต่าง ๆ  </w:t>
            </w:r>
            <w:r w:rsidRPr="00B915F0">
              <w:rPr>
                <w:rFonts w:ascii="TH SarabunIT๙" w:hAnsi="TH SarabunIT๙" w:cs="TH SarabunIT๙" w:hint="cs"/>
                <w:sz w:val="28"/>
                <w:cs/>
              </w:rPr>
              <w:t>ถูกต้องตามระเบียบกฎหมาย และหนังสือสั่งการที่เกี่ยวข้อง</w:t>
            </w:r>
            <w:bookmarkEnd w:id="9"/>
          </w:p>
        </w:tc>
        <w:tc>
          <w:tcPr>
            <w:tcW w:w="2833" w:type="dxa"/>
          </w:tcPr>
          <w:p w14:paraId="64305A56" w14:textId="02B33246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2E06832A" w14:textId="791D0B37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4AE2A7A4" w14:textId="1CD1DB0C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18A7CC86" w14:textId="77777777" w:rsidTr="00EF3B39">
        <w:tc>
          <w:tcPr>
            <w:tcW w:w="4102" w:type="dxa"/>
          </w:tcPr>
          <w:p w14:paraId="4148C55A" w14:textId="26C62994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bookmarkStart w:id="11" w:name="_Hlk149207040"/>
            <w:bookmarkEnd w:id="10"/>
            <w:r>
              <w:rPr>
                <w:rFonts w:ascii="TH SarabunIT๙" w:hAnsi="TH SarabunIT๙" w:cs="TH SarabunIT๙" w:hint="cs"/>
                <w:sz w:val="28"/>
                <w:cs/>
              </w:rPr>
              <w:t>พัสดุครุภัณฑ์องค์การบริหารส่วนตำบลปงน้อย</w:t>
            </w:r>
            <w:bookmarkEnd w:id="11"/>
          </w:p>
        </w:tc>
        <w:tc>
          <w:tcPr>
            <w:tcW w:w="2833" w:type="dxa"/>
          </w:tcPr>
          <w:p w14:paraId="1FC7E8BC" w14:textId="2872311E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 * 0.2) + (4 *0.4)/2</w:t>
            </w:r>
          </w:p>
        </w:tc>
        <w:tc>
          <w:tcPr>
            <w:tcW w:w="858" w:type="dxa"/>
          </w:tcPr>
          <w:p w14:paraId="5338425F" w14:textId="57315080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68" w:type="dxa"/>
          </w:tcPr>
          <w:p w14:paraId="30571AB1" w14:textId="39CD20E5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15B8DC9D" w14:textId="77777777" w:rsidTr="00EF3B39">
        <w:tc>
          <w:tcPr>
            <w:tcW w:w="4102" w:type="dxa"/>
          </w:tcPr>
          <w:p w14:paraId="4D078445" w14:textId="60CE14B3" w:rsidR="00EF3B39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bookmarkStart w:id="12" w:name="_Hlk92967269"/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  <w:bookmarkEnd w:id="12"/>
          </w:p>
        </w:tc>
        <w:tc>
          <w:tcPr>
            <w:tcW w:w="2833" w:type="dxa"/>
          </w:tcPr>
          <w:p w14:paraId="346A1C37" w14:textId="0E381B4D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65C938F4" w14:textId="1219241B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739AD3B6" w14:textId="0D73BA40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</w:tbl>
    <w:p w14:paraId="4E4D7952" w14:textId="645ED69D" w:rsidR="006C7FCD" w:rsidRDefault="00996BA5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77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7726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46CE">
        <w:rPr>
          <w:rFonts w:ascii="TH SarabunIT๙" w:hAnsi="TH SarabunIT๙" w:cs="TH SarabunIT๙" w:hint="cs"/>
          <w:sz w:val="32"/>
          <w:szCs w:val="32"/>
          <w:cs/>
        </w:rPr>
        <w:t>นโยบายของ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4146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ปงน้อยกำหนดค่าคะแนนความเสี่ยงตั้งแต่ </w:t>
      </w:r>
      <w:r w:rsidR="00877263" w:rsidRPr="00877263">
        <w:rPr>
          <w:rFonts w:ascii="TH SarabunIT๙" w:hAnsi="TH SarabunIT๙" w:cs="TH SarabunIT๙" w:hint="cs"/>
          <w:b/>
          <w:bCs/>
          <w:sz w:val="32"/>
          <w:szCs w:val="32"/>
          <w:cs/>
        </w:rPr>
        <w:t>0.80</w:t>
      </w:r>
      <w:r w:rsidR="00877263">
        <w:rPr>
          <w:rFonts w:ascii="TH SarabunIT๙" w:hAnsi="TH SarabunIT๙" w:cs="TH SarabunIT๙" w:hint="cs"/>
          <w:sz w:val="32"/>
          <w:szCs w:val="32"/>
          <w:cs/>
        </w:rPr>
        <w:t xml:space="preserve"> ขึ้นไป</w:t>
      </w:r>
    </w:p>
    <w:p w14:paraId="255C20F9" w14:textId="5A69C56D" w:rsidR="00877263" w:rsidRDefault="0087726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4A799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847153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BD03D8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21788A" w14:textId="77777777" w:rsidR="00AD565A" w:rsidRDefault="00AD565A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C7BFB0" w14:textId="17C1E2AB" w:rsidR="00877263" w:rsidRPr="00110FBE" w:rsidRDefault="00877263" w:rsidP="0079378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3" w:name="_GoBack"/>
      <w:bookmarkEnd w:id="13"/>
      <w:r w:rsidRPr="00110F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ผลการวิเคราะห์ปัจจัยความเสี่ยงเพื่อใช้ในการวางแผนการตรวจสอบภายในประจำปีงบประมาณ พ.ศ. 256</w:t>
      </w:r>
      <w:r w:rsidR="00EF3B3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732FBFD" w14:textId="18DBFBA5" w:rsidR="00877263" w:rsidRDefault="0087726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50CB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มาตรฐานการตรวจสอบภายในสำหรับหน่วยงานของรัฐด้านการปฏิบัติงาน รหัส </w:t>
      </w:r>
      <w:r w:rsidR="00DB710B">
        <w:rPr>
          <w:rFonts w:ascii="TH SarabunIT๙" w:hAnsi="TH SarabunIT๙" w:cs="TH SarabunIT๙"/>
          <w:sz w:val="32"/>
          <w:szCs w:val="32"/>
        </w:rPr>
        <w:t xml:space="preserve">2010 : </w:t>
      </w:r>
      <w:r w:rsidR="00DB710B">
        <w:rPr>
          <w:rFonts w:ascii="TH SarabunIT๙" w:hAnsi="TH SarabunIT๙" w:cs="TH SarabunIT๙" w:hint="cs"/>
          <w:sz w:val="32"/>
          <w:szCs w:val="32"/>
          <w:cs/>
        </w:rPr>
        <w:t>การวางแผนการตรวจสอบ กำหนดว่า “หัวหน้าหน่วยงานตรวจสอบภายในต้องวางแผนการตรวจสอบตามผลการประเมินความเสี่ยง เพื่อจัดลำดับความสำคัญก่อนหลังของกิจกรรที่จะทำการตรวจสอบ......ต้องหารือร่วมกับหัวหน้าหน่วยงานของรัฐและคณะกรรมการตรวจสอบเพื่อทำความเข้าใจต่อยุทธศาสตร์ วัตถุประสงค์ที่สำคัญ ความเสี่ยงที่เกี่ยวข้องและกระบวนการบริหารความเสี่ยง</w:t>
      </w:r>
      <w:r w:rsidR="009761C3">
        <w:rPr>
          <w:rFonts w:ascii="TH SarabunIT๙" w:hAnsi="TH SarabunIT๙" w:cs="TH SarabunIT๙" w:hint="cs"/>
          <w:sz w:val="32"/>
          <w:szCs w:val="32"/>
          <w:cs/>
        </w:rPr>
        <w:t>....โดยใช้ข้อมูลที่รวบรวมได้จากการประเมินความเสี่ยงและต้องนำข้อมูลข่าวสารของหัวหน้าหน่วยงานของรัฐและคณะกรรมการตรวจสอบมาใช้ประกอบการพิจารณาในการวางแผนการตรวจสอบด้วย”</w:t>
      </w:r>
      <w:r w:rsidR="00110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51A9FB" w14:textId="51802844" w:rsidR="00110FBE" w:rsidRDefault="00110FBE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จากการวิเคราะห์ค่าคะแนนความเสี่ยงและนโยบายของผู้บริหารที่ได้กำหนดค่าความเสี่ยงตั้งแต่ระดับ 0.80 ขึ้นไป จะต้องนำมาใช้เป็นประเด็นการวางแผนการตรวจสอบภายในนั้น จึงสามารถสรุปได้ดังนี้</w:t>
      </w:r>
    </w:p>
    <w:p w14:paraId="3C95AA5F" w14:textId="32F51A17" w:rsidR="00110FBE" w:rsidRDefault="00110FBE" w:rsidP="00110FBE">
      <w:pPr>
        <w:pStyle w:val="aa"/>
        <w:numPr>
          <w:ilvl w:val="0"/>
          <w:numId w:val="22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ด้านการดำเนินงานหรือการปฏิบัติหน้าที่ตามความรับผิดชอบ</w:t>
      </w:r>
      <w:r w:rsidR="00126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69" w:rsidRPr="00126A69">
        <w:rPr>
          <w:rFonts w:ascii="TH SarabunIT๙" w:hAnsi="TH SarabunIT๙" w:cs="TH SarabunIT๙"/>
          <w:sz w:val="32"/>
          <w:szCs w:val="32"/>
        </w:rPr>
        <w:t>(Operational Risk)</w:t>
      </w:r>
      <w:r w:rsidR="00126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4051A411" w14:textId="3B52288A" w:rsidR="00110FBE" w:rsidRDefault="00126A69" w:rsidP="00110FBE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F3B39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14:paraId="2FF15ECE" w14:textId="77777777" w:rsidR="00126A69" w:rsidRPr="00126A69" w:rsidRDefault="00126A69" w:rsidP="00126A69">
      <w:pPr>
        <w:pStyle w:val="aa"/>
        <w:spacing w:before="24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F5D657" w14:textId="422ADFC4" w:rsidR="00126A69" w:rsidRDefault="00126A69" w:rsidP="00126A69">
      <w:pPr>
        <w:pStyle w:val="aa"/>
        <w:numPr>
          <w:ilvl w:val="0"/>
          <w:numId w:val="22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26A69">
        <w:rPr>
          <w:rFonts w:ascii="TH SarabunIT๙" w:hAnsi="TH SarabunIT๙" w:cs="TH SarabunIT๙" w:hint="cs"/>
          <w:sz w:val="32"/>
          <w:szCs w:val="32"/>
          <w:cs/>
        </w:rPr>
        <w:t xml:space="preserve">ด้านการเงินบัญชีและการปฏิบัติตามกฎหมาย </w:t>
      </w:r>
      <w:r w:rsidRPr="00126A69">
        <w:rPr>
          <w:rFonts w:ascii="TH SarabunIT๙" w:hAnsi="TH SarabunIT๙" w:cs="TH SarabunIT๙"/>
          <w:sz w:val="32"/>
          <w:szCs w:val="32"/>
        </w:rPr>
        <w:t>(Financial Accountant and Compliance Risk)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14:paraId="4A27F6D2" w14:textId="77777777" w:rsidR="008B0C65" w:rsidRPr="008B0C65" w:rsidRDefault="008B0C65" w:rsidP="00126A69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การเงินบัญชีศูนย์พัฒนาเด็กเล็ก</w:t>
      </w:r>
    </w:p>
    <w:p w14:paraId="683181E4" w14:textId="77777777" w:rsidR="008B0C65" w:rsidRPr="008B0C65" w:rsidRDefault="008B0C65" w:rsidP="00126A69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พัสดุครุภัณฑ์ศูนย์พัฒนาเด็กเล็ก</w:t>
      </w:r>
    </w:p>
    <w:p w14:paraId="44FC39B8" w14:textId="7F382F3D" w:rsidR="004E457E" w:rsidRPr="008B0C65" w:rsidRDefault="008B0C65" w:rsidP="008B0C65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การเบิกค่าใช้จ่ายเดินทางไปราชการ การจัดฝึกอบรม รวมถึงการจัดทำโครงการต่าง ๆ  ถูกต้องตามระเบียบกฎหมาย และหนังสือสั่งการที่เกี่ยวข้อง</w:t>
      </w:r>
    </w:p>
    <w:p w14:paraId="7470E790" w14:textId="77777777" w:rsidR="008B0C65" w:rsidRPr="008B0C65" w:rsidRDefault="008B0C65" w:rsidP="008B0C65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พัสดุครุภัณฑ์องค์การบริหารส่วนตำบลปงน้อย</w:t>
      </w:r>
    </w:p>
    <w:p w14:paraId="29792BAD" w14:textId="1ED4B8F4" w:rsidR="008B0C65" w:rsidRPr="008B0C65" w:rsidRDefault="008B0C65" w:rsidP="008B0C65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งานพัฒนารายได้</w:t>
      </w:r>
    </w:p>
    <w:p w14:paraId="4FE2BBB3" w14:textId="48479858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7DAC4B65" w14:textId="55D56351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FFD8E" w14:textId="75BF1656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8D4DB" w14:textId="399AB9E3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A1B9E" w14:textId="6D627AA6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8350D" w14:textId="33E83294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E457E" w:rsidSect="00A671BD">
      <w:pgSz w:w="11906" w:h="16838" w:code="9"/>
      <w:pgMar w:top="56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15F1" w14:textId="77777777" w:rsidR="001A4A77" w:rsidRDefault="001A4A77">
      <w:r>
        <w:separator/>
      </w:r>
    </w:p>
  </w:endnote>
  <w:endnote w:type="continuationSeparator" w:id="0">
    <w:p w14:paraId="6143C4A6" w14:textId="77777777" w:rsidR="001A4A77" w:rsidRDefault="001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6AA0" w14:textId="77777777" w:rsidR="001A4A77" w:rsidRDefault="001A4A77">
      <w:r>
        <w:separator/>
      </w:r>
    </w:p>
  </w:footnote>
  <w:footnote w:type="continuationSeparator" w:id="0">
    <w:p w14:paraId="7ED22529" w14:textId="77777777" w:rsidR="001A4A77" w:rsidRDefault="001A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1CC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" w15:restartNumberingAfterBreak="0">
    <w:nsid w:val="067E4B91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2" w15:restartNumberingAfterBreak="0">
    <w:nsid w:val="096507E1"/>
    <w:multiLevelType w:val="hybridMultilevel"/>
    <w:tmpl w:val="E71A84FC"/>
    <w:lvl w:ilvl="0" w:tplc="A066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C39C7"/>
    <w:multiLevelType w:val="hybridMultilevel"/>
    <w:tmpl w:val="6D7E09A6"/>
    <w:lvl w:ilvl="0" w:tplc="D14277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7D3778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5" w15:restartNumberingAfterBreak="0">
    <w:nsid w:val="173E5A77"/>
    <w:multiLevelType w:val="hybridMultilevel"/>
    <w:tmpl w:val="9B1C1A8E"/>
    <w:lvl w:ilvl="0" w:tplc="DD4087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3F60F4"/>
    <w:multiLevelType w:val="hybridMultilevel"/>
    <w:tmpl w:val="5E54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E44E9"/>
    <w:multiLevelType w:val="hybridMultilevel"/>
    <w:tmpl w:val="9B1C1A8E"/>
    <w:lvl w:ilvl="0" w:tplc="DD4087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4B975B7"/>
    <w:multiLevelType w:val="hybridMultilevel"/>
    <w:tmpl w:val="EC8C7D06"/>
    <w:lvl w:ilvl="0" w:tplc="32507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534D38"/>
    <w:multiLevelType w:val="hybridMultilevel"/>
    <w:tmpl w:val="9386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306F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1" w15:restartNumberingAfterBreak="0">
    <w:nsid w:val="39536601"/>
    <w:multiLevelType w:val="hybridMultilevel"/>
    <w:tmpl w:val="59F465F0"/>
    <w:lvl w:ilvl="0" w:tplc="C476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C5BE7"/>
    <w:multiLevelType w:val="hybridMultilevel"/>
    <w:tmpl w:val="79D20CD2"/>
    <w:lvl w:ilvl="0" w:tplc="F9EA4D5E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0B1471"/>
    <w:multiLevelType w:val="hybridMultilevel"/>
    <w:tmpl w:val="9CACEFCA"/>
    <w:lvl w:ilvl="0" w:tplc="1488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103CE"/>
    <w:multiLevelType w:val="multilevel"/>
    <w:tmpl w:val="71FAE2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50976F38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6" w15:restartNumberingAfterBreak="0">
    <w:nsid w:val="5ACF0BEA"/>
    <w:multiLevelType w:val="hybridMultilevel"/>
    <w:tmpl w:val="9E48AE80"/>
    <w:lvl w:ilvl="0" w:tplc="2DFE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3237F"/>
    <w:multiLevelType w:val="hybridMultilevel"/>
    <w:tmpl w:val="DC8A4EA4"/>
    <w:lvl w:ilvl="0" w:tplc="FA6A5B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2605C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9" w15:restartNumberingAfterBreak="0">
    <w:nsid w:val="677C4066"/>
    <w:multiLevelType w:val="hybridMultilevel"/>
    <w:tmpl w:val="BBE251BE"/>
    <w:lvl w:ilvl="0" w:tplc="82CC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94FF1"/>
    <w:multiLevelType w:val="hybridMultilevel"/>
    <w:tmpl w:val="5D76F078"/>
    <w:lvl w:ilvl="0" w:tplc="F818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55D8C"/>
    <w:multiLevelType w:val="hybridMultilevel"/>
    <w:tmpl w:val="53C624C2"/>
    <w:lvl w:ilvl="0" w:tplc="C26C6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C1B34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0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0"/>
  </w:num>
  <w:num w:numId="11">
    <w:abstractNumId w:val="21"/>
  </w:num>
  <w:num w:numId="12">
    <w:abstractNumId w:val="14"/>
  </w:num>
  <w:num w:numId="13">
    <w:abstractNumId w:val="16"/>
  </w:num>
  <w:num w:numId="14">
    <w:abstractNumId w:val="13"/>
  </w:num>
  <w:num w:numId="15">
    <w:abstractNumId w:val="9"/>
  </w:num>
  <w:num w:numId="16">
    <w:abstractNumId w:val="6"/>
  </w:num>
  <w:num w:numId="17">
    <w:abstractNumId w:val="3"/>
  </w:num>
  <w:num w:numId="18">
    <w:abstractNumId w:val="8"/>
  </w:num>
  <w:num w:numId="19">
    <w:abstractNumId w:val="17"/>
  </w:num>
  <w:num w:numId="20">
    <w:abstractNumId w:val="1"/>
  </w:num>
  <w:num w:numId="21">
    <w:abstractNumId w:val="2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A8"/>
    <w:rsid w:val="00000124"/>
    <w:rsid w:val="000009B3"/>
    <w:rsid w:val="000114CF"/>
    <w:rsid w:val="00014661"/>
    <w:rsid w:val="000312F1"/>
    <w:rsid w:val="00031561"/>
    <w:rsid w:val="00031B8A"/>
    <w:rsid w:val="000359AB"/>
    <w:rsid w:val="00040577"/>
    <w:rsid w:val="00041424"/>
    <w:rsid w:val="00045922"/>
    <w:rsid w:val="00052F14"/>
    <w:rsid w:val="0006045C"/>
    <w:rsid w:val="00064B65"/>
    <w:rsid w:val="0006583D"/>
    <w:rsid w:val="00067D57"/>
    <w:rsid w:val="000737C9"/>
    <w:rsid w:val="0007396E"/>
    <w:rsid w:val="000761C1"/>
    <w:rsid w:val="000801B8"/>
    <w:rsid w:val="00083D75"/>
    <w:rsid w:val="00084809"/>
    <w:rsid w:val="000A093B"/>
    <w:rsid w:val="000A2E5F"/>
    <w:rsid w:val="000A3804"/>
    <w:rsid w:val="000A5665"/>
    <w:rsid w:val="000A70CB"/>
    <w:rsid w:val="000B0D3D"/>
    <w:rsid w:val="000B11B9"/>
    <w:rsid w:val="000B4EA4"/>
    <w:rsid w:val="000B711D"/>
    <w:rsid w:val="000C23CB"/>
    <w:rsid w:val="000D658D"/>
    <w:rsid w:val="000D71FA"/>
    <w:rsid w:val="000E20CF"/>
    <w:rsid w:val="000E3A81"/>
    <w:rsid w:val="000F7C05"/>
    <w:rsid w:val="00107D4B"/>
    <w:rsid w:val="00107DC9"/>
    <w:rsid w:val="001103C7"/>
    <w:rsid w:val="00110A86"/>
    <w:rsid w:val="00110C50"/>
    <w:rsid w:val="00110FBE"/>
    <w:rsid w:val="0011522A"/>
    <w:rsid w:val="00126A69"/>
    <w:rsid w:val="001279E5"/>
    <w:rsid w:val="00130243"/>
    <w:rsid w:val="00134B71"/>
    <w:rsid w:val="00140598"/>
    <w:rsid w:val="0014220C"/>
    <w:rsid w:val="00145448"/>
    <w:rsid w:val="00150DAC"/>
    <w:rsid w:val="00153A0C"/>
    <w:rsid w:val="00157016"/>
    <w:rsid w:val="00162AF7"/>
    <w:rsid w:val="0016331A"/>
    <w:rsid w:val="001637CD"/>
    <w:rsid w:val="00167847"/>
    <w:rsid w:val="001770F5"/>
    <w:rsid w:val="001779C3"/>
    <w:rsid w:val="0018012D"/>
    <w:rsid w:val="00183462"/>
    <w:rsid w:val="00184102"/>
    <w:rsid w:val="001913DC"/>
    <w:rsid w:val="00193E83"/>
    <w:rsid w:val="00193FB7"/>
    <w:rsid w:val="001A0EB7"/>
    <w:rsid w:val="001A4A77"/>
    <w:rsid w:val="001B0C61"/>
    <w:rsid w:val="001B48C7"/>
    <w:rsid w:val="001B7E08"/>
    <w:rsid w:val="001C001E"/>
    <w:rsid w:val="001C0A76"/>
    <w:rsid w:val="001C1368"/>
    <w:rsid w:val="001C26F0"/>
    <w:rsid w:val="001C31CC"/>
    <w:rsid w:val="001C5BEA"/>
    <w:rsid w:val="001C6736"/>
    <w:rsid w:val="001D0B2B"/>
    <w:rsid w:val="001D1E29"/>
    <w:rsid w:val="001D4890"/>
    <w:rsid w:val="001D6AFF"/>
    <w:rsid w:val="001D7BF3"/>
    <w:rsid w:val="001F5E85"/>
    <w:rsid w:val="00204C12"/>
    <w:rsid w:val="0020743F"/>
    <w:rsid w:val="00210A07"/>
    <w:rsid w:val="002133EC"/>
    <w:rsid w:val="00217146"/>
    <w:rsid w:val="00217428"/>
    <w:rsid w:val="002201C0"/>
    <w:rsid w:val="00225492"/>
    <w:rsid w:val="0022633B"/>
    <w:rsid w:val="0023354F"/>
    <w:rsid w:val="00234126"/>
    <w:rsid w:val="00234405"/>
    <w:rsid w:val="00234A0A"/>
    <w:rsid w:val="00240B3A"/>
    <w:rsid w:val="00242A11"/>
    <w:rsid w:val="00243A9F"/>
    <w:rsid w:val="002441A8"/>
    <w:rsid w:val="00245416"/>
    <w:rsid w:val="002650CB"/>
    <w:rsid w:val="002716CD"/>
    <w:rsid w:val="00273F7C"/>
    <w:rsid w:val="002747A4"/>
    <w:rsid w:val="0028177B"/>
    <w:rsid w:val="00291219"/>
    <w:rsid w:val="002950B0"/>
    <w:rsid w:val="002A29C0"/>
    <w:rsid w:val="002A322D"/>
    <w:rsid w:val="002A7979"/>
    <w:rsid w:val="002B047D"/>
    <w:rsid w:val="002B15B5"/>
    <w:rsid w:val="002C50E7"/>
    <w:rsid w:val="002D0268"/>
    <w:rsid w:val="002E1EB8"/>
    <w:rsid w:val="002E349F"/>
    <w:rsid w:val="002F0929"/>
    <w:rsid w:val="002F31E7"/>
    <w:rsid w:val="002F34AE"/>
    <w:rsid w:val="0030164A"/>
    <w:rsid w:val="0030487D"/>
    <w:rsid w:val="003062B1"/>
    <w:rsid w:val="00306479"/>
    <w:rsid w:val="00311530"/>
    <w:rsid w:val="00311740"/>
    <w:rsid w:val="00313C78"/>
    <w:rsid w:val="00317BD8"/>
    <w:rsid w:val="00321E8A"/>
    <w:rsid w:val="003237F8"/>
    <w:rsid w:val="003309FD"/>
    <w:rsid w:val="003311C6"/>
    <w:rsid w:val="00331394"/>
    <w:rsid w:val="003342FA"/>
    <w:rsid w:val="003407D6"/>
    <w:rsid w:val="00343853"/>
    <w:rsid w:val="00345D6A"/>
    <w:rsid w:val="0034757D"/>
    <w:rsid w:val="00361454"/>
    <w:rsid w:val="0037781F"/>
    <w:rsid w:val="00387B20"/>
    <w:rsid w:val="00397934"/>
    <w:rsid w:val="003A11C8"/>
    <w:rsid w:val="003A272B"/>
    <w:rsid w:val="003A6636"/>
    <w:rsid w:val="003A7D53"/>
    <w:rsid w:val="003B0493"/>
    <w:rsid w:val="003B0B81"/>
    <w:rsid w:val="003B582F"/>
    <w:rsid w:val="003B671C"/>
    <w:rsid w:val="003C09F3"/>
    <w:rsid w:val="003C2392"/>
    <w:rsid w:val="003C24C7"/>
    <w:rsid w:val="003C78FC"/>
    <w:rsid w:val="003D3CD1"/>
    <w:rsid w:val="003D71BF"/>
    <w:rsid w:val="003F0001"/>
    <w:rsid w:val="003F14BB"/>
    <w:rsid w:val="003F22EB"/>
    <w:rsid w:val="0040670D"/>
    <w:rsid w:val="004100DA"/>
    <w:rsid w:val="00413AA7"/>
    <w:rsid w:val="004146CE"/>
    <w:rsid w:val="00417A91"/>
    <w:rsid w:val="00425675"/>
    <w:rsid w:val="00425CC9"/>
    <w:rsid w:val="004269E1"/>
    <w:rsid w:val="00432BE7"/>
    <w:rsid w:val="004470AA"/>
    <w:rsid w:val="00447126"/>
    <w:rsid w:val="0045589F"/>
    <w:rsid w:val="00465013"/>
    <w:rsid w:val="00467794"/>
    <w:rsid w:val="004713EC"/>
    <w:rsid w:val="00485314"/>
    <w:rsid w:val="004929F8"/>
    <w:rsid w:val="004B3D6E"/>
    <w:rsid w:val="004B4D7E"/>
    <w:rsid w:val="004C06AB"/>
    <w:rsid w:val="004C1F45"/>
    <w:rsid w:val="004C22A7"/>
    <w:rsid w:val="004C374C"/>
    <w:rsid w:val="004C3EB7"/>
    <w:rsid w:val="004C53C8"/>
    <w:rsid w:val="004C5B74"/>
    <w:rsid w:val="004C6F40"/>
    <w:rsid w:val="004D332A"/>
    <w:rsid w:val="004D3447"/>
    <w:rsid w:val="004E0B87"/>
    <w:rsid w:val="004E22F5"/>
    <w:rsid w:val="004E457E"/>
    <w:rsid w:val="004E78F7"/>
    <w:rsid w:val="004F2E06"/>
    <w:rsid w:val="004F6F4A"/>
    <w:rsid w:val="0050163C"/>
    <w:rsid w:val="00501749"/>
    <w:rsid w:val="00506D0F"/>
    <w:rsid w:val="00510DDE"/>
    <w:rsid w:val="00513761"/>
    <w:rsid w:val="00514037"/>
    <w:rsid w:val="00515C3A"/>
    <w:rsid w:val="00517C8D"/>
    <w:rsid w:val="005358A0"/>
    <w:rsid w:val="00540463"/>
    <w:rsid w:val="00555395"/>
    <w:rsid w:val="00561A66"/>
    <w:rsid w:val="005677FD"/>
    <w:rsid w:val="0057047F"/>
    <w:rsid w:val="00572C75"/>
    <w:rsid w:val="00575F76"/>
    <w:rsid w:val="005929E9"/>
    <w:rsid w:val="00596343"/>
    <w:rsid w:val="005A28AE"/>
    <w:rsid w:val="005A3EB9"/>
    <w:rsid w:val="005A691C"/>
    <w:rsid w:val="005C1E5A"/>
    <w:rsid w:val="005C1EDD"/>
    <w:rsid w:val="005C21CF"/>
    <w:rsid w:val="005D37FA"/>
    <w:rsid w:val="005F4EE0"/>
    <w:rsid w:val="005F6524"/>
    <w:rsid w:val="005F658F"/>
    <w:rsid w:val="00600174"/>
    <w:rsid w:val="00610C23"/>
    <w:rsid w:val="0061411B"/>
    <w:rsid w:val="00615B95"/>
    <w:rsid w:val="00623A28"/>
    <w:rsid w:val="00624E88"/>
    <w:rsid w:val="006268C0"/>
    <w:rsid w:val="006317E7"/>
    <w:rsid w:val="006322DF"/>
    <w:rsid w:val="00635ABE"/>
    <w:rsid w:val="00635DFC"/>
    <w:rsid w:val="006366D8"/>
    <w:rsid w:val="00637C8C"/>
    <w:rsid w:val="006508EB"/>
    <w:rsid w:val="00650CF9"/>
    <w:rsid w:val="00660D0E"/>
    <w:rsid w:val="006678CD"/>
    <w:rsid w:val="0067229E"/>
    <w:rsid w:val="006727E3"/>
    <w:rsid w:val="0069021A"/>
    <w:rsid w:val="0069230F"/>
    <w:rsid w:val="0069697F"/>
    <w:rsid w:val="006A4118"/>
    <w:rsid w:val="006B17F4"/>
    <w:rsid w:val="006B21C6"/>
    <w:rsid w:val="006C2ED7"/>
    <w:rsid w:val="006C7FCD"/>
    <w:rsid w:val="006D12C1"/>
    <w:rsid w:val="006D16F7"/>
    <w:rsid w:val="006D3282"/>
    <w:rsid w:val="006D564C"/>
    <w:rsid w:val="006F029E"/>
    <w:rsid w:val="006F76B3"/>
    <w:rsid w:val="00701528"/>
    <w:rsid w:val="007026B6"/>
    <w:rsid w:val="007031F4"/>
    <w:rsid w:val="00704796"/>
    <w:rsid w:val="00704E10"/>
    <w:rsid w:val="007122BA"/>
    <w:rsid w:val="00712A24"/>
    <w:rsid w:val="0071450B"/>
    <w:rsid w:val="00715BC8"/>
    <w:rsid w:val="00732708"/>
    <w:rsid w:val="00732779"/>
    <w:rsid w:val="007361DC"/>
    <w:rsid w:val="007538BC"/>
    <w:rsid w:val="007560AF"/>
    <w:rsid w:val="007649CA"/>
    <w:rsid w:val="007657DB"/>
    <w:rsid w:val="0077164D"/>
    <w:rsid w:val="00790097"/>
    <w:rsid w:val="00793787"/>
    <w:rsid w:val="0079378B"/>
    <w:rsid w:val="007941B5"/>
    <w:rsid w:val="00794E7D"/>
    <w:rsid w:val="00796CF1"/>
    <w:rsid w:val="00797B8C"/>
    <w:rsid w:val="007A7855"/>
    <w:rsid w:val="007B3666"/>
    <w:rsid w:val="007B7342"/>
    <w:rsid w:val="007C4F40"/>
    <w:rsid w:val="007D7ACE"/>
    <w:rsid w:val="007E1557"/>
    <w:rsid w:val="007E1E00"/>
    <w:rsid w:val="007E6E95"/>
    <w:rsid w:val="007F108E"/>
    <w:rsid w:val="007F3A4A"/>
    <w:rsid w:val="007F68F9"/>
    <w:rsid w:val="007F7DFD"/>
    <w:rsid w:val="008001EB"/>
    <w:rsid w:val="00807E99"/>
    <w:rsid w:val="008320DE"/>
    <w:rsid w:val="008341D5"/>
    <w:rsid w:val="00836BE8"/>
    <w:rsid w:val="00837300"/>
    <w:rsid w:val="00843ECF"/>
    <w:rsid w:val="00847A4D"/>
    <w:rsid w:val="008535D9"/>
    <w:rsid w:val="0085381A"/>
    <w:rsid w:val="00854BCD"/>
    <w:rsid w:val="0086065C"/>
    <w:rsid w:val="0086677E"/>
    <w:rsid w:val="008668A8"/>
    <w:rsid w:val="008720A2"/>
    <w:rsid w:val="008770B6"/>
    <w:rsid w:val="00877263"/>
    <w:rsid w:val="0088210B"/>
    <w:rsid w:val="00893861"/>
    <w:rsid w:val="0089691F"/>
    <w:rsid w:val="00896927"/>
    <w:rsid w:val="008A04AC"/>
    <w:rsid w:val="008A1B13"/>
    <w:rsid w:val="008B0C65"/>
    <w:rsid w:val="008B42B7"/>
    <w:rsid w:val="008B6214"/>
    <w:rsid w:val="008B69CD"/>
    <w:rsid w:val="008D304E"/>
    <w:rsid w:val="008D4998"/>
    <w:rsid w:val="008D51AE"/>
    <w:rsid w:val="008E4EEA"/>
    <w:rsid w:val="008F2BB9"/>
    <w:rsid w:val="008F2D69"/>
    <w:rsid w:val="00904C2B"/>
    <w:rsid w:val="00910685"/>
    <w:rsid w:val="00914303"/>
    <w:rsid w:val="009143F3"/>
    <w:rsid w:val="009154C7"/>
    <w:rsid w:val="00921E9F"/>
    <w:rsid w:val="00923102"/>
    <w:rsid w:val="00923E14"/>
    <w:rsid w:val="00925A26"/>
    <w:rsid w:val="00927A21"/>
    <w:rsid w:val="00937994"/>
    <w:rsid w:val="00941D89"/>
    <w:rsid w:val="00942999"/>
    <w:rsid w:val="00946E2C"/>
    <w:rsid w:val="00951D06"/>
    <w:rsid w:val="009606BB"/>
    <w:rsid w:val="009609A8"/>
    <w:rsid w:val="009645EF"/>
    <w:rsid w:val="00971966"/>
    <w:rsid w:val="009731AA"/>
    <w:rsid w:val="00973409"/>
    <w:rsid w:val="009761C3"/>
    <w:rsid w:val="0097737C"/>
    <w:rsid w:val="009907A9"/>
    <w:rsid w:val="00990D85"/>
    <w:rsid w:val="00996BA5"/>
    <w:rsid w:val="009A1809"/>
    <w:rsid w:val="009A6F78"/>
    <w:rsid w:val="009B132F"/>
    <w:rsid w:val="009B13BD"/>
    <w:rsid w:val="009C195E"/>
    <w:rsid w:val="009C5F58"/>
    <w:rsid w:val="009C74E1"/>
    <w:rsid w:val="009D74D7"/>
    <w:rsid w:val="009F42B4"/>
    <w:rsid w:val="009F4BB8"/>
    <w:rsid w:val="00A009D3"/>
    <w:rsid w:val="00A0311B"/>
    <w:rsid w:val="00A038C3"/>
    <w:rsid w:val="00A2064A"/>
    <w:rsid w:val="00A21676"/>
    <w:rsid w:val="00A338E5"/>
    <w:rsid w:val="00A364ED"/>
    <w:rsid w:val="00A45F60"/>
    <w:rsid w:val="00A465A4"/>
    <w:rsid w:val="00A60D81"/>
    <w:rsid w:val="00A64DF4"/>
    <w:rsid w:val="00A671BD"/>
    <w:rsid w:val="00A71F65"/>
    <w:rsid w:val="00A84595"/>
    <w:rsid w:val="00A86BA2"/>
    <w:rsid w:val="00A87A87"/>
    <w:rsid w:val="00A9480B"/>
    <w:rsid w:val="00A94A46"/>
    <w:rsid w:val="00A975D1"/>
    <w:rsid w:val="00A97E58"/>
    <w:rsid w:val="00AA41DD"/>
    <w:rsid w:val="00AA4768"/>
    <w:rsid w:val="00AB0F8F"/>
    <w:rsid w:val="00AB3BC8"/>
    <w:rsid w:val="00AC4DE6"/>
    <w:rsid w:val="00AC6FB2"/>
    <w:rsid w:val="00AC7399"/>
    <w:rsid w:val="00AD0725"/>
    <w:rsid w:val="00AD2D88"/>
    <w:rsid w:val="00AD318D"/>
    <w:rsid w:val="00AD565A"/>
    <w:rsid w:val="00AD62D0"/>
    <w:rsid w:val="00AE4267"/>
    <w:rsid w:val="00AE44B5"/>
    <w:rsid w:val="00AE5DEE"/>
    <w:rsid w:val="00AF1E00"/>
    <w:rsid w:val="00AF445B"/>
    <w:rsid w:val="00AF45AB"/>
    <w:rsid w:val="00AF6EDF"/>
    <w:rsid w:val="00B16714"/>
    <w:rsid w:val="00B2574C"/>
    <w:rsid w:val="00B3141D"/>
    <w:rsid w:val="00B41C6A"/>
    <w:rsid w:val="00B43472"/>
    <w:rsid w:val="00B45F08"/>
    <w:rsid w:val="00B5027F"/>
    <w:rsid w:val="00B54E93"/>
    <w:rsid w:val="00B63E9B"/>
    <w:rsid w:val="00B64449"/>
    <w:rsid w:val="00B655B9"/>
    <w:rsid w:val="00B71B7E"/>
    <w:rsid w:val="00B72DE7"/>
    <w:rsid w:val="00B733BA"/>
    <w:rsid w:val="00B73D65"/>
    <w:rsid w:val="00B77D05"/>
    <w:rsid w:val="00B80B01"/>
    <w:rsid w:val="00B84631"/>
    <w:rsid w:val="00B8566C"/>
    <w:rsid w:val="00B861FE"/>
    <w:rsid w:val="00B878D7"/>
    <w:rsid w:val="00B915F0"/>
    <w:rsid w:val="00B9419B"/>
    <w:rsid w:val="00B962DA"/>
    <w:rsid w:val="00B96364"/>
    <w:rsid w:val="00BC1C4A"/>
    <w:rsid w:val="00BC20C4"/>
    <w:rsid w:val="00BC5EFA"/>
    <w:rsid w:val="00BC69B8"/>
    <w:rsid w:val="00BD18F7"/>
    <w:rsid w:val="00BD5298"/>
    <w:rsid w:val="00BD770D"/>
    <w:rsid w:val="00BE11FE"/>
    <w:rsid w:val="00BE3B6F"/>
    <w:rsid w:val="00BE5511"/>
    <w:rsid w:val="00BE6FE6"/>
    <w:rsid w:val="00BF1315"/>
    <w:rsid w:val="00BF1499"/>
    <w:rsid w:val="00BF31D1"/>
    <w:rsid w:val="00BF3D5C"/>
    <w:rsid w:val="00BF51BC"/>
    <w:rsid w:val="00BF571A"/>
    <w:rsid w:val="00C03C04"/>
    <w:rsid w:val="00C0532A"/>
    <w:rsid w:val="00C13F57"/>
    <w:rsid w:val="00C17306"/>
    <w:rsid w:val="00C2349A"/>
    <w:rsid w:val="00C24EBB"/>
    <w:rsid w:val="00C30864"/>
    <w:rsid w:val="00C35FEE"/>
    <w:rsid w:val="00C373C1"/>
    <w:rsid w:val="00C57E6B"/>
    <w:rsid w:val="00C6059A"/>
    <w:rsid w:val="00C61F2B"/>
    <w:rsid w:val="00C665B8"/>
    <w:rsid w:val="00C679DA"/>
    <w:rsid w:val="00C73F02"/>
    <w:rsid w:val="00C7752A"/>
    <w:rsid w:val="00C823A6"/>
    <w:rsid w:val="00C87E7C"/>
    <w:rsid w:val="00C90C30"/>
    <w:rsid w:val="00C94909"/>
    <w:rsid w:val="00CA4303"/>
    <w:rsid w:val="00CA4EAC"/>
    <w:rsid w:val="00CB19A9"/>
    <w:rsid w:val="00CB678F"/>
    <w:rsid w:val="00CC4327"/>
    <w:rsid w:val="00CC599F"/>
    <w:rsid w:val="00CC7133"/>
    <w:rsid w:val="00CD31CC"/>
    <w:rsid w:val="00CD3D98"/>
    <w:rsid w:val="00CD61E6"/>
    <w:rsid w:val="00CD7C1A"/>
    <w:rsid w:val="00CE2AEC"/>
    <w:rsid w:val="00CF51E7"/>
    <w:rsid w:val="00CF7D9E"/>
    <w:rsid w:val="00D03693"/>
    <w:rsid w:val="00D058FD"/>
    <w:rsid w:val="00D06308"/>
    <w:rsid w:val="00D100CA"/>
    <w:rsid w:val="00D11276"/>
    <w:rsid w:val="00D13B51"/>
    <w:rsid w:val="00D17650"/>
    <w:rsid w:val="00D17B78"/>
    <w:rsid w:val="00D22708"/>
    <w:rsid w:val="00D231EC"/>
    <w:rsid w:val="00D23E22"/>
    <w:rsid w:val="00D26A32"/>
    <w:rsid w:val="00D30499"/>
    <w:rsid w:val="00D32B82"/>
    <w:rsid w:val="00D32D12"/>
    <w:rsid w:val="00D34FE8"/>
    <w:rsid w:val="00D35165"/>
    <w:rsid w:val="00D3734B"/>
    <w:rsid w:val="00D42791"/>
    <w:rsid w:val="00D470F9"/>
    <w:rsid w:val="00D47389"/>
    <w:rsid w:val="00D5158C"/>
    <w:rsid w:val="00D5174D"/>
    <w:rsid w:val="00D518B7"/>
    <w:rsid w:val="00D52498"/>
    <w:rsid w:val="00D54A1F"/>
    <w:rsid w:val="00D60EF7"/>
    <w:rsid w:val="00D640C5"/>
    <w:rsid w:val="00D6626B"/>
    <w:rsid w:val="00D679CE"/>
    <w:rsid w:val="00D70059"/>
    <w:rsid w:val="00D80273"/>
    <w:rsid w:val="00D838D7"/>
    <w:rsid w:val="00D8455A"/>
    <w:rsid w:val="00D84D47"/>
    <w:rsid w:val="00D86DFD"/>
    <w:rsid w:val="00D95207"/>
    <w:rsid w:val="00DA06C9"/>
    <w:rsid w:val="00DA6007"/>
    <w:rsid w:val="00DA748B"/>
    <w:rsid w:val="00DB710B"/>
    <w:rsid w:val="00DB741A"/>
    <w:rsid w:val="00DC000E"/>
    <w:rsid w:val="00DC5C70"/>
    <w:rsid w:val="00DD4693"/>
    <w:rsid w:val="00DD48D9"/>
    <w:rsid w:val="00DE6580"/>
    <w:rsid w:val="00DF16FB"/>
    <w:rsid w:val="00DF70D8"/>
    <w:rsid w:val="00E07F3B"/>
    <w:rsid w:val="00E1109B"/>
    <w:rsid w:val="00E115D8"/>
    <w:rsid w:val="00E15841"/>
    <w:rsid w:val="00E161A7"/>
    <w:rsid w:val="00E31CE7"/>
    <w:rsid w:val="00E427A0"/>
    <w:rsid w:val="00E43E7D"/>
    <w:rsid w:val="00E45CA8"/>
    <w:rsid w:val="00E537F1"/>
    <w:rsid w:val="00E545D8"/>
    <w:rsid w:val="00E54C42"/>
    <w:rsid w:val="00E566C0"/>
    <w:rsid w:val="00E56BBC"/>
    <w:rsid w:val="00E6166F"/>
    <w:rsid w:val="00E67B26"/>
    <w:rsid w:val="00E71325"/>
    <w:rsid w:val="00E732D3"/>
    <w:rsid w:val="00E77E72"/>
    <w:rsid w:val="00E84C92"/>
    <w:rsid w:val="00E87BFA"/>
    <w:rsid w:val="00E90B15"/>
    <w:rsid w:val="00E96C6B"/>
    <w:rsid w:val="00E972BB"/>
    <w:rsid w:val="00EA0FA3"/>
    <w:rsid w:val="00EB6FA7"/>
    <w:rsid w:val="00EB744D"/>
    <w:rsid w:val="00ED4779"/>
    <w:rsid w:val="00ED4A75"/>
    <w:rsid w:val="00EE08C6"/>
    <w:rsid w:val="00EE0C32"/>
    <w:rsid w:val="00EE3876"/>
    <w:rsid w:val="00EF03C4"/>
    <w:rsid w:val="00EF3B39"/>
    <w:rsid w:val="00EF4324"/>
    <w:rsid w:val="00F02C0D"/>
    <w:rsid w:val="00F116A9"/>
    <w:rsid w:val="00F12572"/>
    <w:rsid w:val="00F14FE5"/>
    <w:rsid w:val="00F168D3"/>
    <w:rsid w:val="00F23720"/>
    <w:rsid w:val="00F26A13"/>
    <w:rsid w:val="00F32E47"/>
    <w:rsid w:val="00F34484"/>
    <w:rsid w:val="00F40245"/>
    <w:rsid w:val="00F42777"/>
    <w:rsid w:val="00F44BA3"/>
    <w:rsid w:val="00F454B7"/>
    <w:rsid w:val="00F4737A"/>
    <w:rsid w:val="00F53B51"/>
    <w:rsid w:val="00F57925"/>
    <w:rsid w:val="00F6676F"/>
    <w:rsid w:val="00F71B9A"/>
    <w:rsid w:val="00F773D5"/>
    <w:rsid w:val="00F779EB"/>
    <w:rsid w:val="00F80075"/>
    <w:rsid w:val="00F872F3"/>
    <w:rsid w:val="00F92358"/>
    <w:rsid w:val="00F93C59"/>
    <w:rsid w:val="00F94133"/>
    <w:rsid w:val="00FA3F04"/>
    <w:rsid w:val="00FA7D7B"/>
    <w:rsid w:val="00FA7F05"/>
    <w:rsid w:val="00FB3240"/>
    <w:rsid w:val="00FB3912"/>
    <w:rsid w:val="00FB3EF2"/>
    <w:rsid w:val="00FC2003"/>
    <w:rsid w:val="00FC34BD"/>
    <w:rsid w:val="00FC4069"/>
    <w:rsid w:val="00FC4F35"/>
    <w:rsid w:val="00FD62F2"/>
    <w:rsid w:val="00FD7D52"/>
    <w:rsid w:val="00FE24C8"/>
    <w:rsid w:val="00FF0131"/>
    <w:rsid w:val="00FF08A0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F42A7"/>
  <w15:chartTrackingRefBased/>
  <w15:docId w15:val="{37F85C39-AF27-4A27-A1CA-A4DE2134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787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031F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7031F4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F92358"/>
    <w:pPr>
      <w:ind w:left="720"/>
      <w:contextualSpacing/>
    </w:pPr>
  </w:style>
  <w:style w:type="table" w:styleId="ab">
    <w:name w:val="Table Grid"/>
    <w:basedOn w:val="a1"/>
    <w:rsid w:val="001C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13.09.2562\Desktop\&#3610;&#3633;&#3609;&#3607;&#3638;&#3585;&#3586;&#3657;&#3629;&#3588;&#3623;&#3634;&#3617;%20&#3588;&#3623;&#3610;&#3588;&#3640;&#3617;%2061%20&#3649;&#3585;&#3657;&#3652;&#358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E79A-316B-4470-818F-121E62BE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 ควบคุม 61 แก้ไข</Template>
  <TotalTime>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Asmin</dc:creator>
  <cp:keywords/>
  <dc:description/>
  <cp:lastModifiedBy>Admin</cp:lastModifiedBy>
  <cp:revision>4</cp:revision>
  <cp:lastPrinted>2023-10-26T03:57:00Z</cp:lastPrinted>
  <dcterms:created xsi:type="dcterms:W3CDTF">2023-11-03T03:57:00Z</dcterms:created>
  <dcterms:modified xsi:type="dcterms:W3CDTF">2023-11-03T03:59:00Z</dcterms:modified>
</cp:coreProperties>
</file>